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B5" w:rsidRPr="00605D8D" w:rsidRDefault="00AF66B5" w:rsidP="000448E7">
      <w:pPr>
        <w:jc w:val="center"/>
        <w:rPr>
          <w:b/>
          <w:sz w:val="40"/>
          <w:szCs w:val="40"/>
        </w:rPr>
      </w:pPr>
      <w:r w:rsidRPr="00605D8D">
        <w:rPr>
          <w:b/>
          <w:sz w:val="40"/>
          <w:szCs w:val="40"/>
        </w:rPr>
        <w:t>Система игр и упражнений для знакомства детей старшего дошкольного возраста с геометрическими фигурами, их элементами и свойствами</w:t>
      </w:r>
    </w:p>
    <w:p w:rsidR="00AF66B5" w:rsidRDefault="00AF66B5" w:rsidP="000448E7">
      <w:pPr>
        <w:framePr w:h="4996" w:hSpace="10080" w:wrap="notBeside" w:vAnchor="text" w:hAnchor="page" w:x="5645" w:y="118"/>
        <w:widowControl w:val="0"/>
        <w:autoSpaceDE w:val="0"/>
        <w:autoSpaceDN w:val="0"/>
        <w:adjustRightInd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247.5pt">
            <v:imagedata r:id="rId5" o:title=""/>
          </v:shape>
        </w:pict>
      </w:r>
    </w:p>
    <w:p w:rsidR="00AF66B5" w:rsidRDefault="00AF66B5" w:rsidP="000448E7">
      <w:pPr>
        <w:rPr>
          <w:b/>
          <w:sz w:val="36"/>
          <w:szCs w:val="36"/>
        </w:rPr>
      </w:pPr>
    </w:p>
    <w:p w:rsidR="00AF66B5" w:rsidRDefault="00AF66B5" w:rsidP="000448E7">
      <w:pPr>
        <w:spacing w:line="240" w:lineRule="auto"/>
        <w:ind w:left="10080"/>
        <w:rPr>
          <w:b/>
          <w:sz w:val="32"/>
          <w:szCs w:val="32"/>
        </w:rPr>
      </w:pPr>
      <w:r>
        <w:rPr>
          <w:b/>
          <w:sz w:val="32"/>
          <w:szCs w:val="32"/>
        </w:rPr>
        <w:t>Разработала воспитатель</w:t>
      </w:r>
    </w:p>
    <w:p w:rsidR="00AF66B5" w:rsidRDefault="00AF66B5" w:rsidP="000448E7">
      <w:pPr>
        <w:spacing w:line="240" w:lineRule="auto"/>
        <w:ind w:left="10080"/>
        <w:rPr>
          <w:b/>
          <w:sz w:val="32"/>
          <w:szCs w:val="32"/>
        </w:rPr>
      </w:pPr>
      <w:r>
        <w:rPr>
          <w:b/>
          <w:sz w:val="32"/>
          <w:szCs w:val="32"/>
        </w:rPr>
        <w:t>Барздун Н.В.</w:t>
      </w:r>
    </w:p>
    <w:p w:rsidR="00AF66B5" w:rsidRDefault="00AF66B5" w:rsidP="000448E7">
      <w:pPr>
        <w:spacing w:line="240" w:lineRule="auto"/>
        <w:ind w:left="10080"/>
        <w:rPr>
          <w:b/>
          <w:sz w:val="32"/>
          <w:szCs w:val="32"/>
        </w:rPr>
      </w:pPr>
      <w:r>
        <w:rPr>
          <w:b/>
          <w:sz w:val="32"/>
          <w:szCs w:val="32"/>
        </w:rPr>
        <w:t>МДОУ детский сад № 14</w:t>
      </w:r>
    </w:p>
    <w:p w:rsidR="00AF66B5" w:rsidRDefault="00AF66B5" w:rsidP="000448E7">
      <w:pPr>
        <w:spacing w:line="240" w:lineRule="auto"/>
        <w:ind w:left="10080"/>
        <w:rPr>
          <w:b/>
          <w:sz w:val="32"/>
          <w:szCs w:val="32"/>
        </w:rPr>
      </w:pPr>
      <w:r>
        <w:rPr>
          <w:b/>
          <w:sz w:val="32"/>
          <w:szCs w:val="32"/>
        </w:rPr>
        <w:t>г. Ржев Тверской обл.</w:t>
      </w:r>
    </w:p>
    <w:p w:rsidR="00AF66B5" w:rsidRDefault="00AF66B5" w:rsidP="000448E7">
      <w:pPr>
        <w:spacing w:line="240" w:lineRule="auto"/>
        <w:jc w:val="center"/>
        <w:rPr>
          <w:b/>
          <w:sz w:val="32"/>
          <w:szCs w:val="32"/>
        </w:rPr>
      </w:pPr>
      <w:r>
        <w:rPr>
          <w:b/>
          <w:sz w:val="32"/>
          <w:szCs w:val="32"/>
        </w:rPr>
        <w:t>2011 год</w:t>
      </w:r>
    </w:p>
    <w:p w:rsidR="00AF66B5" w:rsidRDefault="00AF66B5" w:rsidP="00E411A3">
      <w:pPr>
        <w:rPr>
          <w:rFonts w:ascii="Times New Roman" w:hAnsi="Times New Roman"/>
          <w:sz w:val="24"/>
          <w:szCs w:val="24"/>
        </w:rPr>
      </w:pPr>
    </w:p>
    <w:p w:rsidR="00AF66B5" w:rsidRDefault="00AF66B5" w:rsidP="00E411A3">
      <w:pPr>
        <w:rPr>
          <w:rFonts w:ascii="Times New Roman" w:hAnsi="Times New Roman"/>
          <w:sz w:val="24"/>
          <w:szCs w:val="24"/>
        </w:rPr>
      </w:pPr>
    </w:p>
    <w:p w:rsidR="00AF66B5" w:rsidRDefault="00AF66B5" w:rsidP="00E411A3">
      <w:pPr>
        <w:rPr>
          <w:rFonts w:ascii="Times New Roman" w:hAnsi="Times New Roman"/>
          <w:sz w:val="24"/>
          <w:szCs w:val="24"/>
        </w:rPr>
      </w:pPr>
    </w:p>
    <w:p w:rsidR="00AF66B5" w:rsidRPr="00446ABF" w:rsidRDefault="00AF66B5" w:rsidP="00446ABF">
      <w:pPr>
        <w:jc w:val="both"/>
        <w:rPr>
          <w:rFonts w:ascii="Times New Roman" w:hAnsi="Times New Roman"/>
          <w:sz w:val="28"/>
          <w:szCs w:val="28"/>
        </w:rPr>
      </w:pPr>
      <w:r w:rsidRPr="00446ABF">
        <w:rPr>
          <w:rFonts w:ascii="Times New Roman" w:hAnsi="Times New Roman"/>
          <w:sz w:val="28"/>
          <w:szCs w:val="28"/>
        </w:rPr>
        <w:t>Развитие науки и техники, всеобщая компьютеризация определяют возрастающую роль математической подготовки подрастающего поколения.</w:t>
      </w:r>
    </w:p>
    <w:p w:rsidR="00AF66B5" w:rsidRPr="00446ABF" w:rsidRDefault="00AF66B5" w:rsidP="00446ABF">
      <w:pPr>
        <w:jc w:val="both"/>
        <w:rPr>
          <w:rFonts w:ascii="Times New Roman" w:hAnsi="Times New Roman"/>
          <w:sz w:val="28"/>
          <w:szCs w:val="28"/>
        </w:rPr>
      </w:pPr>
      <w:r w:rsidRPr="00446ABF">
        <w:rPr>
          <w:rFonts w:ascii="Times New Roman" w:hAnsi="Times New Roman"/>
          <w:sz w:val="28"/>
          <w:szCs w:val="28"/>
        </w:rPr>
        <w:t>Вхождение детей в мир математики начинается уже в дошкольном возрасте. Они сравнивают предметы по величине, устанавливают количественные и пространственные отношения, усваивают геометрические эталоны, овладевают моделирующей деятельностью и т.д.</w:t>
      </w:r>
    </w:p>
    <w:p w:rsidR="00AF66B5" w:rsidRPr="00446ABF" w:rsidRDefault="00AF66B5" w:rsidP="00446ABF">
      <w:pPr>
        <w:jc w:val="both"/>
        <w:rPr>
          <w:rFonts w:ascii="Times New Roman" w:hAnsi="Times New Roman"/>
          <w:sz w:val="28"/>
          <w:szCs w:val="28"/>
        </w:rPr>
      </w:pPr>
      <w:r w:rsidRPr="00446ABF">
        <w:rPr>
          <w:rFonts w:ascii="Times New Roman" w:hAnsi="Times New Roman"/>
          <w:sz w:val="28"/>
          <w:szCs w:val="28"/>
        </w:rPr>
        <w:t>В процессе ознакомления дошкольников с началами геометрии выделяется два аспекта: формирование представлений о форме предметов и геометрических фигур на сенсорной основе и формирование представлений о геометрических фигурах, их элементах и свойствах.</w:t>
      </w:r>
    </w:p>
    <w:p w:rsidR="00AF66B5" w:rsidRPr="00446ABF" w:rsidRDefault="00AF66B5" w:rsidP="00446ABF">
      <w:pPr>
        <w:jc w:val="both"/>
        <w:rPr>
          <w:rFonts w:ascii="Times New Roman" w:hAnsi="Times New Roman"/>
          <w:sz w:val="28"/>
          <w:szCs w:val="28"/>
        </w:rPr>
      </w:pPr>
      <w:r w:rsidRPr="00446ABF">
        <w:rPr>
          <w:rFonts w:ascii="Times New Roman" w:hAnsi="Times New Roman"/>
          <w:b/>
          <w:sz w:val="28"/>
          <w:szCs w:val="28"/>
        </w:rPr>
        <w:t>Актуальность темы</w:t>
      </w:r>
      <w:r w:rsidRPr="00446ABF">
        <w:rPr>
          <w:rFonts w:ascii="Times New Roman" w:hAnsi="Times New Roman"/>
          <w:sz w:val="28"/>
          <w:szCs w:val="28"/>
        </w:rPr>
        <w:t xml:space="preserve"> обусловлена тем, что дети дошкольного возраста проявляют спонтанный интерес к математическим категориям: количество, форма, время, пространство, величина, которые помогают им лучше ориентироваться в вещах и ситуациях, упорядочивать и связывать их друг с другом, способствуют формированию понятий. Детские сады учитывают этот интерес и пытаются расширить знания детей в этой области.</w:t>
      </w:r>
    </w:p>
    <w:p w:rsidR="00AF66B5" w:rsidRPr="00446ABF" w:rsidRDefault="00AF66B5" w:rsidP="00446ABF">
      <w:pPr>
        <w:jc w:val="both"/>
        <w:rPr>
          <w:rFonts w:ascii="Times New Roman" w:hAnsi="Times New Roman"/>
          <w:sz w:val="28"/>
          <w:szCs w:val="28"/>
        </w:rPr>
      </w:pPr>
      <w:r w:rsidRPr="00446ABF">
        <w:rPr>
          <w:rFonts w:ascii="Times New Roman" w:hAnsi="Times New Roman"/>
          <w:sz w:val="28"/>
          <w:szCs w:val="28"/>
        </w:rPr>
        <w:t>Однако знакомство с содержанием этих понятий и формированием элементарных математических представлений не всегда систематично.</w:t>
      </w:r>
    </w:p>
    <w:p w:rsidR="00AF66B5" w:rsidRPr="00446ABF" w:rsidRDefault="00AF66B5" w:rsidP="00446ABF">
      <w:pPr>
        <w:jc w:val="both"/>
        <w:rPr>
          <w:rFonts w:ascii="Times New Roman" w:hAnsi="Times New Roman"/>
          <w:sz w:val="28"/>
          <w:szCs w:val="28"/>
        </w:rPr>
      </w:pPr>
      <w:r w:rsidRPr="00446ABF">
        <w:rPr>
          <w:rFonts w:ascii="Times New Roman" w:hAnsi="Times New Roman"/>
          <w:sz w:val="28"/>
          <w:szCs w:val="28"/>
        </w:rPr>
        <w:t>Концепция дошкольного образования,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 частью которого является математическое развитие. В связи с этим нас заинтересовала проблема: как обеспечить ознакомление детей с формой предметов и геометрическими фигурами.</w:t>
      </w:r>
    </w:p>
    <w:p w:rsidR="00AF66B5" w:rsidRPr="00446ABF" w:rsidRDefault="00AF66B5" w:rsidP="00446ABF">
      <w:pPr>
        <w:jc w:val="both"/>
        <w:rPr>
          <w:rFonts w:ascii="Times New Roman" w:hAnsi="Times New Roman"/>
          <w:sz w:val="28"/>
          <w:szCs w:val="28"/>
        </w:rPr>
      </w:pPr>
      <w:r w:rsidRPr="00446ABF">
        <w:rPr>
          <w:rFonts w:ascii="Times New Roman" w:hAnsi="Times New Roman"/>
          <w:b/>
          <w:sz w:val="28"/>
          <w:szCs w:val="28"/>
        </w:rPr>
        <w:t>Объект исследования</w:t>
      </w:r>
      <w:r w:rsidRPr="00446ABF">
        <w:rPr>
          <w:rFonts w:ascii="Times New Roman" w:hAnsi="Times New Roman"/>
          <w:sz w:val="28"/>
          <w:szCs w:val="28"/>
        </w:rPr>
        <w:t xml:space="preserve"> - процесс формирования представлений о геометрических фигурах у детей старшего дошкольного возраста.</w:t>
      </w:r>
    </w:p>
    <w:p w:rsidR="00AF66B5" w:rsidRPr="00446ABF" w:rsidRDefault="00AF66B5" w:rsidP="00446ABF">
      <w:pPr>
        <w:jc w:val="both"/>
        <w:rPr>
          <w:rFonts w:ascii="Times New Roman" w:hAnsi="Times New Roman"/>
          <w:sz w:val="28"/>
          <w:szCs w:val="28"/>
        </w:rPr>
      </w:pPr>
      <w:r w:rsidRPr="00446ABF">
        <w:rPr>
          <w:rFonts w:ascii="Times New Roman" w:hAnsi="Times New Roman"/>
          <w:b/>
          <w:sz w:val="28"/>
          <w:szCs w:val="28"/>
        </w:rPr>
        <w:t>Предмет исследования</w:t>
      </w:r>
      <w:r w:rsidRPr="00446ABF">
        <w:rPr>
          <w:rFonts w:ascii="Times New Roman" w:hAnsi="Times New Roman"/>
          <w:sz w:val="28"/>
          <w:szCs w:val="28"/>
        </w:rPr>
        <w:t xml:space="preserve"> - методы формирования представлений о геометрических фигурах у детей старшего дошкольного возраста.</w:t>
      </w:r>
    </w:p>
    <w:p w:rsidR="00AF66B5" w:rsidRPr="00446ABF" w:rsidRDefault="00AF66B5" w:rsidP="00446ABF">
      <w:pPr>
        <w:jc w:val="both"/>
        <w:rPr>
          <w:rFonts w:ascii="Times New Roman" w:hAnsi="Times New Roman"/>
          <w:sz w:val="28"/>
          <w:szCs w:val="28"/>
        </w:rPr>
      </w:pPr>
      <w:r w:rsidRPr="00446ABF">
        <w:rPr>
          <w:rFonts w:ascii="Times New Roman" w:hAnsi="Times New Roman"/>
          <w:b/>
          <w:sz w:val="28"/>
          <w:szCs w:val="28"/>
        </w:rPr>
        <w:t>Цель работы</w:t>
      </w:r>
      <w:r w:rsidRPr="00446ABF">
        <w:rPr>
          <w:rFonts w:ascii="Times New Roman" w:hAnsi="Times New Roman"/>
          <w:sz w:val="28"/>
          <w:szCs w:val="28"/>
        </w:rPr>
        <w:t xml:space="preserve"> - рассмотреть особенности формирования представлений о геометрических фигурах у детей старшего дошкольного возраста</w:t>
      </w:r>
    </w:p>
    <w:p w:rsidR="00AF66B5" w:rsidRDefault="00AF66B5" w:rsidP="00446ABF">
      <w:pPr>
        <w:jc w:val="both"/>
        <w:rPr>
          <w:rFonts w:ascii="Times New Roman" w:hAnsi="Times New Roman"/>
          <w:sz w:val="28"/>
          <w:szCs w:val="28"/>
        </w:rPr>
      </w:pPr>
      <w:r w:rsidRPr="00446ABF">
        <w:rPr>
          <w:rFonts w:ascii="Times New Roman" w:hAnsi="Times New Roman"/>
          <w:b/>
          <w:sz w:val="28"/>
          <w:szCs w:val="28"/>
        </w:rPr>
        <w:t>Гипотеза:</w:t>
      </w:r>
      <w:r w:rsidRPr="00446ABF">
        <w:rPr>
          <w:rFonts w:ascii="Times New Roman" w:hAnsi="Times New Roman"/>
          <w:sz w:val="28"/>
          <w:szCs w:val="28"/>
        </w:rPr>
        <w:t xml:space="preserve"> процесс формирования представлений о геометрических фигурах у детей старшего дошкольного возраста будет осуществлять эффективно, если будут использоваться разнообразные методы обучения; развивающая среда; работа с родителями</w:t>
      </w:r>
      <w:r>
        <w:rPr>
          <w:rFonts w:ascii="Times New Roman" w:hAnsi="Times New Roman"/>
          <w:sz w:val="28"/>
          <w:szCs w:val="28"/>
        </w:rPr>
        <w:t>.</w:t>
      </w: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Default="00AF66B5" w:rsidP="00446ABF">
      <w:pPr>
        <w:jc w:val="both"/>
        <w:rPr>
          <w:rFonts w:ascii="Times New Roman" w:hAnsi="Times New Roman"/>
          <w:sz w:val="28"/>
          <w:szCs w:val="28"/>
        </w:rPr>
      </w:pPr>
    </w:p>
    <w:p w:rsidR="00AF66B5" w:rsidRPr="00446ABF" w:rsidRDefault="00AF66B5" w:rsidP="00446ABF">
      <w:pPr>
        <w:jc w:val="both"/>
        <w:rPr>
          <w:rFonts w:ascii="Times New Roman" w:hAnsi="Times New Roman"/>
          <w:b/>
          <w:sz w:val="28"/>
          <w:szCs w:val="28"/>
        </w:rPr>
      </w:pPr>
      <w:r w:rsidRPr="00446ABF">
        <w:rPr>
          <w:rFonts w:ascii="Times New Roman" w:hAnsi="Times New Roman"/>
          <w:b/>
          <w:sz w:val="28"/>
          <w:szCs w:val="28"/>
        </w:rPr>
        <w:t>Задачи работы:</w:t>
      </w:r>
    </w:p>
    <w:p w:rsidR="00AF66B5" w:rsidRPr="00446ABF" w:rsidRDefault="00AF66B5" w:rsidP="000448E7">
      <w:pPr>
        <w:rPr>
          <w:rFonts w:ascii="Times New Roman" w:hAnsi="Times New Roman"/>
          <w:sz w:val="28"/>
          <w:szCs w:val="28"/>
        </w:rPr>
      </w:pPr>
      <w:r w:rsidRPr="00446ABF">
        <w:rPr>
          <w:rFonts w:ascii="Times New Roman" w:hAnsi="Times New Roman"/>
          <w:sz w:val="28"/>
          <w:szCs w:val="28"/>
        </w:rPr>
        <w:t>1. Проанализировать психолого-педагогическую литературу по проблеме представлений о геометрических фигурах у детей старшего дошкольного возраста.</w:t>
      </w:r>
    </w:p>
    <w:p w:rsidR="00AF66B5" w:rsidRPr="00446ABF" w:rsidRDefault="00AF66B5" w:rsidP="000448E7">
      <w:pPr>
        <w:rPr>
          <w:rFonts w:ascii="Times New Roman" w:hAnsi="Times New Roman"/>
          <w:sz w:val="28"/>
          <w:szCs w:val="28"/>
        </w:rPr>
      </w:pPr>
      <w:r w:rsidRPr="00446ABF">
        <w:rPr>
          <w:rFonts w:ascii="Times New Roman" w:hAnsi="Times New Roman"/>
          <w:sz w:val="28"/>
          <w:szCs w:val="28"/>
        </w:rPr>
        <w:t>2. Раскрыть особенности формирования представлений о геометрических фигурах у детей старшего дошкольного возраста.</w:t>
      </w:r>
    </w:p>
    <w:p w:rsidR="00AF66B5" w:rsidRPr="00446ABF" w:rsidRDefault="00AF66B5" w:rsidP="000448E7">
      <w:pPr>
        <w:rPr>
          <w:rFonts w:ascii="Times New Roman" w:hAnsi="Times New Roman"/>
          <w:sz w:val="28"/>
          <w:szCs w:val="28"/>
        </w:rPr>
      </w:pPr>
      <w:r w:rsidRPr="00446ABF">
        <w:rPr>
          <w:rFonts w:ascii="Times New Roman" w:hAnsi="Times New Roman"/>
          <w:sz w:val="28"/>
          <w:szCs w:val="28"/>
        </w:rPr>
        <w:t>3. Дать характеристику методов формирования представлений о геометрических фигурах у детей старшего дошкольного возраста.</w:t>
      </w:r>
    </w:p>
    <w:p w:rsidR="00AF66B5" w:rsidRPr="00446ABF" w:rsidRDefault="00AF66B5" w:rsidP="000448E7">
      <w:pPr>
        <w:rPr>
          <w:rFonts w:ascii="Times New Roman" w:hAnsi="Times New Roman"/>
          <w:sz w:val="28"/>
          <w:szCs w:val="28"/>
        </w:rPr>
      </w:pPr>
      <w:r w:rsidRPr="00446ABF">
        <w:rPr>
          <w:rFonts w:ascii="Times New Roman" w:hAnsi="Times New Roman"/>
          <w:sz w:val="28"/>
          <w:szCs w:val="28"/>
        </w:rPr>
        <w:t>4. Провести диагностику уровня развития представлений о геометрических фигурах у детей старшего дошкольного возраста.</w:t>
      </w:r>
    </w:p>
    <w:p w:rsidR="00AF66B5" w:rsidRPr="00446ABF" w:rsidRDefault="00AF66B5" w:rsidP="000448E7">
      <w:pPr>
        <w:rPr>
          <w:rFonts w:ascii="Times New Roman" w:hAnsi="Times New Roman"/>
          <w:sz w:val="28"/>
          <w:szCs w:val="28"/>
        </w:rPr>
      </w:pPr>
      <w:r w:rsidRPr="00446ABF">
        <w:rPr>
          <w:rFonts w:ascii="Times New Roman" w:hAnsi="Times New Roman"/>
          <w:sz w:val="28"/>
          <w:szCs w:val="28"/>
        </w:rPr>
        <w:t>5. Систематизировать игры и упражнения для формирования представлений о геометрических фигурах у детей старшего дошкольного возраста.</w:t>
      </w:r>
    </w:p>
    <w:p w:rsidR="00AF66B5" w:rsidRPr="00446ABF" w:rsidRDefault="00AF66B5" w:rsidP="000448E7">
      <w:pPr>
        <w:rPr>
          <w:rFonts w:ascii="Times New Roman" w:hAnsi="Times New Roman"/>
          <w:sz w:val="28"/>
          <w:szCs w:val="28"/>
        </w:rPr>
      </w:pPr>
      <w:r w:rsidRPr="00446ABF">
        <w:rPr>
          <w:rFonts w:ascii="Times New Roman" w:hAnsi="Times New Roman"/>
          <w:sz w:val="28"/>
          <w:szCs w:val="28"/>
        </w:rPr>
        <w:t>6. Проанализировать результаты работы.</w:t>
      </w:r>
    </w:p>
    <w:p w:rsidR="00AF66B5" w:rsidRPr="00446ABF" w:rsidRDefault="00AF66B5" w:rsidP="000448E7">
      <w:pPr>
        <w:rPr>
          <w:rFonts w:ascii="Times New Roman" w:hAnsi="Times New Roman"/>
          <w:sz w:val="28"/>
          <w:szCs w:val="28"/>
        </w:rPr>
      </w:pPr>
    </w:p>
    <w:p w:rsidR="00AF66B5" w:rsidRDefault="00AF66B5" w:rsidP="000448E7">
      <w:pPr>
        <w:rPr>
          <w:rFonts w:ascii="Times New Roman" w:hAnsi="Times New Roman"/>
          <w:sz w:val="32"/>
          <w:szCs w:val="32"/>
        </w:rPr>
      </w:pPr>
    </w:p>
    <w:p w:rsidR="00AF66B5" w:rsidRDefault="00AF66B5" w:rsidP="000448E7">
      <w:pPr>
        <w:rPr>
          <w:rFonts w:ascii="Times New Roman" w:hAnsi="Times New Roman"/>
          <w:sz w:val="32"/>
          <w:szCs w:val="32"/>
        </w:rPr>
      </w:pPr>
    </w:p>
    <w:p w:rsidR="00AF66B5" w:rsidRDefault="00AF66B5" w:rsidP="000448E7">
      <w:pPr>
        <w:rPr>
          <w:rFonts w:ascii="Times New Roman" w:hAnsi="Times New Roman"/>
          <w:sz w:val="32"/>
          <w:szCs w:val="32"/>
        </w:rPr>
      </w:pPr>
    </w:p>
    <w:p w:rsidR="00AF66B5" w:rsidRDefault="00AF66B5" w:rsidP="000448E7">
      <w:pPr>
        <w:rPr>
          <w:rFonts w:ascii="Times New Roman" w:hAnsi="Times New Roman"/>
          <w:sz w:val="32"/>
          <w:szCs w:val="32"/>
        </w:rPr>
      </w:pPr>
    </w:p>
    <w:p w:rsidR="00AF66B5" w:rsidRDefault="00AF66B5" w:rsidP="00651728">
      <w:r>
        <w:rPr>
          <w:noProof/>
          <w:lang w:eastAsia="ru-RU"/>
        </w:rPr>
      </w:r>
      <w:r>
        <w:pict>
          <v:group id="_x0000_s1026" editas="canvas" style="width:774pt;height:7in;mso-position-horizontal-relative:char;mso-position-vertical-relative:line" coordorigin="540,764" coordsize="15480,10080">
            <o:lock v:ext="edit" aspectratio="t"/>
            <v:shape id="_x0000_s1027" type="#_x0000_t75" style="position:absolute;left:540;top:764;width:15480;height:10080" o:preferrelative="f">
              <v:fill o:detectmouseclick="t"/>
              <v:path o:extrusionok="t" o:connecttype="none"/>
              <o:lock v:ext="edit" text="t"/>
            </v:shape>
            <v:group id="_x0000_s1028" style="position:absolute;left:1081;top:764;width:14280;height:9540" coordorigin="1081,764" coordsize="14280,9540">
              <v:shapetype id="_x0000_t202" coordsize="21600,21600" o:spt="202" path="m,l,21600r21600,l21600,xe">
                <v:stroke joinstyle="miter"/>
                <v:path gradientshapeok="t" o:connecttype="rect"/>
              </v:shapetype>
              <v:shape id="_x0000_s1029" type="#_x0000_t202" style="position:absolute;left:4500;top:764;width:7370;height:1701" strokeweight="4pt">
                <v:textbox>
                  <w:txbxContent>
                    <w:p w:rsidR="00AF66B5" w:rsidRDefault="00AF66B5" w:rsidP="00651728">
                      <w:pPr>
                        <w:jc w:val="center"/>
                        <w:rPr>
                          <w:b/>
                          <w:sz w:val="36"/>
                          <w:szCs w:val="36"/>
                        </w:rPr>
                      </w:pPr>
                      <w:r w:rsidRPr="00DE3B19">
                        <w:rPr>
                          <w:b/>
                          <w:sz w:val="36"/>
                          <w:szCs w:val="36"/>
                        </w:rPr>
                        <w:t xml:space="preserve">В процессе ознакомления дошкольников </w:t>
                      </w:r>
                    </w:p>
                    <w:p w:rsidR="00AF66B5" w:rsidRDefault="00AF66B5" w:rsidP="00651728">
                      <w:pPr>
                        <w:jc w:val="center"/>
                        <w:rPr>
                          <w:b/>
                          <w:sz w:val="36"/>
                          <w:szCs w:val="36"/>
                        </w:rPr>
                      </w:pPr>
                      <w:r w:rsidRPr="00DE3B19">
                        <w:rPr>
                          <w:b/>
                          <w:sz w:val="36"/>
                          <w:szCs w:val="36"/>
                        </w:rPr>
                        <w:t xml:space="preserve">с началами геометрии выделяют </w:t>
                      </w:r>
                    </w:p>
                    <w:p w:rsidR="00AF66B5" w:rsidRPr="00DE3B19" w:rsidRDefault="00AF66B5" w:rsidP="00651728">
                      <w:pPr>
                        <w:jc w:val="center"/>
                        <w:rPr>
                          <w:b/>
                          <w:sz w:val="36"/>
                          <w:szCs w:val="36"/>
                        </w:rPr>
                      </w:pPr>
                      <w:r w:rsidRPr="00DE3B19">
                        <w:rPr>
                          <w:b/>
                          <w:sz w:val="36"/>
                          <w:szCs w:val="36"/>
                        </w:rPr>
                        <w:t>два аспекта:</w:t>
                      </w:r>
                    </w:p>
                  </w:txbxContent>
                </v:textbox>
              </v:shape>
              <v:shape id="_x0000_s1030" type="#_x0000_t202" style="position:absolute;left:1081;top:3176;width:5102;height:2268" strokeweight="4pt">
                <v:textbox>
                  <w:txbxContent>
                    <w:p w:rsidR="00AF66B5" w:rsidRPr="00DE3B19" w:rsidRDefault="00AF66B5" w:rsidP="00651728">
                      <w:pPr>
                        <w:jc w:val="center"/>
                        <w:rPr>
                          <w:b/>
                          <w:sz w:val="36"/>
                          <w:szCs w:val="36"/>
                        </w:rPr>
                      </w:pPr>
                      <w:r w:rsidRPr="00DE3B19">
                        <w:rPr>
                          <w:b/>
                          <w:sz w:val="36"/>
                          <w:szCs w:val="36"/>
                        </w:rPr>
                        <w:t>Формирование представлений о форме предметов и геометрических фигур на сенсорной основе</w:t>
                      </w:r>
                    </w:p>
                  </w:txbxContent>
                </v:textbox>
              </v:shape>
              <v:shape id="_x0000_s1031" type="#_x0000_t202" style="position:absolute;left:10259;top:3176;width:5102;height:2268" strokeweight="4pt">
                <v:textbox>
                  <w:txbxContent>
                    <w:p w:rsidR="00AF66B5" w:rsidRPr="00656143" w:rsidRDefault="00AF66B5" w:rsidP="00651728">
                      <w:pPr>
                        <w:jc w:val="center"/>
                        <w:rPr>
                          <w:b/>
                          <w:sz w:val="36"/>
                          <w:szCs w:val="36"/>
                        </w:rPr>
                      </w:pPr>
                      <w:r w:rsidRPr="00DE3B19">
                        <w:rPr>
                          <w:b/>
                          <w:sz w:val="36"/>
                          <w:szCs w:val="36"/>
                        </w:rPr>
                        <w:t>Формирование представлений о геометрических фигурах, их элементах и свойствах</w:t>
                      </w:r>
                    </w:p>
                  </w:txbxContent>
                </v:textbox>
              </v:shape>
              <v:shape id="_x0000_s1032" type="#_x0000_t202" style="position:absolute;left:4680;top:6344;width:7370;height:3960" strokeweight="4pt">
                <v:textbox>
                  <w:txbxContent>
                    <w:p w:rsidR="00AF66B5" w:rsidRPr="00DE3B19" w:rsidRDefault="00AF66B5" w:rsidP="00651728">
                      <w:pPr>
                        <w:jc w:val="center"/>
                        <w:rPr>
                          <w:b/>
                          <w:sz w:val="36"/>
                          <w:szCs w:val="36"/>
                        </w:rPr>
                      </w:pPr>
                      <w:r w:rsidRPr="00DE3B19">
                        <w:rPr>
                          <w:b/>
                          <w:sz w:val="36"/>
                          <w:szCs w:val="36"/>
                        </w:rPr>
                        <w:t>Знакомство с плоскими геометрическими фигурами: кругом, квадратом, треугольником, прямоугольником, овалом, многоугольником, с такими их элементами, как сторона, вершина, угол, а также с понятиями «внутренняя область» фигуры и «границы» фигуры. Из объёмных геометрических тел представлены шар, куб, цилиндр.</w:t>
                      </w:r>
                    </w:p>
                  </w:txbxContent>
                </v:textbox>
              </v:shape>
              <v:shapetype id="_x0000_t32" coordsize="21600,21600" o:spt="32" o:oned="t" path="m,l21600,21600e" filled="f">
                <v:path arrowok="t" fillok="f" o:connecttype="none"/>
                <o:lock v:ext="edit" shapetype="t"/>
              </v:shapetype>
              <v:shape id="_x0000_s1033" type="#_x0000_t32" style="position:absolute;left:3632;top:2505;width:4553;height:631;flip:y" o:connectortype="straight" strokeweight="4pt"/>
              <v:shape id="_x0000_s1034" type="#_x0000_t32" style="position:absolute;left:8185;top:2505;width:4625;height:631;flip:x y" o:connectortype="straight" strokeweight="4pt"/>
              <v:shape id="_x0000_s1035" type="#_x0000_t32" style="position:absolute;left:8365;top:5484;width:4445;height:820;flip:y" o:connectortype="straight" strokeweight="4pt"/>
              <v:shape id="_x0000_s1036" type="#_x0000_t32" style="position:absolute;left:3632;top:5484;width:4733;height:820" o:connectortype="straight" strokeweight="4pt"/>
            </v:group>
            <w10:anchorlock/>
          </v:group>
        </w:pict>
      </w:r>
    </w:p>
    <w:p w:rsidR="00AF66B5" w:rsidRDefault="00AF66B5" w:rsidP="00651728">
      <w:r>
        <w:br w:type="page"/>
      </w:r>
    </w:p>
    <w:p w:rsidR="00AF66B5" w:rsidRDefault="00AF66B5" w:rsidP="00651728">
      <w:pPr>
        <w:tabs>
          <w:tab w:val="left" w:pos="8235"/>
        </w:tabs>
      </w:pPr>
      <w:r>
        <w:rPr>
          <w:noProof/>
          <w:lang w:eastAsia="ru-RU"/>
        </w:rPr>
      </w:r>
      <w:r>
        <w:pict>
          <v:group id="_x0000_s1037" editas="canvas" style="width:766.8pt;height:7in;mso-position-horizontal-relative:char;mso-position-vertical-relative:line" coordorigin="540,1035" coordsize="15336,10080">
            <o:lock v:ext="edit" aspectratio="t"/>
            <v:shape id="_x0000_s1038" type="#_x0000_t75" style="position:absolute;left:540;top:1035;width:15336;height:10080" o:preferrelative="f">
              <v:fill o:detectmouseclick="t"/>
              <v:path o:extrusionok="t" o:connecttype="none"/>
              <o:lock v:ext="edit" text="t"/>
            </v:shape>
            <v:group id="_x0000_s1039" style="position:absolute;left:720;top:1035;width:14940;height:9901" coordorigin="720,1035" coordsize="14940,9901">
              <v:shape id="_x0000_s1040" type="#_x0000_t202" style="position:absolute;left:5400;top:1035;width:5940;height:1080" strokeweight="4pt">
                <v:textbox style="mso-next-textbox:#_x0000_s1040">
                  <w:txbxContent>
                    <w:p w:rsidR="00AF66B5" w:rsidRDefault="00AF66B5" w:rsidP="00651728">
                      <w:pPr>
                        <w:jc w:val="center"/>
                        <w:rPr>
                          <w:b/>
                          <w:sz w:val="36"/>
                          <w:szCs w:val="36"/>
                        </w:rPr>
                      </w:pPr>
                      <w:r w:rsidRPr="00DE3B19">
                        <w:rPr>
                          <w:b/>
                          <w:sz w:val="36"/>
                          <w:szCs w:val="36"/>
                        </w:rPr>
                        <w:t xml:space="preserve">Упражнения с </w:t>
                      </w:r>
                    </w:p>
                    <w:p w:rsidR="00AF66B5" w:rsidRPr="00DE3B19" w:rsidRDefault="00AF66B5" w:rsidP="00651728">
                      <w:pPr>
                        <w:jc w:val="center"/>
                        <w:rPr>
                          <w:b/>
                          <w:sz w:val="36"/>
                          <w:szCs w:val="36"/>
                        </w:rPr>
                      </w:pPr>
                      <w:r w:rsidRPr="00DE3B19">
                        <w:rPr>
                          <w:b/>
                          <w:sz w:val="36"/>
                          <w:szCs w:val="36"/>
                        </w:rPr>
                        <w:t>геометрическим материалом</w:t>
                      </w:r>
                    </w:p>
                  </w:txbxContent>
                </v:textbox>
              </v:shape>
              <v:shape id="_x0000_s1041" type="#_x0000_t202" style="position:absolute;left:720;top:2835;width:3402;height:3969" strokeweight="4pt">
                <v:textbox style="mso-next-textbox:#_x0000_s1041">
                  <w:txbxContent>
                    <w:p w:rsidR="00AF66B5" w:rsidRPr="00DE3B19" w:rsidRDefault="00AF66B5" w:rsidP="00651728">
                      <w:pPr>
                        <w:jc w:val="center"/>
                        <w:rPr>
                          <w:b/>
                          <w:sz w:val="36"/>
                          <w:szCs w:val="36"/>
                        </w:rPr>
                      </w:pPr>
                      <w:r w:rsidRPr="00DE3B19">
                        <w:rPr>
                          <w:b/>
                          <w:sz w:val="36"/>
                          <w:szCs w:val="36"/>
                        </w:rPr>
                        <w:t>Упражнения, направленные на развитие умения выделять геометрические фигуры на рисунке, чертеже, в окружающей обстановке.</w:t>
                      </w:r>
                    </w:p>
                  </w:txbxContent>
                </v:textbox>
              </v:shape>
              <v:shape id="_x0000_s1042" type="#_x0000_t202" style="position:absolute;left:3600;top:7155;width:3419;height:3600" strokeweight="4pt">
                <v:textbox style="mso-next-textbox:#_x0000_s1042">
                  <w:txbxContent>
                    <w:p w:rsidR="00AF66B5" w:rsidRDefault="00AF66B5" w:rsidP="00651728">
                      <w:pPr>
                        <w:jc w:val="center"/>
                        <w:rPr>
                          <w:b/>
                          <w:sz w:val="36"/>
                          <w:szCs w:val="36"/>
                        </w:rPr>
                      </w:pPr>
                    </w:p>
                    <w:p w:rsidR="00AF66B5" w:rsidRDefault="00AF66B5" w:rsidP="00651728">
                      <w:pPr>
                        <w:jc w:val="center"/>
                        <w:rPr>
                          <w:b/>
                          <w:sz w:val="36"/>
                          <w:szCs w:val="36"/>
                        </w:rPr>
                      </w:pPr>
                    </w:p>
                    <w:p w:rsidR="00AF66B5" w:rsidRPr="00DE3B19" w:rsidRDefault="00AF66B5" w:rsidP="00651728">
                      <w:pPr>
                        <w:jc w:val="center"/>
                        <w:rPr>
                          <w:b/>
                          <w:sz w:val="36"/>
                          <w:szCs w:val="36"/>
                        </w:rPr>
                      </w:pPr>
                      <w:r w:rsidRPr="00DE3B19">
                        <w:rPr>
                          <w:b/>
                          <w:sz w:val="36"/>
                          <w:szCs w:val="36"/>
                        </w:rPr>
                        <w:t>Упражнения, направленные на развитие навыков конструирования</w:t>
                      </w:r>
                    </w:p>
                  </w:txbxContent>
                </v:textbox>
              </v:shape>
              <v:shape id="_x0000_s1043" type="#_x0000_t202" style="position:absolute;left:6678;top:2835;width:3402;height:3969" strokeweight="4pt">
                <v:textbox style="mso-next-textbox:#_x0000_s1043">
                  <w:txbxContent>
                    <w:p w:rsidR="00AF66B5" w:rsidRDefault="00AF66B5" w:rsidP="00651728">
                      <w:pPr>
                        <w:jc w:val="center"/>
                        <w:rPr>
                          <w:b/>
                          <w:sz w:val="36"/>
                          <w:szCs w:val="36"/>
                        </w:rPr>
                      </w:pPr>
                      <w:r w:rsidRPr="00DE3B19">
                        <w:rPr>
                          <w:b/>
                          <w:sz w:val="36"/>
                          <w:szCs w:val="36"/>
                        </w:rPr>
                        <w:t xml:space="preserve">Упражнения, направленные на развитие умения выделять элементы </w:t>
                      </w:r>
                    </w:p>
                    <w:p w:rsidR="00AF66B5" w:rsidRDefault="00AF66B5" w:rsidP="00651728">
                      <w:pPr>
                        <w:jc w:val="center"/>
                        <w:rPr>
                          <w:b/>
                          <w:sz w:val="36"/>
                          <w:szCs w:val="36"/>
                        </w:rPr>
                      </w:pPr>
                      <w:r w:rsidRPr="00DE3B19">
                        <w:rPr>
                          <w:b/>
                          <w:sz w:val="36"/>
                          <w:szCs w:val="36"/>
                        </w:rPr>
                        <w:t xml:space="preserve">и свойства </w:t>
                      </w:r>
                    </w:p>
                    <w:p w:rsidR="00AF66B5" w:rsidRDefault="00AF66B5" w:rsidP="00651728">
                      <w:pPr>
                        <w:jc w:val="center"/>
                        <w:rPr>
                          <w:b/>
                          <w:sz w:val="36"/>
                          <w:szCs w:val="36"/>
                        </w:rPr>
                      </w:pPr>
                      <w:r w:rsidRPr="00DE3B19">
                        <w:rPr>
                          <w:b/>
                          <w:sz w:val="36"/>
                          <w:szCs w:val="36"/>
                        </w:rPr>
                        <w:t xml:space="preserve">геометрических </w:t>
                      </w:r>
                    </w:p>
                    <w:p w:rsidR="00AF66B5" w:rsidRPr="00DE3B19" w:rsidRDefault="00AF66B5" w:rsidP="00651728">
                      <w:pPr>
                        <w:jc w:val="center"/>
                        <w:rPr>
                          <w:b/>
                          <w:sz w:val="36"/>
                          <w:szCs w:val="36"/>
                        </w:rPr>
                      </w:pPr>
                      <w:r w:rsidRPr="00DE3B19">
                        <w:rPr>
                          <w:b/>
                          <w:sz w:val="36"/>
                          <w:szCs w:val="36"/>
                        </w:rPr>
                        <w:t>фигур</w:t>
                      </w:r>
                    </w:p>
                  </w:txbxContent>
                </v:textbox>
              </v:shape>
              <v:shape id="_x0000_s1044" type="#_x0000_t202" style="position:absolute;left:8819;top:7155;width:5401;height:3781" strokeweight="4pt">
                <v:textbox>
                  <w:txbxContent>
                    <w:p w:rsidR="00AF66B5" w:rsidRPr="00DE3B19" w:rsidRDefault="00AF66B5" w:rsidP="00651728">
                      <w:pPr>
                        <w:jc w:val="center"/>
                        <w:rPr>
                          <w:b/>
                          <w:sz w:val="36"/>
                          <w:szCs w:val="36"/>
                        </w:rPr>
                      </w:pPr>
                      <w:r w:rsidRPr="00DE3B19">
                        <w:rPr>
                          <w:b/>
                          <w:sz w:val="36"/>
                          <w:szCs w:val="36"/>
                        </w:rPr>
                        <w:t>Упражнения, направленные на развитие интеллектуальных операций (анализ, сравнение, обобщение, классификация) и логического мышления (поиск закономерностей, выявление ошибок)</w:t>
                      </w:r>
                    </w:p>
                  </w:txbxContent>
                </v:textbox>
              </v:shape>
              <v:shape id="_x0000_s1045" type="#_x0000_t202" style="position:absolute;left:12258;top:2826;width:3402;height:3969" strokeweight="4pt">
                <v:textbox style="mso-next-textbox:#_x0000_s1045">
                  <w:txbxContent>
                    <w:p w:rsidR="00AF66B5" w:rsidRDefault="00AF66B5" w:rsidP="00651728">
                      <w:pPr>
                        <w:jc w:val="center"/>
                        <w:rPr>
                          <w:b/>
                          <w:sz w:val="4"/>
                          <w:szCs w:val="4"/>
                        </w:rPr>
                      </w:pPr>
                    </w:p>
                    <w:p w:rsidR="00AF66B5" w:rsidRPr="00DE3B19" w:rsidRDefault="00AF66B5" w:rsidP="00651728">
                      <w:pPr>
                        <w:jc w:val="center"/>
                        <w:rPr>
                          <w:b/>
                          <w:sz w:val="36"/>
                          <w:szCs w:val="36"/>
                        </w:rPr>
                      </w:pPr>
                      <w:r w:rsidRPr="00DE3B19">
                        <w:rPr>
                          <w:b/>
                          <w:sz w:val="36"/>
                          <w:szCs w:val="36"/>
                        </w:rPr>
                        <w:t>Упражнения, направленные на развитие умения выделять особенности взаимного расположения геометрических фигур</w:t>
                      </w:r>
                    </w:p>
                  </w:txbxContent>
                </v:textbox>
              </v:shape>
              <v:shapetype id="_x0000_t33" coordsize="21600,21600" o:spt="33" o:oned="t" path="m,l21600,r,21600e" filled="f">
                <v:stroke joinstyle="miter"/>
                <v:path arrowok="t" fillok="f" o:connecttype="none"/>
                <o:lock v:ext="edit" shapetype="t"/>
              </v:shapetype>
              <v:shape id="_x0000_s1046" type="#_x0000_t33" style="position:absolute;left:2421;top:1575;width:2939;height:1220;rotation:180;flip:y" o:connectortype="elbow" adj="-39393,27885,-39393" strokeweight="4pt">
                <v:stroke endarrow="block"/>
              </v:shape>
              <v:shape id="_x0000_s1047" type="#_x0000_t33" style="position:absolute;left:11380;top:1575;width:140;height:5540" o:connectortype="elbow" adj="-1755771,-6141,-1755771" strokeweight="4pt">
                <v:stroke endarrow="block"/>
              </v:shape>
              <v:shape id="_x0000_s1048" type="#_x0000_t33" style="position:absolute;left:5310;top:1575;width:50;height:5540;rotation:180;flip:y" o:connectortype="elbow" adj="-2315520,6141,-2315520" strokeweight="4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9" type="#_x0000_t34" style="position:absolute;left:8055;top:2470;width:640;height:9;rotation:90;flip:x" o:connectortype="elbow" adj=",5172000,-282488" strokeweight="4pt">
                <v:stroke endarrow="block"/>
              </v:shape>
              <v:shape id="_x0000_s1050" type="#_x0000_t33" style="position:absolute;left:11380;top:1575;width:2579;height:1211" o:connectortype="elbow" adj="-95311,-28092,-95311" strokeweight="4pt">
                <v:stroke endarrow="block"/>
              </v:shape>
            </v:group>
            <w10:anchorlock/>
          </v:group>
        </w:pict>
      </w:r>
    </w:p>
    <w:p w:rsidR="00AF66B5" w:rsidRDefault="00AF66B5" w:rsidP="00651728">
      <w:pPr>
        <w:tabs>
          <w:tab w:val="left" w:pos="8235"/>
        </w:tabs>
      </w:pPr>
      <w:r>
        <w:br w:type="page"/>
      </w:r>
      <w:r>
        <w:rPr>
          <w:noProof/>
          <w:lang w:eastAsia="ru-RU"/>
        </w:rPr>
      </w:r>
      <w:r>
        <w:pict>
          <v:group id="_x0000_s1051" editas="canvas" style="width:738pt;height:486pt;mso-position-horizontal-relative:char;mso-position-vertical-relative:line" coordorigin="1080,719" coordsize="14760,9720">
            <o:lock v:ext="edit" aspectratio="t"/>
            <v:shape id="_x0000_s1052" type="#_x0000_t75" style="position:absolute;left:1080;top:719;width:14760;height:9720" o:preferrelative="f">
              <v:fill o:detectmouseclick="t"/>
              <v:path o:extrusionok="t" o:connecttype="none"/>
              <o:lock v:ext="edit" text="t"/>
            </v:shape>
            <v:group id="_x0000_s1053" style="position:absolute;left:1980;top:719;width:13140;height:9000" coordorigin="1980,719" coordsize="13140,9000">
              <v:shape id="_x0000_s1054" type="#_x0000_t202" style="position:absolute;left:1980;top:5183;width:5102;height:4536" strokeweight="4pt">
                <v:textbox>
                  <w:txbxContent>
                    <w:p w:rsidR="00AF66B5" w:rsidRDefault="00AF66B5" w:rsidP="00651728">
                      <w:pPr>
                        <w:jc w:val="center"/>
                        <w:rPr>
                          <w:b/>
                          <w:sz w:val="36"/>
                          <w:szCs w:val="36"/>
                        </w:rPr>
                      </w:pPr>
                    </w:p>
                    <w:p w:rsidR="00AF66B5" w:rsidRPr="00DE3B19" w:rsidRDefault="00AF66B5" w:rsidP="00651728">
                      <w:pPr>
                        <w:jc w:val="center"/>
                        <w:rPr>
                          <w:b/>
                          <w:sz w:val="36"/>
                          <w:szCs w:val="36"/>
                        </w:rPr>
                      </w:pPr>
                      <w:r w:rsidRPr="00DE3B19">
                        <w:rPr>
                          <w:b/>
                          <w:sz w:val="36"/>
                          <w:szCs w:val="36"/>
                        </w:rPr>
                        <w:t>В этих упражнениях совершенствуется умение узнавать геометрическую фигуру, выделять её из рисунка, чертежа, абстрагируясь от других признаков, кроме формы назвать фигуру.</w:t>
                      </w:r>
                    </w:p>
                  </w:txbxContent>
                </v:textbox>
              </v:shape>
              <v:shape id="_x0000_s1055" type="#_x0000_t202" style="position:absolute;left:10018;top:5183;width:5102;height:4536" strokeweight="4pt">
                <v:textbox>
                  <w:txbxContent>
                    <w:p w:rsidR="00AF66B5" w:rsidRDefault="00AF66B5" w:rsidP="00651728">
                      <w:pPr>
                        <w:jc w:val="center"/>
                        <w:rPr>
                          <w:b/>
                          <w:sz w:val="36"/>
                          <w:szCs w:val="36"/>
                        </w:rPr>
                      </w:pPr>
                    </w:p>
                    <w:p w:rsidR="00AF66B5" w:rsidRPr="00DE3B19" w:rsidRDefault="00AF66B5" w:rsidP="00651728">
                      <w:pPr>
                        <w:jc w:val="center"/>
                        <w:rPr>
                          <w:b/>
                          <w:sz w:val="36"/>
                          <w:szCs w:val="36"/>
                        </w:rPr>
                      </w:pPr>
                      <w:r w:rsidRPr="00DE3B19">
                        <w:rPr>
                          <w:b/>
                          <w:sz w:val="36"/>
                          <w:szCs w:val="36"/>
                        </w:rPr>
                        <w:t>Выделение фигур в окружающей обстановке связано с определением формы предметов посредством сравнения их с геометрическими фигурами как сенсорными эталонами формы.</w:t>
                      </w:r>
                    </w:p>
                  </w:txbxContent>
                </v:textbox>
              </v:shape>
              <v:shape id="_x0000_s1056" type="#_x0000_t34" style="position:absolute;left:9448;top:2021;width:2224;height:4019;rotation:90;flip:x" o:connectortype="elbow" adj=",15688,-83040" strokeweight="4pt">
                <v:stroke endarrow="block"/>
              </v:shape>
              <v:shape id="_x0000_s1057" type="#_x0000_t202" style="position:absolute;left:3600;top:719;width:9900;height:2160" strokeweight="4pt">
                <v:textbox>
                  <w:txbxContent>
                    <w:p w:rsidR="00AF66B5" w:rsidRDefault="00AF66B5" w:rsidP="00651728">
                      <w:pPr>
                        <w:jc w:val="center"/>
                        <w:rPr>
                          <w:b/>
                          <w:sz w:val="36"/>
                          <w:szCs w:val="36"/>
                        </w:rPr>
                      </w:pPr>
                    </w:p>
                    <w:p w:rsidR="00AF66B5" w:rsidRDefault="00AF66B5" w:rsidP="00651728">
                      <w:pPr>
                        <w:jc w:val="center"/>
                        <w:rPr>
                          <w:b/>
                          <w:sz w:val="36"/>
                          <w:szCs w:val="36"/>
                        </w:rPr>
                      </w:pPr>
                      <w:r w:rsidRPr="00DE3B19">
                        <w:rPr>
                          <w:b/>
                          <w:sz w:val="36"/>
                          <w:szCs w:val="36"/>
                          <w:lang w:val="en-US"/>
                        </w:rPr>
                        <w:t>I</w:t>
                      </w:r>
                      <w:r w:rsidRPr="00DE3B19">
                        <w:rPr>
                          <w:b/>
                          <w:sz w:val="36"/>
                          <w:szCs w:val="36"/>
                        </w:rPr>
                        <w:t xml:space="preserve">. Упражнения, направленные на развитие умения выделять геометрические фигуры на рисунке, чертеже, </w:t>
                      </w:r>
                    </w:p>
                    <w:p w:rsidR="00AF66B5" w:rsidRPr="00DE3B19" w:rsidRDefault="00AF66B5" w:rsidP="00651728">
                      <w:pPr>
                        <w:jc w:val="center"/>
                        <w:rPr>
                          <w:b/>
                          <w:sz w:val="36"/>
                          <w:szCs w:val="36"/>
                        </w:rPr>
                      </w:pPr>
                      <w:r w:rsidRPr="00DE3B19">
                        <w:rPr>
                          <w:b/>
                          <w:sz w:val="36"/>
                          <w:szCs w:val="36"/>
                        </w:rPr>
                        <w:t>в окружающей обстановке.</w:t>
                      </w:r>
                    </w:p>
                    <w:p w:rsidR="00AF66B5" w:rsidRPr="00DE3B19" w:rsidRDefault="00AF66B5" w:rsidP="00651728">
                      <w:pPr>
                        <w:rPr>
                          <w:b/>
                          <w:sz w:val="36"/>
                          <w:szCs w:val="36"/>
                        </w:rPr>
                      </w:pPr>
                    </w:p>
                  </w:txbxContent>
                </v:textbox>
              </v:shape>
              <v:shape id="_x0000_s1058" type="#_x0000_t34" style="position:absolute;left:5429;top:2021;width:2224;height:4019;rotation:90" o:connectortype="elbow" adj=",-15688,-83040" strokeweight="4pt">
                <v:stroke endarrow="block"/>
              </v:shape>
            </v:group>
            <w10:anchorlock/>
          </v:group>
        </w:pict>
      </w:r>
    </w:p>
    <w:p w:rsidR="00AF66B5" w:rsidRPr="009F7908" w:rsidRDefault="00AF66B5" w:rsidP="00651728">
      <w:pPr>
        <w:numPr>
          <w:ilvl w:val="3"/>
          <w:numId w:val="1"/>
        </w:numPr>
        <w:tabs>
          <w:tab w:val="clear" w:pos="2880"/>
          <w:tab w:val="num" w:pos="-2160"/>
          <w:tab w:val="left" w:pos="-1260"/>
          <w:tab w:val="left" w:pos="900"/>
        </w:tabs>
        <w:spacing w:before="120" w:after="120" w:line="240" w:lineRule="auto"/>
        <w:ind w:left="180" w:firstLine="0"/>
        <w:jc w:val="both"/>
        <w:rPr>
          <w:b/>
          <w:sz w:val="36"/>
          <w:szCs w:val="36"/>
        </w:rPr>
      </w:pPr>
      <w:r>
        <w:br w:type="page"/>
      </w:r>
      <w:r w:rsidRPr="009F7908">
        <w:rPr>
          <w:b/>
          <w:sz w:val="36"/>
          <w:szCs w:val="36"/>
        </w:rPr>
        <w:t>Какие геометрические фигуры использованы в рисунке? Из каких геометрических фигур состоит рисунок? Найдите и назовите все геометрические фигуры на рисунке.</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Сколько на рисунке треугольников (квадратов, кругов, четырёхугольников, овалов, многоугольников)? Закрась круги жёлтым карандашом, квадраты зелёным, а треугольники синим.</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Сравни рисунки. Чем они похожи? Чем отличаются? Из каких геометрических фигур состоят?</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Сколько треугольников на рисунке?</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Сколько квадратов, прямоугольников, четырёхугольников на рисунке?</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Сколько на рисунке треугольников, четырёхугольников? Какие ещё геометрические фигуры ты видишь?</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Найди на рисунке указанное количество фигур (например, 5 треугольников, 4 прямоугольника, 2 квадрата и т.д.).</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Из каких фигур состоят флажки?</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 xml:space="preserve">Игра </w:t>
      </w:r>
      <w:r w:rsidRPr="009F7908">
        <w:rPr>
          <w:b/>
          <w:i/>
          <w:sz w:val="36"/>
          <w:szCs w:val="36"/>
        </w:rPr>
        <w:t>«Волшебные очки»</w:t>
      </w:r>
      <w:r w:rsidRPr="009F7908">
        <w:rPr>
          <w:b/>
          <w:sz w:val="36"/>
          <w:szCs w:val="36"/>
        </w:rPr>
        <w:t>. Для игры нужно изготовить специальные очки со «стёклами» разной формы. Надев такие волшебные очки можно видеть предметы той формы, которая соответствует форме «стекла».</w:t>
      </w:r>
    </w:p>
    <w:p w:rsidR="00AF66B5" w:rsidRPr="009F7908" w:rsidRDefault="00AF66B5" w:rsidP="00651728">
      <w:pPr>
        <w:numPr>
          <w:ilvl w:val="3"/>
          <w:numId w:val="1"/>
        </w:numPr>
        <w:tabs>
          <w:tab w:val="clear" w:pos="2880"/>
          <w:tab w:val="num" w:pos="-2160"/>
          <w:tab w:val="left" w:pos="900"/>
        </w:tabs>
        <w:spacing w:before="120" w:after="120" w:line="240" w:lineRule="auto"/>
        <w:ind w:left="180" w:firstLine="0"/>
        <w:jc w:val="both"/>
        <w:rPr>
          <w:b/>
          <w:sz w:val="36"/>
          <w:szCs w:val="36"/>
        </w:rPr>
      </w:pPr>
      <w:r w:rsidRPr="009F7908">
        <w:rPr>
          <w:b/>
          <w:sz w:val="36"/>
          <w:szCs w:val="36"/>
        </w:rPr>
        <w:t xml:space="preserve">Игра </w:t>
      </w:r>
      <w:r w:rsidRPr="009F7908">
        <w:rPr>
          <w:b/>
          <w:i/>
          <w:sz w:val="36"/>
          <w:szCs w:val="36"/>
        </w:rPr>
        <w:t>«Помоги художнику».</w:t>
      </w:r>
      <w:r w:rsidRPr="009F7908">
        <w:rPr>
          <w:b/>
          <w:sz w:val="36"/>
          <w:szCs w:val="36"/>
        </w:rPr>
        <w:t xml:space="preserve"> Помоги художнику превратить эти геометрические фигуры в какие-нибудь предметы, животных и т.п.</w:t>
      </w:r>
    </w:p>
    <w:p w:rsidR="00AF66B5" w:rsidRPr="00037A51" w:rsidRDefault="00AF66B5" w:rsidP="00651728">
      <w:pPr>
        <w:tabs>
          <w:tab w:val="left" w:pos="8235"/>
        </w:tabs>
        <w:jc w:val="both"/>
        <w:rPr>
          <w:b/>
          <w:sz w:val="44"/>
          <w:szCs w:val="44"/>
        </w:rPr>
      </w:pPr>
      <w:r>
        <w:br w:type="page"/>
      </w:r>
      <w:r w:rsidRPr="00037A51">
        <w:rPr>
          <w:b/>
          <w:sz w:val="44"/>
          <w:szCs w:val="44"/>
        </w:rPr>
        <w:t>1. Какие геометрические фигуры использованы в рисунке?</w:t>
      </w:r>
    </w:p>
    <w:p w:rsidR="00AF66B5" w:rsidRDefault="00AF66B5" w:rsidP="00651728">
      <w:pPr>
        <w:tabs>
          <w:tab w:val="left" w:pos="2100"/>
        </w:tabs>
        <w:rPr>
          <w:sz w:val="28"/>
          <w:szCs w:val="28"/>
        </w:rPr>
      </w:pPr>
      <w:r>
        <w:rPr>
          <w:sz w:val="28"/>
          <w:szCs w:val="28"/>
        </w:rPr>
        <w:tab/>
      </w:r>
      <w:r>
        <w:rPr>
          <w:noProof/>
          <w:lang w:eastAsia="ru-RU"/>
        </w:rPr>
      </w:r>
      <w:r w:rsidRPr="006B5642">
        <w:rPr>
          <w:sz w:val="28"/>
          <w:szCs w:val="28"/>
        </w:rPr>
        <w:pict>
          <v:group id="_x0000_s1059" editas="canvas" style="width:756pt;height:468pt;mso-position-horizontal-relative:char;mso-position-vertical-relative:line" coordorigin="720,1575" coordsize="15120,9360">
            <o:lock v:ext="edit" aspectratio="t"/>
            <v:shape id="_x0000_s1060" type="#_x0000_t75" style="position:absolute;left:720;top:1575;width:15120;height:9360" o:preferrelative="f">
              <v:fill o:detectmouseclick="t"/>
              <v:path o:extrusionok="t" o:connecttype="none"/>
              <o:lock v:ext="edit" text="t"/>
            </v:shape>
            <v:group id="_x0000_s1061" style="position:absolute;left:1980;top:2115;width:13140;height:7913" coordorigin="1980,2115" coordsize="13140,7913">
              <v:group id="_x0000_s1062" style="position:absolute;left:1980;top:2115;width:5307;height:4365" coordorigin="1980,1755" coordsize="5307,436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3" type="#_x0000_t5" style="position:absolute;left:2327;top:3928;width:450;height:1144;rotation:3118678fd" adj="13924" fillcolor="#f60" strokeweight="6pt"/>
                <v:shape id="_x0000_s1064" type="#_x0000_t5" style="position:absolute;left:3420;top:4995;width:458;height:1125;rotation:2707011fd" adj="13212" fillcolor="#f60" strokeweight="6pt"/>
                <v:shape id="_x0000_s1065" type="#_x0000_t5" style="position:absolute;left:6120;top:1755;width:1167;height:585;rotation:2746354fd" adj="12378" fillcolor="#f60" strokeweight="6pt"/>
                <v:oval id="_x0000_s1066" style="position:absolute;left:3304;top:1890;width:3433;height:3150" fillcolor="yellow" strokeweight="6pt"/>
              </v:group>
              <v:group id="_x0000_s1067" style="position:absolute;left:6300;top:4095;width:8820;height:5933" coordorigin="7020,2842" coordsize="8820,5933">
                <v:shape id="_x0000_s1068" type="#_x0000_t5" style="position:absolute;left:14283;top:2895;width:1610;height:1504;rotation:3236137fd" adj="12713" fillcolor="yellow" strokeweight="6pt"/>
                <v:rect id="_x0000_s1069" style="position:absolute;left:7020;top:6795;width:2089;height:540;rotation:2104731fd;flip:x" fillcolor="#f60" strokeweight="6pt"/>
                <v:rect id="_x0000_s1070" style="position:absolute;left:8100;top:8235;width:2089;height:540;rotation:2285350fd;flip:x" fillcolor="#f60" strokeweight="6pt"/>
                <v:oval id="_x0000_s1071" style="position:absolute;left:9000;top:3015;width:5760;height:5220" fillcolor="yellow" strokeweight="6pt"/>
              </v:group>
            </v:group>
            <w10:anchorlock/>
          </v:group>
        </w:pict>
      </w:r>
    </w:p>
    <w:p w:rsidR="00AF66B5" w:rsidRDefault="00AF66B5" w:rsidP="00651728">
      <w:pPr>
        <w:tabs>
          <w:tab w:val="left" w:pos="8115"/>
        </w:tabs>
        <w:rPr>
          <w:sz w:val="28"/>
          <w:szCs w:val="28"/>
        </w:rPr>
      </w:pPr>
      <w:r>
        <w:rPr>
          <w:sz w:val="28"/>
          <w:szCs w:val="28"/>
        </w:rPr>
        <w:br w:type="page"/>
      </w:r>
      <w:r>
        <w:rPr>
          <w:noProof/>
          <w:lang w:eastAsia="ru-RU"/>
        </w:rPr>
      </w:r>
      <w:r w:rsidRPr="00D35B61">
        <w:rPr>
          <w:sz w:val="28"/>
          <w:szCs w:val="28"/>
        </w:rPr>
        <w:pict>
          <v:group id="_x0000_s1072" editas="canvas" style="width:765pt;height:531pt;mso-position-horizontal-relative:char;mso-position-vertical-relative:line" coordorigin="720,719" coordsize="15300,10620">
            <o:lock v:ext="edit" aspectratio="t"/>
            <v:shape id="_x0000_s1073" type="#_x0000_t75" style="position:absolute;left:720;top:719;width:15300;height:10620" o:preferrelative="f">
              <v:fill o:detectmouseclick="t"/>
              <v:path o:extrusionok="t" o:connecttype="none"/>
              <o:lock v:ext="edit" text="t"/>
            </v:shape>
            <v:group id="_x0000_s1074" style="position:absolute;left:2090;top:3025;width:13570;height:5758" coordorigin="2090,3025" coordsize="13570,5758">
              <v:shape id="_x0000_s1075" type="#_x0000_t5" style="position:absolute;left:5664;top:1681;width:5758;height:8446;rotation:6101388fd" fillcolor="#f60" strokeweight="6pt"/>
              <v:shapetype id="_x0000_t6" coordsize="21600,21600" o:spt="6" path="m,l,21600r21600,xe">
                <v:stroke joinstyle="miter"/>
                <v:path gradientshapeok="t" o:connecttype="custom" o:connectlocs="0,0;0,10800;0,21600;10800,21600;21600,21600;10800,10800" textboxrect="1800,12600,12600,19800"/>
              </v:shapetype>
              <v:shape id="_x0000_s1076" type="#_x0000_t6" style="position:absolute;left:1865;top:3854;width:4171;height:3722;rotation:3334596fd" fillcolor="yellow" strokeweight="6pt"/>
              <v:oval id="_x0000_s1077" style="position:absolute;left:3060;top:3959;width:540;height:540" strokeweight="6pt"/>
              <v:shape id="_x0000_s1078" type="#_x0000_t6" style="position:absolute;left:7200;top:3059;width:3060;height:2340;rotation:10694292fd" fillcolor="#396" strokeweight="6pt"/>
              <v:shape id="_x0000_s1079" type="#_x0000_t6" style="position:absolute;left:13500;top:4859;width:2160;height:2228;rotation:2619314fd" fillcolor="#396" strokeweight="6pt"/>
            </v:group>
            <w10:anchorlock/>
          </v:group>
        </w:pict>
      </w:r>
    </w:p>
    <w:p w:rsidR="00AF66B5" w:rsidRDefault="00AF66B5" w:rsidP="00651728">
      <w:pPr>
        <w:rPr>
          <w:sz w:val="28"/>
          <w:szCs w:val="28"/>
        </w:rPr>
      </w:pPr>
      <w:r>
        <w:rPr>
          <w:sz w:val="28"/>
          <w:szCs w:val="28"/>
        </w:rPr>
        <w:br w:type="page"/>
      </w:r>
      <w:r>
        <w:rPr>
          <w:noProof/>
          <w:lang w:eastAsia="ru-RU"/>
        </w:rPr>
      </w:r>
      <w:r w:rsidRPr="00E61F93">
        <w:rPr>
          <w:sz w:val="28"/>
          <w:szCs w:val="28"/>
        </w:rPr>
        <w:pict>
          <v:group id="_x0000_s1080" editas="canvas" style="width:774pt;height:531pt;mso-position-horizontal-relative:char;mso-position-vertical-relative:line" coordorigin="720,719" coordsize="15480,10620">
            <o:lock v:ext="edit" aspectratio="t"/>
            <v:shape id="_x0000_s1081" type="#_x0000_t75" style="position:absolute;left:720;top:719;width:15480;height:10620" o:preferrelative="f">
              <v:fill o:detectmouseclick="t"/>
              <v:path o:extrusionok="t" o:connecttype="none"/>
              <o:lock v:ext="edit" text="t"/>
            </v:shape>
            <v:group id="_x0000_s1082" style="position:absolute;left:1080;top:1619;width:14330;height:8182" coordorigin="900,1439" coordsize="14330,8182">
              <v:rect id="_x0000_s1083" style="position:absolute;left:4860;top:3599;width:8100;height:3960" strokeweight="6pt"/>
              <v:oval id="_x0000_s1084" style="position:absolute;left:1440;top:1439;width:3420;height:3060" strokeweight="6pt"/>
              <v:shape id="_x0000_s1085" type="#_x0000_t5" style="position:absolute;left:3073;top:1786;width:1532;height:838;rotation:3189860fd" adj="12073" strokeweight="6pt"/>
              <v:oval id="_x0000_s1086" style="position:absolute;left:2340;top:1979;width:540;height:540" strokeweight="6pt"/>
              <v:shape id="_x0000_s1087" type="#_x0000_t5" style="position:absolute;left:900;top:4139;width:1214;height:872;rotation:14723155fd" adj="12727" strokeweight="6pt"/>
              <v:shape id="_x0000_s1088" type="#_x0000_t5" style="position:absolute;left:13451;top:1612;width:1440;height:2118;rotation:15220436fd" strokeweight="6pt"/>
              <v:shape id="_x0000_s1089" type="#_x0000_t6" style="position:absolute;left:11700;top:7919;width:1134;height:1702;flip:x" strokeweight="6pt"/>
              <v:shape id="_x0000_s1090" type="#_x0000_t6" style="position:absolute;left:13140;top:7919;width:1134;height:1702" strokeweight="6pt"/>
              <v:shape id="_x0000_s1091" type="#_x0000_t6" style="position:absolute;left:3420;top:7919;width:1134;height:1702;flip:x" strokeweight="6pt"/>
              <v:shape id="_x0000_s1092" type="#_x0000_t6" style="position:absolute;left:4860;top:7919;width:1134;height:1702" strokeweight="6pt"/>
            </v:group>
            <w10:anchorlock/>
          </v:group>
        </w:pict>
      </w:r>
    </w:p>
    <w:p w:rsidR="00AF66B5" w:rsidRDefault="00AF66B5" w:rsidP="00651728">
      <w:pPr>
        <w:rPr>
          <w:sz w:val="28"/>
          <w:szCs w:val="28"/>
        </w:rPr>
      </w:pPr>
      <w:r>
        <w:rPr>
          <w:sz w:val="28"/>
          <w:szCs w:val="28"/>
        </w:rPr>
        <w:br w:type="page"/>
      </w:r>
      <w:r>
        <w:rPr>
          <w:noProof/>
          <w:lang w:eastAsia="ru-RU"/>
        </w:rPr>
      </w:r>
      <w:r w:rsidRPr="009A1C36">
        <w:rPr>
          <w:sz w:val="28"/>
          <w:szCs w:val="28"/>
        </w:rPr>
        <w:pict>
          <v:group id="_x0000_s1093" editas="canvas" style="width:765pt;height:522pt;mso-position-horizontal-relative:char;mso-position-vertical-relative:line" coordorigin="720,719" coordsize="15300,10440">
            <o:lock v:ext="edit" aspectratio="t"/>
            <v:shape id="_x0000_s1094" type="#_x0000_t75" style="position:absolute;left:720;top:719;width:15300;height:10440" o:preferrelative="f">
              <v:fill o:detectmouseclick="t"/>
              <v:path o:extrusionok="t" o:connecttype="none"/>
              <o:lock v:ext="edit" text="t"/>
            </v:shape>
            <v:group id="_x0000_s1095" style="position:absolute;left:2160;top:1079;width:12420;height:8460" coordorigin="2160,1079" coordsize="12420,8460">
              <v:rect id="_x0000_s1096" style="position:absolute;left:5040;top:3779;width:7740;height:3780" strokeweight="6pt"/>
              <v:rect id="_x0000_s1097" style="position:absolute;left:2160;top:2699;width:2160;height:3147;rotation:2051251fd" strokeweight="6pt"/>
              <v:oval id="_x0000_s1098" style="position:absolute;left:3060;top:3059;width:540;height:540" strokeweight="6pt"/>
              <v:shape id="_x0000_s1099" type="#_x0000_t5" style="position:absolute;left:3060;top:1079;width:720;height:1046;rotation:13237805fd" strokeweight="6pt"/>
              <v:rect id="_x0000_s1100" style="position:absolute;left:5084;top:7919;width:720;height:1620;rotation:1691195fd" strokeweight="6pt"/>
              <v:rect id="_x0000_s1101" style="position:absolute;left:12240;top:7919;width:720;height:1620;rotation:21706899fd" strokeweight="6pt"/>
              <v:rect id="_x0000_s1102" style="position:absolute;left:13500;top:3419;width:540;height:1620;rotation:3031829fd;flip:x" strokeweight="6pt"/>
            </v:group>
            <w10:anchorlock/>
          </v:group>
        </w:pict>
      </w:r>
    </w:p>
    <w:p w:rsidR="00AF66B5" w:rsidRPr="002D592B" w:rsidRDefault="00AF66B5" w:rsidP="00651728">
      <w:pPr>
        <w:tabs>
          <w:tab w:val="left" w:pos="7860"/>
        </w:tabs>
        <w:jc w:val="both"/>
        <w:rPr>
          <w:b/>
          <w:sz w:val="44"/>
          <w:szCs w:val="44"/>
        </w:rPr>
      </w:pPr>
      <w:r>
        <w:rPr>
          <w:sz w:val="28"/>
          <w:szCs w:val="28"/>
        </w:rPr>
        <w:br w:type="page"/>
      </w:r>
      <w:r w:rsidRPr="002D592B">
        <w:rPr>
          <w:b/>
          <w:sz w:val="44"/>
          <w:szCs w:val="44"/>
        </w:rPr>
        <w:t>2. Сколько на рисунке треугольников, квадратов, кругов, четырёхугольников, овалов, многоугольников?</w:t>
      </w:r>
    </w:p>
    <w:p w:rsidR="00AF66B5" w:rsidRDefault="00AF66B5" w:rsidP="00651728">
      <w:pPr>
        <w:tabs>
          <w:tab w:val="left" w:pos="7860"/>
        </w:tabs>
        <w:rPr>
          <w:sz w:val="28"/>
          <w:szCs w:val="28"/>
        </w:rPr>
      </w:pPr>
      <w:r>
        <w:rPr>
          <w:noProof/>
          <w:lang w:eastAsia="ru-RU"/>
        </w:rPr>
      </w:r>
      <w:r w:rsidRPr="009A1C36">
        <w:rPr>
          <w:sz w:val="28"/>
          <w:szCs w:val="28"/>
        </w:rPr>
        <w:pict>
          <v:group id="_x0000_s1103" editas="canvas" style="width:765pt;height:459pt;mso-position-horizontal-relative:char;mso-position-vertical-relative:line" coordorigin="720,1737" coordsize="15300,9180">
            <o:lock v:ext="edit" aspectratio="t"/>
            <v:shape id="_x0000_s1104" type="#_x0000_t75" style="position:absolute;left:720;top:1737;width:15300;height:9180" o:preferrelative="f">
              <v:fill o:detectmouseclick="t"/>
              <v:path o:extrusionok="t" o:connecttype="none"/>
              <o:lock v:ext="edit" text="t"/>
            </v:shape>
            <v:group id="_x0000_s1105" style="position:absolute;left:2160;top:2277;width:12400;height:8100" coordorigin="5496,4179" coordsize="6200,4050">
              <v:group id="_x0000_s1106" style="position:absolute;left:5766;top:5979;width:2070;height:2250" coordorigin="5496,5619" coordsize="1620,1980">
                <v:rect id="_x0000_s1107" style="position:absolute;left:5496;top:6429;width:1620;height:1170" strokeweight="6pt"/>
                <v:shape id="_x0000_s1108" type="#_x0000_t5" style="position:absolute;left:5496;top:5619;width:1620;height:810" strokeweight="6pt"/>
              </v:group>
              <v:oval id="_x0000_s1109" style="position:absolute;left:9811;top:6254;width:1530;height:2240;rotation:3095601fd" strokeweight="6pt"/>
              <v:rect id="_x0000_s1110" style="position:absolute;left:9726;top:4179;width:1701;height:1701" strokeweight="6pt"/>
              <v:rect id="_x0000_s1111" style="position:absolute;left:5496;top:4210;width:2880;height:1319" strokeweight="6pt"/>
            </v:group>
            <w10:anchorlock/>
          </v:group>
        </w:pict>
      </w:r>
    </w:p>
    <w:p w:rsidR="00AF66B5" w:rsidRDefault="00AF66B5" w:rsidP="00651728">
      <w:pPr>
        <w:tabs>
          <w:tab w:val="left" w:pos="7860"/>
        </w:tabs>
        <w:rPr>
          <w:sz w:val="28"/>
          <w:szCs w:val="28"/>
        </w:rPr>
      </w:pPr>
      <w:r>
        <w:rPr>
          <w:sz w:val="28"/>
          <w:szCs w:val="28"/>
        </w:rPr>
        <w:br w:type="page"/>
      </w:r>
      <w:r>
        <w:rPr>
          <w:noProof/>
          <w:lang w:eastAsia="ru-RU"/>
        </w:rPr>
      </w:r>
      <w:r w:rsidRPr="008C1AC0">
        <w:rPr>
          <w:sz w:val="28"/>
          <w:szCs w:val="28"/>
        </w:rPr>
        <w:pict>
          <v:group id="_x0000_s1112" editas="canvas" style="width:765pt;height:7in;mso-position-horizontal-relative:char;mso-position-vertical-relative:line" coordorigin="4776,421" coordsize="7650,5040">
            <o:lock v:ext="edit" aspectratio="t"/>
            <v:shape id="_x0000_s1113" type="#_x0000_t75" style="position:absolute;left:4776;top:421;width:7650;height:5040" o:preferrelative="f">
              <v:fill o:detectmouseclick="t"/>
              <v:path o:extrusionok="t" o:connecttype="none"/>
              <o:lock v:ext="edit" text="t"/>
            </v:shape>
            <v:group id="_x0000_s1114" style="position:absolute;left:5766;top:601;width:5850;height:4349" coordorigin="5766,601" coordsize="5850,4349">
              <v:oval id="_x0000_s1115" style="position:absolute;left:5766;top:601;width:1985;height:1985" strokeweight="6pt"/>
              <v:rect id="_x0000_s1116" style="position:absolute;left:5946;top:3391;width:1559;height:1559;rotation:1813097fd" strokeweight="6pt"/>
              <v:shape id="_x0000_s1117" type="#_x0000_t5" style="position:absolute;left:9186;top:2491;width:2520;height:2340;rotation:3146623fd" strokeweight="6p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18" type="#_x0000_t8" style="position:absolute;left:8916;top:781;width:2340;height:1350;rotation:180" strokeweight="6pt"/>
            </v:group>
            <w10:anchorlock/>
          </v:group>
        </w:pict>
      </w:r>
    </w:p>
    <w:p w:rsidR="00AF66B5" w:rsidRDefault="00AF66B5" w:rsidP="00651728">
      <w:pPr>
        <w:tabs>
          <w:tab w:val="left" w:pos="7995"/>
        </w:tabs>
        <w:rPr>
          <w:sz w:val="28"/>
          <w:szCs w:val="28"/>
        </w:rPr>
      </w:pPr>
      <w:r>
        <w:rPr>
          <w:sz w:val="28"/>
          <w:szCs w:val="28"/>
        </w:rPr>
        <w:br w:type="page"/>
      </w:r>
      <w:r>
        <w:rPr>
          <w:noProof/>
          <w:lang w:eastAsia="ru-RU"/>
        </w:rPr>
      </w:r>
      <w:r w:rsidRPr="008C1AC0">
        <w:rPr>
          <w:sz w:val="28"/>
          <w:szCs w:val="28"/>
        </w:rPr>
        <w:pict>
          <v:group id="_x0000_s1119" editas="canvas" style="width:10in;height:486pt;mso-position-horizontal-relative:char;mso-position-vertical-relative:line" coordorigin="720,719" coordsize="14400,9720">
            <o:lock v:ext="edit" aspectratio="t"/>
            <v:shape id="_x0000_s1120" type="#_x0000_t75" style="position:absolute;left:720;top:719;width:14400;height:9720" o:preferrelative="f">
              <v:fill o:detectmouseclick="t"/>
              <v:path o:extrusionok="t" o:connecttype="none"/>
              <o:lock v:ext="edit" text="t"/>
            </v:shape>
            <v:group id="_x0000_s1121" style="position:absolute;left:1440;top:1969;width:12942;height:7750" coordorigin="1440,1619" coordsize="12942,7750">
              <v:oval id="_x0000_s1122" style="position:absolute;left:3690;top:269;width:2520;height:5220;rotation:-3789071fd" strokeweight="6pt"/>
              <v:rect id="_x0000_s1123" style="position:absolute;left:9062;top:1981;width:3960;height:1700;rotation:14302172fd" strokeweight="6pt"/>
              <v:rect id="_x0000_s1124" style="position:absolute;left:10980;top:5597;width:3402;height:3402" strokeweight="6pt"/>
              <v:oval id="_x0000_s1125" style="position:absolute;left:1440;top:5399;width:3970;height:3970" strokeweight="6pt"/>
              <v:shape id="_x0000_s1126" type="#_x0000_t5" style="position:absolute;left:6300;top:5759;width:3240;height:2700;rotation:180" strokeweight="6pt"/>
            </v:group>
            <w10:anchorlock/>
          </v:group>
        </w:pict>
      </w:r>
    </w:p>
    <w:p w:rsidR="00AF66B5" w:rsidRDefault="00AF66B5" w:rsidP="00651728">
      <w:pPr>
        <w:numPr>
          <w:ilvl w:val="0"/>
          <w:numId w:val="7"/>
        </w:numPr>
        <w:tabs>
          <w:tab w:val="left" w:pos="16920"/>
        </w:tabs>
        <w:spacing w:after="0" w:line="240" w:lineRule="auto"/>
        <w:jc w:val="both"/>
        <w:rPr>
          <w:b/>
          <w:sz w:val="44"/>
          <w:szCs w:val="44"/>
        </w:rPr>
      </w:pPr>
      <w:r>
        <w:rPr>
          <w:sz w:val="28"/>
          <w:szCs w:val="28"/>
        </w:rPr>
        <w:br w:type="page"/>
      </w:r>
      <w:r>
        <w:rPr>
          <w:b/>
          <w:sz w:val="44"/>
          <w:szCs w:val="44"/>
        </w:rPr>
        <w:t xml:space="preserve"> Сравни рисунки. Чем они похожи? Чем отличаются? Из каких геометрических фигур они состоят?</w:t>
      </w:r>
    </w:p>
    <w:p w:rsidR="00AF66B5" w:rsidRDefault="00AF66B5" w:rsidP="00651728">
      <w:pPr>
        <w:tabs>
          <w:tab w:val="left" w:pos="16920"/>
        </w:tabs>
        <w:ind w:left="360"/>
        <w:rPr>
          <w:sz w:val="28"/>
          <w:szCs w:val="28"/>
        </w:rPr>
      </w:pPr>
    </w:p>
    <w:p w:rsidR="00AF66B5" w:rsidRDefault="00AF66B5" w:rsidP="00651728">
      <w:pPr>
        <w:tabs>
          <w:tab w:val="left" w:pos="16920"/>
        </w:tabs>
        <w:ind w:left="360"/>
        <w:rPr>
          <w:sz w:val="28"/>
          <w:szCs w:val="28"/>
        </w:rPr>
      </w:pPr>
      <w:r>
        <w:rPr>
          <w:noProof/>
          <w:lang w:eastAsia="ru-RU"/>
        </w:rPr>
      </w:r>
      <w:r w:rsidRPr="008674C3">
        <w:rPr>
          <w:sz w:val="28"/>
          <w:szCs w:val="28"/>
        </w:rPr>
        <w:pict>
          <v:group id="_x0000_s1127" editas="canvas" style="width:756pt;height:405pt;mso-position-horizontal-relative:char;mso-position-vertical-relative:line" coordorigin="720,1979" coordsize="15120,8100">
            <o:lock v:ext="edit" aspectratio="t"/>
            <v:shape id="_x0000_s1128" type="#_x0000_t75" style="position:absolute;left:720;top:1979;width:15120;height:8100" o:preferrelative="f">
              <v:fill o:detectmouseclick="t"/>
              <v:path o:extrusionok="t" o:connecttype="none"/>
              <o:lock v:ext="edit" text="t"/>
            </v:shape>
            <v:group id="_x0000_s1129" style="position:absolute;left:1980;top:3015;width:12960;height:6704" coordorigin="1980,2978" coordsize="12960,6704">
              <v:oval id="_x0000_s1130" style="position:absolute;left:2339;top:4499;width:5102;height:5102" strokeweight="6pt"/>
              <v:oval id="_x0000_s1131" style="position:absolute;left:3420;top:5579;width:1133;height:1134" strokeweight="6pt"/>
              <v:oval id="_x0000_s1132" style="position:absolute;left:5220;top:5579;width:1135;height:1134" strokeweight="6pt"/>
              <v:oval id="_x0000_s1133" style="position:absolute;left:3600;top:7379;width:2520;height:720" strokeweight="6pt"/>
              <v:shape id="_x0000_s1134" type="#_x0000_t6" style="position:absolute;left:6120;top:3059;width:1701;height:1701" strokeweight="6pt"/>
              <v:shape id="_x0000_s1135" type="#_x0000_t5" style="position:absolute;left:1980;top:2978;width:1701;height:1701" adj="21437" strokeweight="6pt"/>
              <v:oval id="_x0000_s1136" style="position:absolute;left:9458;top:4580;width:5102;height:5102" strokeweight="6pt"/>
              <v:oval id="_x0000_s1137" style="position:absolute;left:10719;top:7460;width:2520;height:720" strokeweight="6pt"/>
              <v:shape id="_x0000_s1138" type="#_x0000_t6" style="position:absolute;left:13239;top:3140;width:1701;height:1701" strokeweight="6pt"/>
              <v:shape id="_x0000_s1139" type="#_x0000_t5" style="position:absolute;left:9099;top:3059;width:1701;height:1701" adj="21437" strokeweight="6pt"/>
              <v:rect id="_x0000_s1140" style="position:absolute;left:10620;top:5579;width:907;height:907" strokeweight="6pt"/>
              <v:rect id="_x0000_s1141" style="position:absolute;left:12593;top:5572;width:907;height:907" strokeweight="6pt"/>
            </v:group>
            <w10:anchorlock/>
          </v:group>
        </w:pict>
      </w:r>
    </w:p>
    <w:p w:rsidR="00AF66B5" w:rsidRDefault="00AF66B5" w:rsidP="00651728">
      <w:pPr>
        <w:tabs>
          <w:tab w:val="left" w:pos="16920"/>
        </w:tabs>
        <w:ind w:left="360"/>
        <w:rPr>
          <w:sz w:val="28"/>
          <w:szCs w:val="28"/>
        </w:rPr>
      </w:pPr>
    </w:p>
    <w:p w:rsidR="00AF66B5" w:rsidRDefault="00AF66B5" w:rsidP="00651728">
      <w:pPr>
        <w:tabs>
          <w:tab w:val="left" w:pos="16920"/>
        </w:tabs>
        <w:ind w:left="360"/>
        <w:rPr>
          <w:sz w:val="28"/>
          <w:szCs w:val="28"/>
        </w:rPr>
      </w:pPr>
    </w:p>
    <w:p w:rsidR="00AF66B5" w:rsidRDefault="00AF66B5" w:rsidP="00651728">
      <w:pPr>
        <w:tabs>
          <w:tab w:val="left" w:pos="8880"/>
        </w:tabs>
        <w:rPr>
          <w:sz w:val="28"/>
          <w:szCs w:val="28"/>
        </w:rPr>
      </w:pPr>
      <w:r>
        <w:rPr>
          <w:sz w:val="28"/>
          <w:szCs w:val="28"/>
        </w:rPr>
        <w:br w:type="page"/>
      </w:r>
    </w:p>
    <w:p w:rsidR="00AF66B5" w:rsidRDefault="00AF66B5" w:rsidP="00651728">
      <w:pPr>
        <w:tabs>
          <w:tab w:val="left" w:pos="8880"/>
        </w:tabs>
        <w:rPr>
          <w:sz w:val="28"/>
          <w:szCs w:val="28"/>
        </w:rPr>
      </w:pPr>
      <w:r>
        <w:rPr>
          <w:noProof/>
          <w:lang w:eastAsia="ru-RU"/>
        </w:rPr>
      </w:r>
      <w:r w:rsidRPr="008C1AC0">
        <w:rPr>
          <w:sz w:val="28"/>
          <w:szCs w:val="28"/>
        </w:rPr>
        <w:pict>
          <v:group id="_x0000_s1142" editas="canvas" style="width:765pt;height:477pt;mso-position-horizontal-relative:char;mso-position-vertical-relative:line" coordorigin="720,1041" coordsize="15300,9540">
            <o:lock v:ext="edit" aspectratio="t"/>
            <v:shape id="_x0000_s1143" type="#_x0000_t75" style="position:absolute;left:720;top:1041;width:15300;height:9540" o:preferrelative="f">
              <v:fill o:detectmouseclick="t"/>
              <v:path o:extrusionok="t" o:connecttype="none"/>
              <o:lock v:ext="edit" text="t"/>
            </v:shape>
            <v:group id="_x0000_s1144" style="position:absolute;left:1800;top:2481;width:12807;height:6542" coordorigin="1800,3021" coordsize="12807,6542">
              <v:rect id="_x0000_s1145" style="position:absolute;left:1800;top:4641;width:5580;height:4860" strokeweight="6pt"/>
              <v:rect id="_x0000_s1146" style="position:absolute;left:3600;top:8061;width:2160;height:540" strokeweight="6pt"/>
              <v:oval id="_x0000_s1147" style="position:absolute;left:3060;top:5541;width:1134;height:1134" strokeweight="6pt"/>
              <v:rect id="_x0000_s1148" style="position:absolute;left:1800;top:3021;width:927;height:1620" strokeweight="6pt"/>
              <v:oval id="_x0000_s1149" style="position:absolute;left:5220;top:5541;width:1134;height:1134" strokeweight="6pt"/>
              <v:rect id="_x0000_s1150" style="position:absolute;left:6480;top:3021;width:927;height:1620" strokeweight="6pt"/>
              <v:oval id="_x0000_s1151" style="position:absolute;left:9180;top:4461;width:5220;height:5102" strokeweight="6pt"/>
              <v:oval id="_x0000_s1152" style="position:absolute;left:12240;top:5541;width:1134;height:1134" strokeweight="6pt"/>
              <v:oval id="_x0000_s1153" style="position:absolute;left:10260;top:5541;width:1134;height:1134" strokeweight="6pt"/>
              <v:rect id="_x0000_s1154" style="position:absolute;left:10800;top:7881;width:2160;height:540" strokeweight="6pt"/>
              <v:rect id="_x0000_s1155" style="position:absolute;left:9000;top:3201;width:927;height:1620" strokeweight="6pt"/>
              <v:rect id="_x0000_s1156" style="position:absolute;left:13680;top:3201;width:927;height:1620"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543227">
        <w:rPr>
          <w:sz w:val="28"/>
          <w:szCs w:val="28"/>
        </w:rPr>
        <w:pict>
          <v:group id="_x0000_s1157" editas="canvas" style="width:765pt;height:480.1pt;mso-position-horizontal-relative:char;mso-position-vertical-relative:line" coordorigin="720,1041" coordsize="15300,9602">
            <o:lock v:ext="edit" aspectratio="t"/>
            <v:shape id="_x0000_s1158" type="#_x0000_t75" style="position:absolute;left:720;top:1041;width:15300;height:9602" o:preferrelative="f">
              <v:fill o:detectmouseclick="t"/>
              <v:path o:extrusionok="t" o:connecttype="none"/>
              <o:lock v:ext="edit" text="t"/>
            </v:shape>
            <v:group id="_x0000_s1159" style="position:absolute;left:1980;top:2121;width:12240;height:7082" coordorigin="1980,2121" coordsize="12240,7082">
              <v:rect id="_x0000_s1160" style="position:absolute;left:8640;top:4101;width:5580;height:4860" strokeweight="6pt"/>
              <v:rect id="_x0000_s1161" style="position:absolute;left:1980;top:2841;width:927;height:1620" strokeweight="6pt"/>
              <v:rect id="_x0000_s1162" style="position:absolute;left:6480;top:2841;width:927;height:1620" strokeweight="6pt"/>
              <v:oval id="_x0000_s1163" style="position:absolute;left:1980;top:4101;width:5400;height:5102" strokeweight="6pt"/>
              <v:rect id="_x0000_s1164" style="position:absolute;left:3240;top:5361;width:850;height:850" strokeweight="6pt"/>
              <v:rect id="_x0000_s1165" style="position:absolute;left:5270;top:5361;width:850;height:850" strokeweight="6pt"/>
              <v:oval id="_x0000_s1166" style="position:absolute;left:3780;top:6927;width:1620;height:1494" strokeweight="6pt"/>
              <v:rect id="_x0000_s1167" style="position:absolute;left:10080;top:5055;width:850;height:850" strokeweight="6pt"/>
              <v:rect id="_x0000_s1168" style="position:absolute;left:12110;top:5055;width:850;height:850" strokeweight="6pt"/>
              <v:oval id="_x0000_s1169" style="position:absolute;left:10620;top:6621;width:1620;height:1494" strokeweight="6pt"/>
              <v:shape id="_x0000_s1170" type="#_x0000_t5" style="position:absolute;left:12519;top:2121;width:1701;height:1701" adj="0" strokeweight="6pt"/>
              <v:shape id="_x0000_s1171" type="#_x0000_t5" style="position:absolute;left:8640;top:2121;width:1701;height:1701" adj="21600"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8C1AC0">
        <w:rPr>
          <w:sz w:val="28"/>
          <w:szCs w:val="28"/>
        </w:rPr>
        <w:pict>
          <v:group id="_x0000_s1172" editas="canvas" style="width:756pt;height:477pt;mso-position-horizontal-relative:char;mso-position-vertical-relative:line" coordorigin="720,1041" coordsize="15120,9540">
            <o:lock v:ext="edit" aspectratio="t"/>
            <v:shape id="_x0000_s1173" type="#_x0000_t75" style="position:absolute;left:720;top:1041;width:15120;height:9540" o:preferrelative="f">
              <v:fill o:detectmouseclick="t"/>
              <v:path o:extrusionok="t" o:connecttype="none"/>
              <o:lock v:ext="edit" text="t"/>
            </v:shape>
            <v:group id="_x0000_s1174" style="position:absolute;left:2700;top:1941;width:11700;height:7020" coordorigin="2700,1581" coordsize="11700,7020">
              <v:rect id="_x0000_s1175" style="position:absolute;left:2700;top:3561;width:5220;height:5040" strokeweight="6pt"/>
              <v:shape id="_x0000_s1176" type="#_x0000_t5" style="position:absolute;left:2700;top:1581;width:5220;height:1980" strokeweight="6pt"/>
              <v:rect id="_x0000_s1177" style="position:absolute;left:4500;top:5001;width:1800;height:1800" strokeweight="6pt"/>
              <v:oval id="_x0000_s1178" style="position:absolute;left:4860;top:2301;width:900;height:900" strokeweight="6pt"/>
              <v:rect id="_x0000_s1179" style="position:absolute;left:9900;top:3381;width:4320;height:5220" strokeweight="6pt"/>
              <v:rect id="_x0000_s1180" style="position:absolute;left:11160;top:4821;width:1800;height:1800" strokeweight="6pt"/>
              <v:shape id="_x0000_s1181" type="#_x0000_t8" style="position:absolute;left:9720;top:1941;width:4680;height:1440;rotation:180" strokeweight="6pt"/>
              <v:shape id="_x0000_s1182" type="#_x0000_t5" style="position:absolute;left:11340;top:2301;width:1260;height:720" strokeweight="6pt"/>
            </v:group>
            <w10:anchorlock/>
          </v:group>
        </w:pict>
      </w:r>
    </w:p>
    <w:p w:rsidR="00AF66B5" w:rsidRDefault="00AF66B5" w:rsidP="00651728">
      <w:pPr>
        <w:tabs>
          <w:tab w:val="left" w:pos="8010"/>
        </w:tabs>
        <w:rPr>
          <w:sz w:val="28"/>
          <w:szCs w:val="28"/>
        </w:rPr>
      </w:pPr>
      <w:r>
        <w:rPr>
          <w:sz w:val="28"/>
          <w:szCs w:val="28"/>
        </w:rPr>
        <w:br w:type="page"/>
      </w:r>
      <w:r>
        <w:rPr>
          <w:noProof/>
          <w:lang w:eastAsia="ru-RU"/>
        </w:rPr>
      </w:r>
      <w:r w:rsidRPr="008C1AC0">
        <w:rPr>
          <w:sz w:val="28"/>
          <w:szCs w:val="28"/>
        </w:rPr>
        <w:pict>
          <v:group id="_x0000_s1183" editas="canvas" style="width:765pt;height:513pt;mso-position-horizontal-relative:char;mso-position-vertical-relative:line" coordorigin="720,728" coordsize="15300,10260">
            <o:lock v:ext="edit" aspectratio="t"/>
            <v:shape id="_x0000_s1184" type="#_x0000_t75" style="position:absolute;left:720;top:728;width:15300;height:10260" o:preferrelative="f">
              <v:fill o:detectmouseclick="t"/>
              <v:path o:extrusionok="t" o:connecttype="none"/>
              <o:lock v:ext="edit" text="t"/>
            </v:shape>
            <v:group id="_x0000_s1185" style="position:absolute;left:2340;top:2348;width:12060;height:7380" coordorigin="2160,2168" coordsize="12060,7380">
              <v:rect id="_x0000_s1186" style="position:absolute;left:8820;top:4328;width:5220;height:4860" strokeweight="6pt"/>
              <v:rect id="_x0000_s1187" style="position:absolute;left:10800;top:7388;width:1440;height:1800" strokeweight="6pt"/>
              <v:rect id="_x0000_s1188" style="position:absolute;left:9180;top:5588;width:1440;height:1080" strokeweight="6pt"/>
              <v:shape id="_x0000_s1189" type="#_x0000_t5" style="position:absolute;left:8640;top:2708;width:5580;height:1620" strokeweight="6pt"/>
              <v:rect id="_x0000_s1190" style="position:absolute;left:2520;top:4328;width:4320;height:5220" strokeweight="6pt"/>
              <v:rect id="_x0000_s1191" style="position:absolute;left:3960;top:5940;width:1440;height:1440" strokeweight="6pt"/>
              <v:rect id="_x0000_s1192" style="position:absolute;left:2160;top:2700;width:5040;height:1620" strokeweight="6pt"/>
              <v:rect id="_x0000_s1193" style="position:absolute;left:4140;top:3240;width:900;height:720" strokeweight="6pt"/>
              <v:rect id="_x0000_s1194" style="position:absolute;left:12240;top:5588;width:1440;height:1080" strokeweight="6pt"/>
              <v:shape id="_x0000_s1195" style="position:absolute;left:9540;top:2168;width:720;height:1620" coordsize="720,1620" path="m,1620l,,720,r,1260e" filled="f" strokeweight="6pt">
                <v:path arrowok="t"/>
              </v:shape>
            </v:group>
            <w10:anchorlock/>
          </v:group>
        </w:pict>
      </w:r>
    </w:p>
    <w:p w:rsidR="00AF66B5" w:rsidRDefault="00AF66B5" w:rsidP="00651728">
      <w:pPr>
        <w:tabs>
          <w:tab w:val="left" w:pos="7740"/>
        </w:tabs>
        <w:rPr>
          <w:sz w:val="28"/>
          <w:szCs w:val="28"/>
        </w:rPr>
      </w:pPr>
      <w:r>
        <w:rPr>
          <w:sz w:val="28"/>
          <w:szCs w:val="28"/>
        </w:rPr>
        <w:br w:type="page"/>
      </w:r>
      <w:r>
        <w:rPr>
          <w:noProof/>
          <w:lang w:eastAsia="ru-RU"/>
        </w:rPr>
      </w:r>
      <w:r w:rsidRPr="005B4903">
        <w:rPr>
          <w:sz w:val="28"/>
          <w:szCs w:val="28"/>
        </w:rPr>
        <w:pict>
          <v:group id="_x0000_s1196" editas="canvas" style="width:774pt;height:495pt;mso-position-horizontal-relative:char;mso-position-vertical-relative:line" coordorigin="720,-451" coordsize="15480,9900">
            <o:lock v:ext="edit" aspectratio="t"/>
            <v:shape id="_x0000_s1197" type="#_x0000_t75" style="position:absolute;left:720;top:-451;width:15480;height:9900" o:preferrelative="f">
              <v:fill o:detectmouseclick="t"/>
              <v:path o:extrusionok="t" o:connecttype="none"/>
              <o:lock v:ext="edit" text="t"/>
            </v:shape>
            <v:group id="_x0000_s1198" style="position:absolute;left:3780;top:1349;width:10620;height:7110" coordorigin="3780,1349" coordsize="10620,7110">
              <v:rect id="_x0000_s1199" style="position:absolute;left:3780;top:3419;width:4500;height:5040" strokeweight="6pt"/>
              <v:rect id="_x0000_s1200" style="position:absolute;left:8280;top:3419;width:6120;height:5040" strokeweight="6pt"/>
              <v:shape id="_x0000_s1201" type="#_x0000_t5" style="position:absolute;left:3780;top:1349;width:4500;height:2070" adj="11395" strokeweight="6pt"/>
              <v:shape id="_x0000_s1202" type="#_x0000_t5" style="position:absolute;left:5400;top:2159;width:1260;height:720" adj="10354" strokeweight="6pt"/>
              <v:rect id="_x0000_s1203" style="position:absolute;left:5220;top:4679;width:1701;height:1701" strokeweight="6pt"/>
              <v:rect id="_x0000_s1204" style="position:absolute;left:8640;top:4679;width:1701;height:1701" strokeweight="6pt"/>
              <v:rect id="_x0000_s1205" style="position:absolute;left:10800;top:4679;width:1701;height:1701" strokeweight="6pt"/>
              <v:rect id="_x0000_s1206" style="position:absolute;left:12780;top:5759;width:1260;height:2700" strokeweight="6pt"/>
              <v:line id="_x0000_s1207" style="position:absolute" from="6120,1349" to="12240,1350" strokeweight="6pt"/>
              <v:line id="_x0000_s1208" style="position:absolute;flip:x y" from="12240,1349" to="14400,3329" strokeweight="6pt"/>
            </v:group>
            <w10:anchorlock/>
          </v:group>
        </w:pict>
      </w:r>
    </w:p>
    <w:p w:rsidR="00AF66B5" w:rsidRDefault="00AF66B5" w:rsidP="00651728">
      <w:pPr>
        <w:tabs>
          <w:tab w:val="left" w:pos="7740"/>
        </w:tabs>
        <w:rPr>
          <w:sz w:val="28"/>
          <w:szCs w:val="28"/>
        </w:rPr>
      </w:pPr>
      <w:r>
        <w:rPr>
          <w:sz w:val="28"/>
          <w:szCs w:val="28"/>
        </w:rPr>
        <w:br w:type="page"/>
      </w:r>
      <w:r>
        <w:rPr>
          <w:noProof/>
          <w:lang w:eastAsia="ru-RU"/>
        </w:rPr>
      </w:r>
      <w:r w:rsidRPr="00D46573">
        <w:rPr>
          <w:sz w:val="28"/>
          <w:szCs w:val="28"/>
        </w:rPr>
        <w:pict>
          <v:group id="_x0000_s1209" editas="canvas" style="width:765pt;height:495pt;mso-position-horizontal-relative:char;mso-position-vertical-relative:line" coordorigin="720,719" coordsize="15300,9900">
            <o:lock v:ext="edit" aspectratio="t"/>
            <v:shape id="_x0000_s1210" type="#_x0000_t75" style="position:absolute;left:720;top:719;width:15300;height:9900" o:preferrelative="f">
              <v:fill o:detectmouseclick="t"/>
              <v:path o:extrusionok="t" o:connecttype="none"/>
              <o:lock v:ext="edit" text="t"/>
            </v:shape>
            <v:group id="_x0000_s1211" style="position:absolute;left:3240;top:1799;width:10800;height:8156" coordorigin="3240,1259" coordsize="10800,8156">
              <v:shape id="_x0000_s1212" type="#_x0000_t8" style="position:absolute;left:3240;top:7199;width:10800;height:2216" fillcolor="green" strokeweight="6pt"/>
              <v:shape id="_x0000_s1213" type="#_x0000_t5" style="position:absolute;left:7279;top:3520;width:4702;height:2340;rotation:90" fillcolor="yellow" strokeweight="6pt"/>
              <v:rect id="_x0000_s1214" style="position:absolute;left:8460;top:1259;width:1980;height:1080" fillcolor="red" strokeweight="6pt"/>
              <v:line id="_x0000_s1215" style="position:absolute;flip:y" from="3240,5709" to="3241,7199" strokeweight="6pt"/>
              <v:rect id="_x0000_s1216" style="position:absolute;left:3240;top:5039;width:720;height:638" fillcolor="red" strokeweight="6pt"/>
            </v:group>
            <w10:anchorlock/>
          </v:group>
        </w:pict>
      </w:r>
    </w:p>
    <w:p w:rsidR="00AF66B5" w:rsidRDefault="00AF66B5" w:rsidP="00651728">
      <w:pPr>
        <w:rPr>
          <w:sz w:val="28"/>
          <w:szCs w:val="28"/>
        </w:rPr>
      </w:pPr>
      <w:r>
        <w:rPr>
          <w:sz w:val="28"/>
          <w:szCs w:val="28"/>
        </w:rPr>
        <w:br w:type="page"/>
      </w:r>
      <w:r>
        <w:rPr>
          <w:noProof/>
          <w:lang w:eastAsia="ru-RU"/>
        </w:rPr>
      </w:r>
      <w:r w:rsidRPr="00D46573">
        <w:rPr>
          <w:sz w:val="28"/>
          <w:szCs w:val="28"/>
        </w:rPr>
        <w:pict>
          <v:group id="_x0000_s1217" editas="canvas" style="width:774pt;height:7in;mso-position-horizontal-relative:char;mso-position-vertical-relative:line" coordorigin="720,719" coordsize="15480,10080">
            <o:lock v:ext="edit" aspectratio="t"/>
            <v:shape id="_x0000_s1218" type="#_x0000_t75" style="position:absolute;left:720;top:719;width:15480;height:10080" o:preferrelative="f">
              <v:fill o:detectmouseclick="t"/>
              <v:path o:extrusionok="t" o:connecttype="none"/>
              <o:lock v:ext="edit" text="t"/>
            </v:shape>
            <v:group id="_x0000_s1219" style="position:absolute;left:2340;top:2519;width:12060;height:7200" coordorigin="2340,2519" coordsize="12060,7200">
              <v:shape id="_x0000_s1220" type="#_x0000_t8" style="position:absolute;left:2340;top:7379;width:12060;height:2340" fillcolor="teal" strokeweight="6pt"/>
              <v:rect id="_x0000_s1221" style="position:absolute;left:3960;top:6479;width:8820;height:900" fillcolor="red" strokeweight="6pt"/>
              <v:rect id="_x0000_s1222" style="position:absolute;left:4860;top:5579;width:7020;height:900" fillcolor="green" strokeweight="6pt"/>
              <v:rect id="_x0000_s1223" style="position:absolute;left:5940;top:4499;width:5040;height:1080" fillcolor="yellow" strokeweight="6pt"/>
              <v:oval id="_x0000_s1224" style="position:absolute;left:5220;top:7919;width:1260;height:900" fillcolor="yellow" strokeweight="6pt"/>
              <v:line id="_x0000_s1225" style="position:absolute;flip:y" from="8280,3599" to="8281,4499" strokeweight="6pt"/>
              <v:rect id="_x0000_s1226" style="position:absolute;left:8280;top:2519;width:1440;height:1080" fillcolor="red" strokeweight="6pt"/>
              <v:oval id="_x0000_s1227" style="position:absolute;left:7920;top:7919;width:1260;height:900" fillcolor="yellow" strokeweight="6pt"/>
              <v:oval id="_x0000_s1228" style="position:absolute;left:10440;top:7919;width:1260;height:900" fillcolor="yellow" strokeweight="6pt"/>
            </v:group>
            <w10:anchorlock/>
          </v:group>
        </w:pict>
      </w:r>
    </w:p>
    <w:p w:rsidR="00AF66B5" w:rsidRDefault="00AF66B5" w:rsidP="00651728">
      <w:pPr>
        <w:rPr>
          <w:sz w:val="28"/>
          <w:szCs w:val="28"/>
        </w:rPr>
      </w:pPr>
      <w:r>
        <w:rPr>
          <w:sz w:val="28"/>
          <w:szCs w:val="28"/>
        </w:rPr>
        <w:br w:type="page"/>
      </w:r>
      <w:r>
        <w:rPr>
          <w:noProof/>
          <w:lang w:eastAsia="ru-RU"/>
        </w:rPr>
      </w:r>
      <w:r w:rsidRPr="003F5F3C">
        <w:rPr>
          <w:sz w:val="28"/>
          <w:szCs w:val="28"/>
        </w:rPr>
        <w:pict>
          <v:group id="_x0000_s1229" editas="canvas" style="width:756pt;height:495pt;mso-position-horizontal-relative:char;mso-position-vertical-relative:line" coordorigin="720,719" coordsize="15120,9900">
            <o:lock v:ext="edit" aspectratio="t"/>
            <v:shape id="_x0000_s1230" type="#_x0000_t75" style="position:absolute;left:720;top:719;width:15120;height:9900" o:preferrelative="f">
              <v:fill o:detectmouseclick="t"/>
              <v:path o:extrusionok="t" o:connecttype="none"/>
              <o:lock v:ext="edit" text="t"/>
            </v:shape>
            <v:group id="_x0000_s1231" style="position:absolute;left:2340;top:1799;width:11160;height:7920" coordorigin="3780,2879" coordsize="9720,6840">
              <v:group id="_x0000_s1232" style="position:absolute;left:3780;top:2879;width:9720;height:6840" coordorigin="3780,2879" coordsize="9720,6840">
                <v:group id="_x0000_s1233" style="position:absolute;left:3780;top:7739;width:9720;height:1980" coordorigin="6306,7081" coordsize="4230,720">
                  <v:rect id="_x0000_s1234" style="position:absolute;left:7026;top:7081;width:2790;height:720" fillcolor="yellow" strokeweight="6pt"/>
                  <v:shape id="_x0000_s1235" type="#_x0000_t6" style="position:absolute;left:9816;top:7081;width:720;height:720;rotation:90" fillcolor="red" strokeweight="6pt"/>
                  <v:shape id="_x0000_s1236" type="#_x0000_t6" style="position:absolute;left:6306;top:7081;width:720;height:720;rotation:180" fillcolor="red" strokeweight="6pt"/>
                </v:group>
                <v:rect id="_x0000_s1237" style="position:absolute;left:5760;top:6659;width:5760;height:1080" fillcolor="green" strokeweight="6pt"/>
                <v:rect id="_x0000_s1238" style="position:absolute;left:7740;top:4859;width:3240;height:1800" fillcolor="teal" strokeweight="6pt"/>
                <v:rect id="_x0000_s1239" style="position:absolute;left:9720;top:2879;width:900;height:1980" fillcolor="red" strokeweight="6pt"/>
                <v:rect id="_x0000_s1240" style="position:absolute;left:6300;top:3059;width:720;height:3600" fillcolor="yellow" strokeweight="6pt"/>
                <v:rect id="_x0000_s1241" style="position:absolute;left:6660;top:7019;width:454;height:454" fillcolor="red" strokeweight="6pt"/>
                <v:rect id="_x0000_s1242" style="position:absolute;left:7740;top:7019;width:454;height:454" fillcolor="red" strokeweight="6pt"/>
                <v:rect id="_x0000_s1243" style="position:absolute;left:8820;top:7019;width:454;height:454" fillcolor="red" strokeweight="6pt"/>
                <v:rect id="_x0000_s1244" style="position:absolute;left:9900;top:7019;width:454;height:454" fillcolor="red" strokeweight="6pt"/>
              </v:group>
              <v:oval id="_x0000_s1245" style="position:absolute;left:6660;top:8279;width:850;height:850" fillcolor="teal" strokeweight="6pt"/>
              <v:oval id="_x0000_s1246" style="position:absolute;left:8280;top:8279;width:850;height:850" fillcolor="teal" strokeweight="6pt"/>
              <v:oval id="_x0000_s1247" style="position:absolute;left:9900;top:8279;width:850;height:850" fillcolor="teal" strokeweight="6pt"/>
            </v:group>
            <w10:anchorlock/>
          </v:group>
        </w:pict>
      </w:r>
    </w:p>
    <w:p w:rsidR="00AF66B5" w:rsidRDefault="00AF66B5" w:rsidP="00651728">
      <w:pPr>
        <w:tabs>
          <w:tab w:val="left" w:pos="7800"/>
        </w:tabs>
        <w:rPr>
          <w:sz w:val="28"/>
          <w:szCs w:val="28"/>
        </w:rPr>
      </w:pPr>
      <w:r>
        <w:rPr>
          <w:sz w:val="28"/>
          <w:szCs w:val="28"/>
        </w:rPr>
        <w:br w:type="page"/>
      </w:r>
      <w:r>
        <w:rPr>
          <w:noProof/>
          <w:lang w:eastAsia="ru-RU"/>
        </w:rPr>
      </w:r>
      <w:r w:rsidRPr="003F5F3C">
        <w:rPr>
          <w:sz w:val="28"/>
          <w:szCs w:val="28"/>
        </w:rPr>
        <w:pict>
          <v:group id="_x0000_s1248" editas="canvas" style="width:765pt;height:7in;mso-position-horizontal-relative:char;mso-position-vertical-relative:line" coordorigin="4776,1501" coordsize="7650,5040">
            <o:lock v:ext="edit" aspectratio="t"/>
            <v:shape id="_x0000_s1249" type="#_x0000_t75" style="position:absolute;left:4776;top:1501;width:7650;height:5040" o:preferrelative="f">
              <v:fill o:detectmouseclick="t"/>
              <v:path o:extrusionok="t" o:connecttype="none"/>
              <o:lock v:ext="edit" text="t"/>
            </v:shape>
            <v:group id="_x0000_s1250" style="position:absolute;left:5766;top:2311;width:5850;height:3330" coordorigin="6486,3211" coordsize="4500,2430">
              <v:rect id="_x0000_s1251" style="position:absolute;left:8286;top:3571;width:2700;height:1620" fillcolor="green" strokeweight="6pt"/>
              <v:rect id="_x0000_s1252" style="position:absolute;left:6486;top:4111;width:1710;height:1080" fillcolor="teal" strokeweight="6pt"/>
              <v:rect id="_x0000_s1253" style="position:absolute;left:7206;top:3211;width:900;height:900" fillcolor="teal" strokeweight="6pt"/>
              <v:rect id="_x0000_s1254" style="position:absolute;left:7476;top:3391;width:450;height:450" fillcolor="yellow" strokeweight="6pt"/>
              <v:oval id="_x0000_s1255" style="position:absolute;left:6486;top:5191;width:450;height:450" fillcolor="yellow" strokeweight="6pt"/>
              <v:oval id="_x0000_s1256" style="position:absolute;left:7746;top:5191;width:450;height:450" fillcolor="yellow" strokeweight="6pt"/>
              <v:oval id="_x0000_s1257" style="position:absolute;left:8376;top:5191;width:450;height:450" fillcolor="teal" strokeweight="6pt"/>
              <v:oval id="_x0000_s1258" style="position:absolute;left:10446;top:5191;width:450;height:450" fillcolor="teal" strokeweight="6pt"/>
            </v:group>
            <w10:anchorlock/>
          </v:group>
        </w:pict>
      </w:r>
    </w:p>
    <w:p w:rsidR="00AF66B5" w:rsidRDefault="00AF66B5" w:rsidP="00651728">
      <w:pPr>
        <w:rPr>
          <w:sz w:val="28"/>
          <w:szCs w:val="28"/>
        </w:rPr>
      </w:pPr>
      <w:r>
        <w:rPr>
          <w:sz w:val="28"/>
          <w:szCs w:val="28"/>
        </w:rPr>
        <w:br w:type="page"/>
      </w:r>
      <w:r>
        <w:rPr>
          <w:noProof/>
          <w:lang w:eastAsia="ru-RU"/>
        </w:rPr>
      </w:r>
      <w:r w:rsidRPr="003F5F3C">
        <w:rPr>
          <w:sz w:val="28"/>
          <w:szCs w:val="28"/>
        </w:rPr>
        <w:pict>
          <v:group id="_x0000_s1259" editas="canvas" style="width:774pt;height:513pt;mso-position-horizontal-relative:char;mso-position-vertical-relative:line" coordorigin="720,719" coordsize="15480,10260">
            <o:lock v:ext="edit" aspectratio="t"/>
            <v:shape id="_x0000_s1260" type="#_x0000_t75" style="position:absolute;left:720;top:719;width:15480;height:10260" o:preferrelative="f">
              <v:fill o:detectmouseclick="t"/>
              <v:path o:extrusionok="t" o:connecttype="none"/>
              <o:lock v:ext="edit" text="t"/>
            </v:shape>
            <v:group id="_x0000_s1261" style="position:absolute;left:3240;top:2339;width:9900;height:7204" coordorigin="2700,2339" coordsize="9900,7204">
              <v:rect id="_x0000_s1262" style="position:absolute;left:2700;top:5219;width:5220;height:2340" fillcolor="#36f" strokeweight="6pt"/>
              <v:rect id="_x0000_s1263" style="position:absolute;left:5400;top:2339;width:1440;height:2880" fillcolor="red" strokeweight="6pt"/>
              <v:oval id="_x0000_s1264" style="position:absolute;left:4860;top:7555;width:1984;height:1984" fillcolor="yellow" strokeweight="6pt"/>
              <v:shape id="_x0000_s1265" style="position:absolute;left:9000;top:2879;width:3600;height:4680" coordsize="2700,3420" path="m2700,r,3420l,3420,,1800,1260,,2700,xe" fillcolor="#36f" strokeweight="6pt">
                <v:path arrowok="t"/>
              </v:shape>
              <v:rect id="_x0000_s1266" style="position:absolute;left:10980;top:3599;width:900;height:1620" fillcolor="yellow" strokeweight="6pt"/>
              <v:oval id="_x0000_s1267" style="position:absolute;left:9720;top:7559;width:1984;height:1984" fillcolor="yellow" strokeweight="6pt"/>
            </v:group>
            <w10:anchorlock/>
          </v:group>
        </w:pict>
      </w:r>
    </w:p>
    <w:p w:rsidR="00AF66B5" w:rsidRDefault="00AF66B5" w:rsidP="00651728">
      <w:pPr>
        <w:tabs>
          <w:tab w:val="left" w:pos="6810"/>
        </w:tabs>
        <w:rPr>
          <w:sz w:val="28"/>
          <w:szCs w:val="28"/>
        </w:rPr>
      </w:pPr>
      <w:r>
        <w:rPr>
          <w:sz w:val="28"/>
          <w:szCs w:val="28"/>
        </w:rPr>
        <w:br w:type="page"/>
      </w:r>
      <w:r>
        <w:rPr>
          <w:noProof/>
          <w:lang w:eastAsia="ru-RU"/>
        </w:rPr>
      </w:r>
      <w:r w:rsidRPr="00346E3B">
        <w:rPr>
          <w:sz w:val="28"/>
          <w:szCs w:val="28"/>
        </w:rPr>
        <w:pict>
          <v:group id="_x0000_s1268" editas="canvas" style="width:774pt;height:513pt;mso-position-horizontal-relative:char;mso-position-vertical-relative:line" coordorigin="4776,2581" coordsize="7740,5130">
            <o:lock v:ext="edit" aspectratio="t"/>
            <v:shape id="_x0000_s1269" type="#_x0000_t75" style="position:absolute;left:4776;top:2581;width:7740;height:5130" o:preferrelative="f">
              <v:fill o:detectmouseclick="t"/>
              <v:path o:extrusionok="t" o:connecttype="none"/>
              <o:lock v:ext="edit" text="t"/>
            </v:shape>
            <v:group id="_x0000_s1270" style="position:absolute;left:5856;top:3301;width:5940;height:3330" coordorigin="5856,3301" coordsize="5490,2970">
              <v:rect id="_x0000_s1271" style="position:absolute;left:5856;top:4291;width:3240;height:1350" fillcolor="red" strokeweight="6pt"/>
              <v:rect id="_x0000_s1272" style="position:absolute;left:9096;top:3301;width:990;height:2340" fillcolor="green" strokeweight="6pt"/>
              <v:rect id="_x0000_s1273" style="position:absolute;left:10086;top:4471;width:810;height:1170" fillcolor="yellow" strokeweight="6pt"/>
              <v:rect id="_x0000_s1274" style="position:absolute;left:9366;top:3661;width:360;height:360" fillcolor="yellow" strokeweight="6pt"/>
              <v:oval id="_x0000_s1275" style="position:absolute;left:6036;top:5641;width:630;height:630" fillcolor="teal" strokeweight="6pt"/>
              <v:oval id="_x0000_s1276" style="position:absolute;left:8376;top:5641;width:630;height:630" fillcolor="teal" strokeweight="6pt"/>
              <v:oval id="_x0000_s1277" style="position:absolute;left:10266;top:5641;width:630;height:630" fillcolor="teal" strokeweight="6pt"/>
              <v:shape id="_x0000_s1278" type="#_x0000_t5" style="position:absolute;left:10851;top:4786;width:540;height:450;rotation:17511291fd" adj="11100" fillcolor="yellow" strokeweight="6pt"/>
            </v:group>
            <w10:anchorlock/>
          </v:group>
        </w:pict>
      </w:r>
    </w:p>
    <w:p w:rsidR="00AF66B5" w:rsidRPr="0009616F" w:rsidRDefault="00AF66B5" w:rsidP="00651728">
      <w:pPr>
        <w:tabs>
          <w:tab w:val="left" w:pos="7950"/>
        </w:tabs>
        <w:rPr>
          <w:b/>
          <w:sz w:val="44"/>
          <w:szCs w:val="44"/>
        </w:rPr>
      </w:pPr>
      <w:r>
        <w:rPr>
          <w:sz w:val="28"/>
          <w:szCs w:val="28"/>
        </w:rPr>
        <w:br w:type="page"/>
      </w:r>
      <w:r w:rsidRPr="0009616F">
        <w:rPr>
          <w:b/>
          <w:sz w:val="44"/>
          <w:szCs w:val="44"/>
        </w:rPr>
        <w:t xml:space="preserve">4. Сколько </w:t>
      </w:r>
      <w:r>
        <w:rPr>
          <w:b/>
          <w:sz w:val="44"/>
          <w:szCs w:val="44"/>
        </w:rPr>
        <w:t>тре</w:t>
      </w:r>
      <w:r w:rsidRPr="0009616F">
        <w:rPr>
          <w:b/>
          <w:sz w:val="44"/>
          <w:szCs w:val="44"/>
        </w:rPr>
        <w:t>угольников на картинке?</w:t>
      </w:r>
    </w:p>
    <w:p w:rsidR="00AF66B5" w:rsidRDefault="00AF66B5" w:rsidP="00651728">
      <w:pPr>
        <w:rPr>
          <w:sz w:val="28"/>
          <w:szCs w:val="28"/>
        </w:rPr>
      </w:pPr>
    </w:p>
    <w:p w:rsidR="00AF66B5" w:rsidRDefault="00AF66B5" w:rsidP="00651728">
      <w:pPr>
        <w:tabs>
          <w:tab w:val="left" w:pos="8475"/>
        </w:tabs>
        <w:rPr>
          <w:sz w:val="28"/>
          <w:szCs w:val="28"/>
        </w:rPr>
      </w:pPr>
      <w:r>
        <w:rPr>
          <w:noProof/>
          <w:lang w:eastAsia="ru-RU"/>
        </w:rPr>
      </w:r>
      <w:r w:rsidRPr="0009616F">
        <w:rPr>
          <w:sz w:val="28"/>
          <w:szCs w:val="28"/>
        </w:rPr>
        <w:pict>
          <v:group id="_x0000_s1279" editas="canvas" style="width:774pt;height:459pt;mso-position-horizontal-relative:char;mso-position-vertical-relative:line" coordorigin="4829,3185" coordsize="7200,4320">
            <o:lock v:ext="edit" aspectratio="t"/>
            <v:shape id="_x0000_s1280" type="#_x0000_t75" style="position:absolute;left:4829;top:3185;width:7200;height:4320" o:preferrelative="f">
              <v:fill o:detectmouseclick="t"/>
              <v:path o:extrusionok="t" o:connecttype="none"/>
              <o:lock v:ext="edit" text="t"/>
            </v:shape>
            <v:group id="_x0000_s1281" style="position:absolute;left:6587;top:3505;width:3851;height:2918" coordorigin="6587,3505" coordsize="3851,2918">
              <v:shape id="_x0000_s1282" type="#_x0000_t5" style="position:absolute;left:6587;top:3524;width:3851;height:2880" strokeweight="6pt"/>
              <v:shape id="_x0000_s1283" type="#_x0000_t32" style="position:absolute;left:6587;top:4964;width:2907;height:1459;flip:y" o:connectortype="straight" strokeweight="6pt"/>
              <v:shape id="_x0000_s1284" type="#_x0000_t32" style="position:absolute;left:8513;top:3505;width:1;height:2918;flip:y" o:connectortype="straight" strokeweight="6pt"/>
            </v:group>
            <w10:anchorlock/>
          </v:group>
        </w:pict>
      </w:r>
    </w:p>
    <w:p w:rsidR="00AF66B5" w:rsidRDefault="00AF66B5" w:rsidP="00651728">
      <w:pPr>
        <w:tabs>
          <w:tab w:val="left" w:pos="8475"/>
        </w:tabs>
        <w:rPr>
          <w:sz w:val="28"/>
          <w:szCs w:val="28"/>
        </w:rPr>
      </w:pPr>
      <w:r>
        <w:rPr>
          <w:sz w:val="28"/>
          <w:szCs w:val="28"/>
        </w:rPr>
        <w:br w:type="page"/>
      </w:r>
      <w:r>
        <w:rPr>
          <w:noProof/>
          <w:lang w:eastAsia="ru-RU"/>
        </w:rPr>
      </w:r>
      <w:r w:rsidRPr="00BB3336">
        <w:rPr>
          <w:sz w:val="28"/>
          <w:szCs w:val="28"/>
        </w:rPr>
        <w:pict>
          <v:group id="_x0000_s1285" editas="canvas" style="width:765pt;height:7in;mso-position-horizontal-relative:char;mso-position-vertical-relative:line" coordorigin="720,719" coordsize="15300,10080">
            <o:lock v:ext="edit" aspectratio="t"/>
            <v:shape id="_x0000_s1286" type="#_x0000_t75" style="position:absolute;left:720;top:719;width:15300;height:10080" o:preferrelative="f">
              <v:fill o:detectmouseclick="t"/>
              <v:path o:extrusionok="t" o:connecttype="none"/>
              <o:lock v:ext="edit" text="t"/>
            </v:shape>
            <v:group id="_x0000_s1287" style="position:absolute;left:3420;top:1979;width:10080;height:7380" coordorigin="3420,1979" coordsize="10080,7380">
              <v:shape id="_x0000_s1288" type="#_x0000_t5" style="position:absolute;left:3420;top:1979;width:10080;height:7380" strokeweight="6pt"/>
              <v:line id="_x0000_s1289" style="position:absolute" from="6660,4679" to="10260,4679" strokeweight="6pt"/>
              <v:line id="_x0000_s1290" style="position:absolute" from="5040,7018" to="11880,7019" strokeweight="6pt"/>
            </v:group>
            <w10:anchorlock/>
          </v:group>
        </w:pict>
      </w:r>
    </w:p>
    <w:p w:rsidR="00AF66B5" w:rsidRDefault="00AF66B5" w:rsidP="00651728">
      <w:pPr>
        <w:rPr>
          <w:sz w:val="28"/>
          <w:szCs w:val="28"/>
        </w:rPr>
      </w:pPr>
      <w:r>
        <w:rPr>
          <w:sz w:val="28"/>
          <w:szCs w:val="28"/>
        </w:rPr>
        <w:br w:type="page"/>
      </w:r>
    </w:p>
    <w:p w:rsidR="00AF66B5" w:rsidRDefault="00AF66B5" w:rsidP="00651728">
      <w:pPr>
        <w:tabs>
          <w:tab w:val="left" w:pos="10095"/>
        </w:tabs>
        <w:rPr>
          <w:sz w:val="28"/>
          <w:szCs w:val="28"/>
        </w:rPr>
      </w:pPr>
      <w:r>
        <w:rPr>
          <w:noProof/>
          <w:lang w:eastAsia="ru-RU"/>
        </w:rPr>
      </w:r>
      <w:r w:rsidRPr="0009616F">
        <w:rPr>
          <w:sz w:val="28"/>
          <w:szCs w:val="28"/>
        </w:rPr>
        <w:pict>
          <v:group id="_x0000_s1291" editas="canvas" style="width:774pt;height:459pt;mso-position-horizontal-relative:char;mso-position-vertical-relative:line" coordorigin="4829,2924" coordsize="7200,4320">
            <o:lock v:ext="edit" aspectratio="t"/>
            <v:shape id="_x0000_s1292" type="#_x0000_t75" style="position:absolute;left:4829;top:2924;width:7200;height:4320" o:preferrelative="f">
              <v:fill o:detectmouseclick="t"/>
              <v:path o:extrusionok="t" o:connecttype="none"/>
              <o:lock v:ext="edit" text="t"/>
            </v:shape>
            <v:group id="_x0000_s1293" style="position:absolute;left:5080;top:4110;width:6698;height:2710" coordorigin="5080,4110" coordsize="6698,2710">
              <v:rect id="_x0000_s1294" style="position:absolute;left:5080;top:4110;width:6698;height:2710" strokeweight="6pt"/>
              <v:line id="_x0000_s1295" style="position:absolute" from="5080,4110" to="11778,6820" strokeweight="6pt"/>
              <v:line id="_x0000_s1296" style="position:absolute;flip:y" from="5080,4110" to="11778,6820" strokeweight="6pt"/>
            </v:group>
            <w10:anchorlock/>
          </v:group>
        </w:pict>
      </w:r>
    </w:p>
    <w:p w:rsidR="00AF66B5" w:rsidRDefault="00AF66B5" w:rsidP="00651728">
      <w:pPr>
        <w:tabs>
          <w:tab w:val="left" w:pos="10095"/>
        </w:tabs>
        <w:rPr>
          <w:sz w:val="28"/>
          <w:szCs w:val="28"/>
        </w:rPr>
      </w:pPr>
      <w:r>
        <w:rPr>
          <w:sz w:val="28"/>
          <w:szCs w:val="28"/>
        </w:rPr>
        <w:br w:type="page"/>
      </w:r>
      <w:r>
        <w:rPr>
          <w:noProof/>
          <w:lang w:eastAsia="ru-RU"/>
        </w:rPr>
      </w:r>
      <w:r w:rsidRPr="00CD7057">
        <w:rPr>
          <w:sz w:val="28"/>
          <w:szCs w:val="28"/>
        </w:rPr>
        <w:pict>
          <v:group id="_x0000_s1297" editas="canvas" style="width:747pt;height:495pt;mso-position-horizontal-relative:char;mso-position-vertical-relative:line" coordorigin="720,719" coordsize="14940,9900">
            <o:lock v:ext="edit" aspectratio="t"/>
            <v:shape id="_x0000_s1298" type="#_x0000_t75" style="position:absolute;left:720;top:719;width:14940;height:9900" o:preferrelative="f">
              <v:fill o:detectmouseclick="t"/>
              <v:path o:extrusionok="t" o:connecttype="none"/>
              <o:lock v:ext="edit" text="t"/>
            </v:shape>
            <v:group id="_x0000_s1299" style="position:absolute;left:1260;top:2619;width:14400;height:5840" coordorigin="4866,2106" coordsize="7200,2920">
              <v:rect id="_x0000_s1300" style="position:absolute;left:4866;top:2131;width:7200;height:2880" strokeweight="6pt"/>
              <v:line id="_x0000_s1301" style="position:absolute" from="4866,2126" to="12066,5006" strokeweight="6pt"/>
              <v:shape id="_x0000_s1302" type="#_x0000_t32" style="position:absolute;left:4866;top:2106;width:7200;height:2920;flip:x" o:connectortype="straight" strokeweight="6pt"/>
              <v:line id="_x0000_s1303" style="position:absolute" from="8466,2135" to="8467,5015" strokeweight="6pt"/>
            </v:group>
            <w10:anchorlock/>
          </v:group>
        </w:pict>
      </w:r>
    </w:p>
    <w:p w:rsidR="00AF66B5" w:rsidRPr="00D90A28" w:rsidRDefault="00AF66B5" w:rsidP="00651728">
      <w:pPr>
        <w:tabs>
          <w:tab w:val="left" w:pos="6660"/>
        </w:tabs>
        <w:rPr>
          <w:sz w:val="28"/>
          <w:szCs w:val="28"/>
        </w:rPr>
      </w:pPr>
      <w:r>
        <w:rPr>
          <w:sz w:val="28"/>
          <w:szCs w:val="28"/>
        </w:rPr>
        <w:br w:type="page"/>
      </w:r>
    </w:p>
    <w:p w:rsidR="00AF66B5" w:rsidRDefault="00AF66B5" w:rsidP="00651728">
      <w:pPr>
        <w:rPr>
          <w:sz w:val="28"/>
          <w:szCs w:val="28"/>
        </w:rPr>
      </w:pPr>
      <w:r>
        <w:rPr>
          <w:noProof/>
          <w:lang w:eastAsia="ru-RU"/>
        </w:rPr>
        <w:pict>
          <v:group id="_x0000_s1304" editas="canvas" style="position:absolute;margin-left:0;margin-top:-16.1pt;width:765pt;height:495pt;z-index:-251658240" coordorigin="720,719" coordsize="15300,9900">
            <o:lock v:ext="edit" aspectratio="t"/>
            <v:shape id="_x0000_s1305" type="#_x0000_t75" style="position:absolute;left:720;top:719;width:15300;height:9900" o:preferrelative="f">
              <v:fill o:detectmouseclick="t"/>
              <v:path o:extrusionok="t" o:connecttype="none"/>
              <o:lock v:ext="edit" text="t"/>
            </v:shape>
            <v:group id="_x0000_s1306" style="position:absolute;left:1080;top:3779;width:14040;height:4680" coordorigin="1080,3779" coordsize="14040,4680">
              <v:shape id="_x0000_s1307" type="#_x0000_t5" style="position:absolute;left:1080;top:3779;width:14040;height:4680;rotation:180" adj="15573" strokeweight="6pt"/>
              <v:line id="_x0000_s1308" style="position:absolute;flip:y" from="5040,3779" to="5040,8459" strokeweight="6pt"/>
            </v:group>
          </v:group>
        </w:pict>
      </w: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tabs>
          <w:tab w:val="left" w:pos="6182"/>
        </w:tabs>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p>
    <w:p w:rsidR="00AF66B5" w:rsidRPr="00686566" w:rsidRDefault="00AF66B5" w:rsidP="00651728">
      <w:pPr>
        <w:jc w:val="both"/>
        <w:rPr>
          <w:b/>
          <w:sz w:val="44"/>
          <w:szCs w:val="44"/>
        </w:rPr>
      </w:pPr>
      <w:r>
        <w:rPr>
          <w:sz w:val="28"/>
          <w:szCs w:val="28"/>
        </w:rPr>
        <w:br w:type="page"/>
      </w:r>
      <w:r w:rsidRPr="00686566">
        <w:rPr>
          <w:b/>
          <w:sz w:val="44"/>
          <w:szCs w:val="44"/>
        </w:rPr>
        <w:t>5. Сколько квадратов, прямоугольников, четырёхугольников на рисунке?</w:t>
      </w:r>
    </w:p>
    <w:p w:rsidR="00AF66B5" w:rsidRDefault="00AF66B5" w:rsidP="00651728">
      <w:pPr>
        <w:tabs>
          <w:tab w:val="left" w:pos="6240"/>
        </w:tabs>
        <w:rPr>
          <w:sz w:val="36"/>
          <w:szCs w:val="36"/>
        </w:rPr>
      </w:pPr>
    </w:p>
    <w:p w:rsidR="00AF66B5" w:rsidRDefault="00AF66B5" w:rsidP="00651728">
      <w:pPr>
        <w:tabs>
          <w:tab w:val="left" w:pos="6240"/>
        </w:tabs>
        <w:rPr>
          <w:sz w:val="36"/>
          <w:szCs w:val="36"/>
        </w:rPr>
      </w:pPr>
      <w:r>
        <w:rPr>
          <w:noProof/>
          <w:lang w:eastAsia="ru-RU"/>
        </w:rPr>
      </w:r>
      <w:r w:rsidRPr="00686566">
        <w:rPr>
          <w:sz w:val="36"/>
          <w:szCs w:val="36"/>
        </w:rPr>
        <w:pict>
          <v:group id="_x0000_s1309" editas="canvas" style="width:774pt;height:459pt;mso-position-horizontal-relative:char;mso-position-vertical-relative:line" coordorigin="4829,3632" coordsize="7200,4320">
            <o:lock v:ext="edit" aspectratio="t"/>
            <v:shape id="_x0000_s1310" type="#_x0000_t75" style="position:absolute;left:4829;top:3632;width:7200;height:4320" o:preferrelative="f">
              <v:fill o:detectmouseclick="t"/>
              <v:path o:extrusionok="t" o:connecttype="none"/>
              <o:lock v:ext="edit" text="t"/>
            </v:shape>
            <v:group id="_x0000_s1311" style="position:absolute;left:6838;top:4037;width:3428;height:3506" coordorigin="6838,4037" coordsize="3428,3506">
              <v:rect id="_x0000_s1312" style="position:absolute;left:6838;top:4056;width:3428;height:3468" strokeweight="6pt"/>
              <v:shape id="_x0000_s1313" type="#_x0000_t32" style="position:absolute;left:8552;top:4037;width:1;height:3506" o:connectortype="straight" strokeweight="6pt"/>
            </v:group>
            <w10:anchorlock/>
          </v:group>
        </w:pict>
      </w:r>
    </w:p>
    <w:p w:rsidR="00AF66B5" w:rsidRDefault="00AF66B5" w:rsidP="00651728">
      <w:pPr>
        <w:tabs>
          <w:tab w:val="left" w:pos="6240"/>
        </w:tabs>
        <w:rPr>
          <w:sz w:val="36"/>
          <w:szCs w:val="36"/>
        </w:rPr>
      </w:pPr>
      <w:r>
        <w:rPr>
          <w:sz w:val="36"/>
          <w:szCs w:val="36"/>
        </w:rPr>
        <w:br w:type="page"/>
      </w:r>
      <w:r>
        <w:rPr>
          <w:noProof/>
          <w:lang w:eastAsia="ru-RU"/>
        </w:rPr>
      </w:r>
      <w:r w:rsidRPr="00500C10">
        <w:rPr>
          <w:sz w:val="36"/>
          <w:szCs w:val="36"/>
        </w:rPr>
        <w:pict>
          <v:group id="_x0000_s1314" editas="canvas" style="width:765pt;height:7in;mso-position-horizontal-relative:char;mso-position-vertical-relative:line" coordorigin="4776,1186" coordsize="7650,5040">
            <o:lock v:ext="edit" aspectratio="t"/>
            <v:shape id="_x0000_s1315" type="#_x0000_t75" style="position:absolute;left:4776;top:1186;width:7650;height:5040" o:preferrelative="f">
              <v:fill o:detectmouseclick="t"/>
              <v:path o:extrusionok="t" o:connecttype="none"/>
              <o:lock v:ext="edit" text="t"/>
            </v:shape>
            <v:group id="_x0000_s1316" style="position:absolute;left:6646;top:1796;width:3725;height:3725" coordorigin="6646,1796" coordsize="3725,3725">
              <v:rect id="_x0000_s1317" style="position:absolute;left:6666;top:1816;width:3685;height:3685" strokeweight="6pt"/>
              <v:shape id="_x0000_s1318" type="#_x0000_t32" style="position:absolute;left:8509;top:1796;width:1;height:3725" o:connectortype="straight" strokeweight="6pt"/>
              <v:shape id="_x0000_s1319" type="#_x0000_t32" style="position:absolute;left:6646;top:3659;width:3725;height:1" o:connectortype="straight" strokeweight="6pt"/>
            </v:group>
            <w10:anchorlock/>
          </v:group>
        </w:pict>
      </w:r>
    </w:p>
    <w:p w:rsidR="00AF66B5" w:rsidRDefault="00AF66B5" w:rsidP="00651728">
      <w:pPr>
        <w:tabs>
          <w:tab w:val="left" w:pos="8535"/>
        </w:tabs>
        <w:rPr>
          <w:sz w:val="36"/>
          <w:szCs w:val="36"/>
        </w:rPr>
      </w:pPr>
      <w:r>
        <w:rPr>
          <w:sz w:val="36"/>
          <w:szCs w:val="36"/>
        </w:rPr>
        <w:br w:type="page"/>
      </w:r>
      <w:r>
        <w:rPr>
          <w:noProof/>
          <w:lang w:eastAsia="ru-RU"/>
        </w:rPr>
      </w:r>
      <w:r w:rsidRPr="00500C10">
        <w:rPr>
          <w:sz w:val="36"/>
          <w:szCs w:val="36"/>
        </w:rPr>
        <w:pict>
          <v:group id="_x0000_s1320" editas="canvas" style="width:756pt;height:495pt;mso-position-horizontal-relative:char;mso-position-vertical-relative:line" coordorigin="4776,1186" coordsize="7560,4950">
            <o:lock v:ext="edit" aspectratio="t"/>
            <v:shape id="_x0000_s1321" type="#_x0000_t75" style="position:absolute;left:4776;top:1186;width:7560;height:4950" o:preferrelative="f">
              <v:fill o:detectmouseclick="t"/>
              <v:path o:extrusionok="t" o:connecttype="none"/>
              <o:lock v:ext="edit" text="t"/>
            </v:shape>
            <v:group id="_x0000_s1322" style="position:absolute;left:6486;top:1796;width:3685;height:3725" coordorigin="6486,1796" coordsize="3685,3725">
              <v:rect id="_x0000_s1323" style="position:absolute;left:6486;top:1816;width:3685;height:3685" strokeweight="6pt"/>
              <v:shape id="_x0000_s1324" type="#_x0000_t32" style="position:absolute;left:8329;top:1796;width:1;height:3725" o:connectortype="straight" strokeweight="6pt"/>
              <v:line id="_x0000_s1325" style="position:absolute" from="6486,3616" to="8329,3617" strokeweight="6pt"/>
            </v:group>
            <w10:anchorlock/>
          </v:group>
        </w:pict>
      </w:r>
    </w:p>
    <w:p w:rsidR="00AF66B5" w:rsidRDefault="00AF66B5" w:rsidP="00651728">
      <w:pPr>
        <w:tabs>
          <w:tab w:val="left" w:pos="7950"/>
        </w:tabs>
        <w:rPr>
          <w:sz w:val="36"/>
          <w:szCs w:val="36"/>
        </w:rPr>
      </w:pPr>
      <w:r>
        <w:rPr>
          <w:sz w:val="36"/>
          <w:szCs w:val="36"/>
        </w:rPr>
        <w:br w:type="page"/>
      </w:r>
      <w:r>
        <w:rPr>
          <w:noProof/>
          <w:lang w:eastAsia="ru-RU"/>
        </w:rPr>
      </w:r>
      <w:r w:rsidRPr="00500C10">
        <w:rPr>
          <w:sz w:val="36"/>
          <w:szCs w:val="36"/>
        </w:rPr>
        <w:pict>
          <v:group id="_x0000_s1326" editas="canvas" style="width:776.6pt;height:7in;mso-position-horizontal-relative:char;mso-position-vertical-relative:line" coordorigin="720,719" coordsize="15532,10080">
            <o:lock v:ext="edit" aspectratio="t"/>
            <v:shape id="_x0000_s1327" type="#_x0000_t75" style="position:absolute;left:720;top:719;width:15532;height:10080" o:preferrelative="f">
              <v:fill o:detectmouseclick="t"/>
              <v:path o:extrusionok="t" o:connecttype="none"/>
              <o:lock v:ext="edit" text="t"/>
            </v:shape>
            <v:group id="_x0000_s1328" style="position:absolute;left:2520;top:2879;width:12472;height:6316" coordorigin="2764,3019" coordsize="12472,6316">
              <v:rect id="_x0000_s1329" style="position:absolute;left:2764;top:3059;width:12472;height:6236" strokeweight="6pt"/>
              <v:shape id="_x0000_s1330" type="#_x0000_t32" style="position:absolute;left:9000;top:3019;width:1;height:6316" o:connectortype="straight" strokeweight="6pt"/>
              <v:line id="_x0000_s1331" style="position:absolute" from="2764,6119" to="9000,6120" strokeweight="6pt"/>
            </v:group>
            <w10:anchorlock/>
          </v:group>
        </w:pict>
      </w:r>
    </w:p>
    <w:p w:rsidR="00AF66B5" w:rsidRDefault="00AF66B5" w:rsidP="00651728">
      <w:pPr>
        <w:tabs>
          <w:tab w:val="left" w:pos="8115"/>
        </w:tabs>
        <w:rPr>
          <w:sz w:val="36"/>
          <w:szCs w:val="36"/>
        </w:rPr>
      </w:pPr>
      <w:r>
        <w:rPr>
          <w:sz w:val="36"/>
          <w:szCs w:val="36"/>
        </w:rPr>
        <w:br w:type="page"/>
      </w:r>
    </w:p>
    <w:p w:rsidR="00AF66B5" w:rsidRDefault="00AF66B5" w:rsidP="00651728">
      <w:pPr>
        <w:rPr>
          <w:sz w:val="36"/>
          <w:szCs w:val="36"/>
        </w:rPr>
      </w:pPr>
      <w:r>
        <w:rPr>
          <w:noProof/>
          <w:lang w:eastAsia="ru-RU"/>
        </w:rPr>
      </w:r>
      <w:r w:rsidRPr="002F431B">
        <w:rPr>
          <w:sz w:val="36"/>
          <w:szCs w:val="36"/>
        </w:rPr>
        <w:pict>
          <v:group id="_x0000_s1332" editas="canvas" style="width:776.6pt;height:468pt;mso-position-horizontal-relative:char;mso-position-vertical-relative:line" coordorigin="720,719" coordsize="15532,9360">
            <o:lock v:ext="edit" aspectratio="t"/>
            <v:shape id="_x0000_s1333" type="#_x0000_t75" style="position:absolute;left:720;top:719;width:15532;height:9360" o:preferrelative="f">
              <v:fill o:detectmouseclick="t"/>
              <v:path o:extrusionok="t" o:connecttype="none"/>
              <o:lock v:ext="edit" text="t"/>
            </v:shape>
            <v:group id="_x0000_s1334" style="position:absolute;left:2520;top:2339;width:12472;height:6316" coordorigin="2520,2879" coordsize="12472,6316">
              <v:rect id="_x0000_s1335" style="position:absolute;left:2520;top:2919;width:12472;height:6236" strokeweight="6pt"/>
              <v:shape id="_x0000_s1336" type="#_x0000_t32" style="position:absolute;left:8756;top:2879;width:1;height:6316" o:connectortype="straight" strokeweight="6pt"/>
              <v:line id="_x0000_s1337" style="position:absolute" from="2520,5979" to="8756,5980" strokeweight="6pt"/>
              <v:line id="_x0000_s1338" style="position:absolute;rotation:90" from="8762,6060" to="14998,6061" strokeweight="6pt"/>
              <v:line id="_x0000_s1339" style="position:absolute;rotation:90" from="2463,5996" to="8699,5997" strokeweight="6pt"/>
            </v:group>
            <w10:anchorlock/>
          </v:group>
        </w:pict>
      </w:r>
    </w:p>
    <w:p w:rsidR="00AF66B5" w:rsidRPr="00E250BA" w:rsidRDefault="00AF66B5" w:rsidP="00651728">
      <w:pPr>
        <w:tabs>
          <w:tab w:val="left" w:pos="8460"/>
        </w:tabs>
        <w:jc w:val="both"/>
        <w:rPr>
          <w:b/>
          <w:sz w:val="44"/>
          <w:szCs w:val="44"/>
        </w:rPr>
      </w:pPr>
      <w:r>
        <w:rPr>
          <w:sz w:val="36"/>
          <w:szCs w:val="36"/>
        </w:rPr>
        <w:br w:type="page"/>
      </w:r>
      <w:r w:rsidRPr="00E250BA">
        <w:rPr>
          <w:b/>
          <w:sz w:val="44"/>
          <w:szCs w:val="44"/>
        </w:rPr>
        <w:t>6. Сколько на рисунке треугольников, четырёхугольников? Какие ещё геометрические фигуры ты видишь?</w:t>
      </w:r>
    </w:p>
    <w:p w:rsidR="00AF66B5" w:rsidRDefault="00AF66B5" w:rsidP="00651728">
      <w:pPr>
        <w:tabs>
          <w:tab w:val="left" w:pos="8460"/>
        </w:tabs>
        <w:rPr>
          <w:sz w:val="36"/>
          <w:szCs w:val="36"/>
        </w:rPr>
      </w:pPr>
    </w:p>
    <w:p w:rsidR="00AF66B5" w:rsidRDefault="00AF66B5" w:rsidP="00651728">
      <w:pPr>
        <w:tabs>
          <w:tab w:val="left" w:pos="1710"/>
        </w:tabs>
        <w:rPr>
          <w:sz w:val="36"/>
          <w:szCs w:val="36"/>
        </w:rPr>
      </w:pPr>
      <w:r>
        <w:rPr>
          <w:noProof/>
          <w:lang w:eastAsia="ru-RU"/>
        </w:rPr>
      </w:r>
      <w:r w:rsidRPr="00E250BA">
        <w:rPr>
          <w:sz w:val="36"/>
          <w:szCs w:val="36"/>
        </w:rPr>
        <w:pict>
          <v:group id="_x0000_s1340" editas="canvas" style="width:776.6pt;height:6in;mso-position-horizontal-relative:char;mso-position-vertical-relative:line" coordorigin="720,1439" coordsize="15532,8640">
            <o:lock v:ext="edit" aspectratio="t"/>
            <v:shape id="_x0000_s1341" type="#_x0000_t75" style="position:absolute;left:720;top:1439;width:15532;height:8640" o:preferrelative="f">
              <v:fill o:detectmouseclick="t"/>
              <v:path o:extrusionok="t" o:connecttype="none"/>
              <o:lock v:ext="edit" text="t"/>
            </v:shape>
            <v:group id="_x0000_s1342" style="position:absolute;left:2520;top:2339;width:12472;height:6316" coordorigin="2520,2339" coordsize="12472,6316">
              <v:rect id="_x0000_s1343" style="position:absolute;left:2520;top:2379;width:12472;height:6236" strokeweight="6pt"/>
              <v:shape id="_x0000_s1344" type="#_x0000_t32" style="position:absolute;left:8756;top:2339;width:1;height:6316" o:connectortype="straight" strokeweight="6pt"/>
              <v:line id="_x0000_s1345" style="position:absolute;rotation:90;flip:x" from="8704,2339" to="14940,8575" strokeweight="6pt"/>
            </v:group>
            <w10:anchorlock/>
          </v:group>
        </w:pict>
      </w:r>
    </w:p>
    <w:p w:rsidR="00AF66B5" w:rsidRDefault="00AF66B5" w:rsidP="00651728">
      <w:pPr>
        <w:tabs>
          <w:tab w:val="left" w:pos="8025"/>
        </w:tabs>
        <w:rPr>
          <w:sz w:val="36"/>
          <w:szCs w:val="36"/>
        </w:rPr>
      </w:pPr>
      <w:r>
        <w:rPr>
          <w:sz w:val="36"/>
          <w:szCs w:val="36"/>
        </w:rPr>
        <w:br w:type="page"/>
      </w:r>
      <w:r>
        <w:rPr>
          <w:noProof/>
          <w:lang w:eastAsia="ru-RU"/>
        </w:rPr>
      </w:r>
      <w:r w:rsidRPr="00500C10">
        <w:rPr>
          <w:sz w:val="36"/>
          <w:szCs w:val="36"/>
        </w:rPr>
        <w:pict>
          <v:group id="_x0000_s1346" editas="canvas" style="width:794.2pt;height:477pt;mso-position-horizontal-relative:char;mso-position-vertical-relative:line" coordorigin="720,719" coordsize="15884,9540">
            <o:lock v:ext="edit" aspectratio="t"/>
            <v:shape id="_x0000_s1347" type="#_x0000_t75" style="position:absolute;left:720;top:719;width:15884;height:9540" o:preferrelative="f">
              <v:fill o:detectmouseclick="t"/>
              <v:path o:extrusionok="t" o:connecttype="none"/>
              <o:lock v:ext="edit" text="t"/>
            </v:shape>
            <v:group id="_x0000_s1348" style="position:absolute;left:2520;top:2519;width:12536;height:6331" coordorigin="2520,2425" coordsize="12536,6331">
              <v:rect id="_x0000_s1349" style="position:absolute;left:2520;top:2465;width:12472;height:6236" strokeweight="6pt"/>
              <v:shape id="_x0000_s1350" type="#_x0000_t32" style="position:absolute;left:8756;top:2425;width:1;height:6316" o:connectortype="straight" strokeweight="6pt"/>
              <v:line id="_x0000_s1351" style="position:absolute" from="2520,2520" to="8756,8756" strokeweight="6pt"/>
              <v:line id="_x0000_s1352" style="position:absolute" from="8820,2519" to="15056,8755" strokeweight="6pt"/>
              <v:line id="_x0000_s1353" style="position:absolute;rotation:90" from="2520,2519" to="8756,8755" strokeweight="6pt"/>
              <v:line id="_x0000_s1354" style="position:absolute;rotation:90" from="8704,2519" to="14940,8755" strokeweight="6pt"/>
            </v:group>
            <w10:anchorlock/>
          </v:group>
        </w:pict>
      </w:r>
    </w:p>
    <w:p w:rsidR="00AF66B5" w:rsidRDefault="00AF66B5" w:rsidP="00651728">
      <w:pPr>
        <w:rPr>
          <w:sz w:val="36"/>
          <w:szCs w:val="36"/>
        </w:rPr>
      </w:pPr>
      <w:r>
        <w:rPr>
          <w:sz w:val="36"/>
          <w:szCs w:val="36"/>
        </w:rPr>
        <w:br w:type="page"/>
      </w:r>
      <w:r>
        <w:rPr>
          <w:noProof/>
          <w:lang w:eastAsia="ru-RU"/>
        </w:rPr>
      </w:r>
      <w:r w:rsidRPr="00500C10">
        <w:rPr>
          <w:sz w:val="36"/>
          <w:szCs w:val="36"/>
        </w:rPr>
        <w:pict>
          <v:group id="_x0000_s1355" editas="canvas" style="width:765pt;height:7in;mso-position-horizontal-relative:char;mso-position-vertical-relative:line" coordorigin="720,719" coordsize="15300,10080">
            <o:lock v:ext="edit" aspectratio="t"/>
            <v:shape id="_x0000_s1356" type="#_x0000_t75" style="position:absolute;left:720;top:719;width:15300;height:10080" o:preferrelative="f">
              <v:fill o:detectmouseclick="t"/>
              <v:path o:extrusionok="t" o:connecttype="none"/>
              <o:lock v:ext="edit" text="t"/>
            </v:shape>
            <v:group id="_x0000_s1357" style="position:absolute;left:2124;top:2879;width:12816;height:5580" coordorigin="2124,3239" coordsize="12816,5580">
              <v:rect id="_x0000_s1358" style="position:absolute;left:2124;top:3239;width:12780;height:5580" strokeweight="6pt"/>
              <v:line id="_x0000_s1359" style="position:absolute" from="2124,3239" to="14904,8819" strokeweight="6pt"/>
              <v:line id="_x0000_s1360" style="position:absolute;flip:y" from="2160,3239" to="14940,8819" strokeweight="6pt"/>
              <v:line id="_x0000_s1361" style="position:absolute;flip:x" from="8064,3239" to="14904,8819" strokeweight="6pt"/>
            </v:group>
            <w10:anchorlock/>
          </v:group>
        </w:pict>
      </w:r>
    </w:p>
    <w:p w:rsidR="00AF66B5" w:rsidRDefault="00AF66B5" w:rsidP="00651728">
      <w:pPr>
        <w:tabs>
          <w:tab w:val="left" w:pos="8160"/>
        </w:tabs>
        <w:rPr>
          <w:sz w:val="36"/>
          <w:szCs w:val="36"/>
        </w:rPr>
      </w:pPr>
      <w:r>
        <w:rPr>
          <w:sz w:val="36"/>
          <w:szCs w:val="36"/>
        </w:rPr>
        <w:br w:type="page"/>
      </w:r>
    </w:p>
    <w:p w:rsidR="00AF66B5" w:rsidRDefault="00AF66B5" w:rsidP="00651728">
      <w:pPr>
        <w:tabs>
          <w:tab w:val="left" w:pos="6435"/>
        </w:tabs>
        <w:rPr>
          <w:sz w:val="36"/>
          <w:szCs w:val="36"/>
        </w:rPr>
      </w:pPr>
      <w:r>
        <w:rPr>
          <w:noProof/>
          <w:lang w:eastAsia="ru-RU"/>
        </w:rPr>
      </w:r>
      <w:r w:rsidRPr="00B35017">
        <w:rPr>
          <w:sz w:val="36"/>
          <w:szCs w:val="36"/>
        </w:rPr>
        <w:pict>
          <v:group id="_x0000_s1362" editas="canvas" style="width:765pt;height:486pt;mso-position-horizontal-relative:char;mso-position-vertical-relative:line" coordorigin="720,719" coordsize="15300,9720">
            <o:lock v:ext="edit" aspectratio="t"/>
            <v:shape id="_x0000_s1363" type="#_x0000_t75" style="position:absolute;left:720;top:719;width:15300;height:9720" o:preferrelative="f">
              <v:fill o:detectmouseclick="t"/>
              <v:path o:extrusionok="t" o:connecttype="none"/>
              <o:lock v:ext="edit" text="t"/>
            </v:shape>
            <v:group id="_x0000_s1364" style="position:absolute;left:1980;top:1259;width:12816;height:8100" coordorigin="1980,899" coordsize="12816,8100">
              <v:group id="_x0000_s1365" style="position:absolute;left:1980;top:3398;width:12816;height:5601" coordorigin="2124,2879" coordsize="12816,5601">
                <v:rect id="_x0000_s1366" style="position:absolute;left:2155;top:2900;width:12780;height:5580" strokeweight="6pt"/>
                <v:line id="_x0000_s1367" style="position:absolute" from="2124,2900" to="14904,8480" strokeweight="6pt"/>
                <v:line id="_x0000_s1368" style="position:absolute;flip:y" from="2160,2879" to="14940,8459" strokeweight="6pt"/>
              </v:group>
              <v:shape id="_x0000_s1369" style="position:absolute;left:1980;top:899;width:12780;height:2520" coordsize="12780,2520" path="m,2520l6300,r6480,2520e" filled="f" strokeweight="6pt">
                <v:path arrowok="t"/>
              </v:shape>
            </v:group>
            <w10:anchorlock/>
          </v:group>
        </w:pict>
      </w:r>
    </w:p>
    <w:p w:rsidR="00AF66B5" w:rsidRPr="000C63B0" w:rsidRDefault="00AF66B5" w:rsidP="00651728">
      <w:pPr>
        <w:tabs>
          <w:tab w:val="left" w:pos="6435"/>
        </w:tabs>
        <w:jc w:val="both"/>
        <w:rPr>
          <w:b/>
          <w:sz w:val="44"/>
          <w:szCs w:val="44"/>
        </w:rPr>
      </w:pPr>
      <w:r>
        <w:rPr>
          <w:sz w:val="36"/>
          <w:szCs w:val="36"/>
        </w:rPr>
        <w:br w:type="page"/>
      </w:r>
      <w:r w:rsidRPr="000C63B0">
        <w:rPr>
          <w:b/>
          <w:sz w:val="44"/>
          <w:szCs w:val="44"/>
        </w:rPr>
        <w:t>7. Найди на рисунке указанное количество фигур (например 5 треугольников, 4 прямоугольника, 2 квадрата и т.д.).</w:t>
      </w:r>
    </w:p>
    <w:p w:rsidR="00AF66B5" w:rsidRPr="00BD53B6" w:rsidRDefault="00AF66B5" w:rsidP="00651728">
      <w:pPr>
        <w:tabs>
          <w:tab w:val="left" w:pos="2220"/>
        </w:tabs>
        <w:rPr>
          <w:sz w:val="36"/>
          <w:szCs w:val="36"/>
        </w:rPr>
      </w:pPr>
    </w:p>
    <w:p w:rsidR="00AF66B5" w:rsidRPr="00BD53B6" w:rsidRDefault="00AF66B5" w:rsidP="00651728">
      <w:pPr>
        <w:rPr>
          <w:sz w:val="36"/>
          <w:szCs w:val="36"/>
        </w:rPr>
      </w:pPr>
      <w:r>
        <w:rPr>
          <w:noProof/>
          <w:lang w:eastAsia="ru-RU"/>
        </w:rPr>
      </w:r>
      <w:r w:rsidRPr="00B73A0C">
        <w:rPr>
          <w:sz w:val="36"/>
          <w:szCs w:val="36"/>
        </w:rPr>
        <w:pict>
          <v:group id="_x0000_s1370" editas="canvas" style="width:774pt;height:6in;mso-position-horizontal-relative:char;mso-position-vertical-relative:line" coordorigin="720,2145" coordsize="15480,8640">
            <o:lock v:ext="edit" aspectratio="t"/>
            <v:shape id="_x0000_s1371" type="#_x0000_t75" style="position:absolute;left:720;top:2145;width:15480;height:8640" o:preferrelative="f">
              <v:fill o:detectmouseclick="t"/>
              <v:path o:extrusionok="t" o:connecttype="none"/>
              <o:lock v:ext="edit" text="t"/>
            </v:shape>
            <v:group id="_x0000_s1372" style="position:absolute;left:1979;top:4125;width:13141;height:5219" coordorigin="4996,10225" coordsize="6112,2456">
              <v:rect id="_x0000_s1373" style="position:absolute;left:4996;top:10225;width:4604;height:2455" strokeweight="6pt"/>
              <v:shape id="_x0000_s1374" style="position:absolute;left:4996;top:10225;width:6112;height:2456" coordsize="13140,5220" path="m9540,5220r3600,l9900,,,5220e" filled="f" strokeweight="6pt">
                <v:path arrowok="t"/>
              </v:shape>
            </v:group>
            <w10:anchorlock/>
          </v:group>
        </w:pict>
      </w:r>
    </w:p>
    <w:p w:rsidR="00AF66B5" w:rsidRDefault="00AF66B5" w:rsidP="00651728">
      <w:pPr>
        <w:tabs>
          <w:tab w:val="left" w:pos="8730"/>
        </w:tabs>
        <w:rPr>
          <w:sz w:val="36"/>
          <w:szCs w:val="36"/>
        </w:rPr>
      </w:pPr>
      <w:r>
        <w:rPr>
          <w:sz w:val="36"/>
          <w:szCs w:val="36"/>
        </w:rPr>
        <w:br w:type="page"/>
      </w:r>
      <w:r>
        <w:rPr>
          <w:noProof/>
          <w:lang w:eastAsia="ru-RU"/>
        </w:rPr>
      </w:r>
      <w:r w:rsidRPr="00BD53B6">
        <w:rPr>
          <w:sz w:val="36"/>
          <w:szCs w:val="36"/>
        </w:rPr>
        <w:pict>
          <v:group id="_x0000_s1375" editas="canvas" style="width:765pt;height:7in;mso-position-horizontal-relative:char;mso-position-vertical-relative:line" coordorigin="720,719" coordsize="15300,10080">
            <o:lock v:ext="edit" aspectratio="t"/>
            <v:shape id="_x0000_s1376" type="#_x0000_t75" style="position:absolute;left:720;top:719;width:15300;height:10080" o:preferrelative="f">
              <v:fill o:detectmouseclick="t"/>
              <v:path o:extrusionok="t" o:connecttype="none"/>
              <o:lock v:ext="edit" text="t"/>
            </v:shape>
            <v:group id="_x0000_s1377" style="position:absolute;left:2340;top:2519;width:10980;height:7200" coordorigin="2340,2519" coordsize="10980,7200">
              <v:shape id="_x0000_s1378" style="position:absolute;left:2340;top:2519;width:10980;height:7200" coordsize="10980,7200" path="m,7200r10980,l10980,,3240,,,7200xe" strokeweight="6pt">
                <v:path arrowok="t"/>
              </v:shape>
              <v:line id="_x0000_s1379" style="position:absolute" from="3960,6119" to="13320,6120" strokeweight="6pt"/>
              <v:line id="_x0000_s1380" style="position:absolute;flip:y" from="2340,2519" to="13320,9719" strokeweight="6pt"/>
            </v:group>
            <w10:anchorlock/>
          </v:group>
        </w:pict>
      </w:r>
    </w:p>
    <w:p w:rsidR="00AF66B5" w:rsidRDefault="00AF66B5" w:rsidP="00651728">
      <w:pPr>
        <w:rPr>
          <w:sz w:val="36"/>
          <w:szCs w:val="36"/>
        </w:rPr>
      </w:pPr>
      <w:r>
        <w:rPr>
          <w:sz w:val="36"/>
          <w:szCs w:val="36"/>
        </w:rPr>
        <w:br w:type="page"/>
      </w:r>
      <w:r>
        <w:rPr>
          <w:noProof/>
          <w:lang w:eastAsia="ru-RU"/>
        </w:rPr>
      </w:r>
      <w:r w:rsidRPr="00B73A0C">
        <w:rPr>
          <w:sz w:val="36"/>
          <w:szCs w:val="36"/>
        </w:rPr>
        <w:pict>
          <v:group id="_x0000_s1381" editas="canvas" style="width:765pt;height:7in;mso-position-horizontal-relative:char;mso-position-vertical-relative:line" coordorigin="720,719" coordsize="15300,10080">
            <o:lock v:ext="edit" aspectratio="t"/>
            <v:shape id="_x0000_s1382" type="#_x0000_t75" style="position:absolute;left:720;top:719;width:15300;height:10080" o:preferrelative="f">
              <v:fill o:detectmouseclick="t"/>
              <v:path o:extrusionok="t" o:connecttype="none"/>
              <o:lock v:ext="edit" text="t"/>
            </v:shape>
            <v:group id="_x0000_s1383" style="position:absolute;left:1800;top:2519;width:12060;height:6480" coordorigin="1800,2519" coordsize="12060,6480">
              <v:rect id="_x0000_s1384" style="position:absolute;left:5040;top:2519;width:6480;height:6480" strokeweight="6pt"/>
              <v:rect id="_x0000_s1385" style="position:absolute;left:11520;top:2519;width:2340;height:6480" strokeweight="6pt"/>
              <v:line id="_x0000_s1386" style="position:absolute" from="5040,2519" to="11520,8999" strokeweight="6pt"/>
              <v:shape id="_x0000_s1387" type="#_x0000_t6" style="position:absolute;left:1800;top:2519;width:3240;height:6480;flip:x" strokeweight="6pt"/>
            </v:group>
            <w10:anchorlock/>
          </v:group>
        </w:pict>
      </w:r>
    </w:p>
    <w:p w:rsidR="00AF66B5" w:rsidRDefault="00AF66B5" w:rsidP="00651728">
      <w:pPr>
        <w:rPr>
          <w:sz w:val="36"/>
          <w:szCs w:val="36"/>
        </w:rPr>
      </w:pPr>
      <w:r>
        <w:rPr>
          <w:sz w:val="36"/>
          <w:szCs w:val="36"/>
        </w:rPr>
        <w:br w:type="page"/>
      </w:r>
    </w:p>
    <w:p w:rsidR="00AF66B5" w:rsidRDefault="00AF66B5" w:rsidP="00651728">
      <w:pPr>
        <w:rPr>
          <w:sz w:val="36"/>
          <w:szCs w:val="36"/>
        </w:rPr>
      </w:pPr>
      <w:r>
        <w:rPr>
          <w:noProof/>
          <w:lang w:eastAsia="ru-RU"/>
        </w:rPr>
      </w:r>
      <w:r w:rsidRPr="00BD53B6">
        <w:rPr>
          <w:sz w:val="36"/>
          <w:szCs w:val="36"/>
        </w:rPr>
        <w:pict>
          <v:group id="_x0000_s1388" editas="canvas" style="width:756pt;height:477pt;mso-position-horizontal-relative:char;mso-position-vertical-relative:line" coordorigin="720,1133" coordsize="15120,9540">
            <o:lock v:ext="edit" aspectratio="t"/>
            <v:shape id="_x0000_s1389" type="#_x0000_t75" style="position:absolute;left:720;top:1133;width:15120;height:9540" o:preferrelative="f">
              <v:fill o:detectmouseclick="t"/>
              <v:path o:extrusionok="t" o:connecttype="none"/>
              <o:lock v:ext="edit" text="t"/>
            </v:shape>
            <v:group id="_x0000_s1390" style="position:absolute;left:3420;top:3113;width:10620;height:5940" coordorigin="3420,3113" coordsize="10620,5940">
              <v:shape id="_x0000_s1391" type="#_x0000_t8" style="position:absolute;left:3420;top:3113;width:10620;height:5940;rotation:180" strokeweight="6pt"/>
              <v:line id="_x0000_s1392" style="position:absolute" from="6120,3113" to="14040,9053" strokeweight="6pt"/>
              <v:line id="_x0000_s1393" style="position:absolute" from="4860,5813" to="12600,5814" strokeweight="6pt"/>
              <v:line id="_x0000_s1394" style="position:absolute" from="9720,3113" to="9721,9053" strokeweight="6pt"/>
            </v:group>
            <w10:anchorlock/>
          </v:group>
        </w:pict>
      </w:r>
    </w:p>
    <w:p w:rsidR="00AF66B5" w:rsidRDefault="00AF66B5" w:rsidP="00651728">
      <w:pPr>
        <w:rPr>
          <w:sz w:val="36"/>
          <w:szCs w:val="36"/>
        </w:rPr>
      </w:pPr>
      <w:r>
        <w:rPr>
          <w:sz w:val="36"/>
          <w:szCs w:val="36"/>
        </w:rPr>
        <w:br w:type="page"/>
      </w:r>
    </w:p>
    <w:p w:rsidR="00AF66B5" w:rsidRDefault="00AF66B5" w:rsidP="00651728">
      <w:pPr>
        <w:rPr>
          <w:sz w:val="36"/>
          <w:szCs w:val="36"/>
        </w:rPr>
      </w:pPr>
      <w:r>
        <w:rPr>
          <w:noProof/>
          <w:lang w:eastAsia="ru-RU"/>
        </w:rPr>
      </w:r>
      <w:r w:rsidRPr="009768F9">
        <w:rPr>
          <w:sz w:val="36"/>
          <w:szCs w:val="36"/>
        </w:rPr>
        <w:pict>
          <v:group id="_x0000_s1395" editas="canvas" style="width:774pt;height:459pt;mso-position-horizontal-relative:char;mso-position-vertical-relative:line" coordorigin="720,1133" coordsize="15480,9180">
            <o:lock v:ext="edit" aspectratio="t"/>
            <v:shape id="_x0000_s1396" type="#_x0000_t75" style="position:absolute;left:720;top:1133;width:15480;height:9180" o:preferrelative="f">
              <v:fill o:detectmouseclick="t"/>
              <v:path o:extrusionok="t" o:connecttype="none"/>
              <o:lock v:ext="edit" text="t"/>
            </v:shape>
            <v:group id="_x0000_s1397" style="position:absolute;left:1800;top:2390;width:12960;height:6843" coordorigin="1800,2033" coordsize="12960,6843">
              <v:shape id="_x0000_s1398" type="#_x0000_t8" style="position:absolute;left:1800;top:2033;width:12960;height:6838;rotation:180" strokeweight="6pt"/>
              <v:line id="_x0000_s1399" style="position:absolute" from="5039,2036" to="5040,8874" strokeweight="6pt"/>
              <v:line id="_x0000_s1400" style="position:absolute" from="11520,2033" to="11521,8871" strokeweight="6pt"/>
              <v:line id="_x0000_s1401" style="position:absolute" from="5040,2036" to="11520,8876" strokeweight="6pt"/>
            </v:group>
            <w10:anchorlock/>
          </v:group>
        </w:pict>
      </w:r>
    </w:p>
    <w:p w:rsidR="00AF66B5" w:rsidRPr="00775233" w:rsidRDefault="00AF66B5" w:rsidP="00651728">
      <w:pPr>
        <w:rPr>
          <w:b/>
          <w:sz w:val="44"/>
          <w:szCs w:val="44"/>
        </w:rPr>
      </w:pPr>
      <w:r>
        <w:rPr>
          <w:sz w:val="36"/>
          <w:szCs w:val="36"/>
        </w:rPr>
        <w:br w:type="page"/>
      </w:r>
      <w:r w:rsidRPr="00775233">
        <w:rPr>
          <w:b/>
          <w:sz w:val="44"/>
          <w:szCs w:val="44"/>
        </w:rPr>
        <w:t>8. Из каких фигур состоят флажки?</w:t>
      </w:r>
    </w:p>
    <w:p w:rsidR="00AF66B5" w:rsidRDefault="00AF66B5" w:rsidP="00651728">
      <w:pPr>
        <w:rPr>
          <w:sz w:val="36"/>
          <w:szCs w:val="36"/>
        </w:rPr>
      </w:pPr>
    </w:p>
    <w:p w:rsidR="00AF66B5" w:rsidRDefault="00AF66B5" w:rsidP="00651728">
      <w:pPr>
        <w:rPr>
          <w:sz w:val="36"/>
          <w:szCs w:val="36"/>
        </w:rPr>
      </w:pPr>
      <w:r>
        <w:rPr>
          <w:noProof/>
          <w:lang w:eastAsia="ru-RU"/>
        </w:rPr>
      </w:r>
      <w:r w:rsidRPr="00775233">
        <w:rPr>
          <w:sz w:val="36"/>
          <w:szCs w:val="36"/>
        </w:rPr>
        <w:pict>
          <v:group id="_x0000_s1402" editas="canvas" style="width:774pt;height:459pt;mso-position-horizontal-relative:char;mso-position-vertical-relative:line" coordorigin="720,1547" coordsize="15480,9180">
            <o:lock v:ext="edit" aspectratio="t"/>
            <v:shape id="_x0000_s1403" type="#_x0000_t75" style="position:absolute;left:720;top:1547;width:15480;height:9180" o:preferrelative="f">
              <v:fill o:detectmouseclick="t"/>
              <v:path o:extrusionok="t" o:connecttype="none"/>
              <o:lock v:ext="edit" text="t"/>
            </v:shape>
            <v:group id="_x0000_s1404" style="position:absolute;left:1440;top:2807;width:14079;height:6700" coordorigin="1260,2047" coordsize="14079,6700">
              <v:group id="_x0000_s1405" style="position:absolute;left:1260;top:2087;width:6300;height:6660" coordorigin="1260,2087" coordsize="6300,6660">
                <v:rect id="_x0000_s1406" style="position:absolute;left:1260;top:2087;width:6299;height:3600" strokeweight="6pt"/>
                <v:line id="_x0000_s1407" style="position:absolute" from="1260,5687" to="1261,8747" strokeweight="6pt"/>
                <v:line id="_x0000_s1408" style="position:absolute" from="1260,2087" to="4500,5687" strokeweight="6pt"/>
                <v:line id="_x0000_s1409" style="position:absolute;flip:x" from="4500,2087" to="7560,5687" strokeweight="6pt"/>
              </v:group>
              <v:group id="_x0000_s1410" style="position:absolute;left:8960;top:2047;width:6379;height:6700" coordorigin="8960,2047" coordsize="6379,6700">
                <v:rect id="_x0000_s1411" style="position:absolute;left:9000;top:2087;width:6299;height:3600" strokeweight="6pt"/>
                <v:line id="_x0000_s1412" style="position:absolute" from="9000,5687" to="9001,8747" strokeweight="6pt"/>
                <v:shape id="_x0000_s1413" type="#_x0000_t32" style="position:absolute;left:12150;top:2047;width:1;height:3680" o:connectortype="straight" strokeweight="6pt"/>
                <v:shape id="_x0000_s1414" type="#_x0000_t32" style="position:absolute;left:8960;top:3887;width:6379;height:1" o:connectortype="straight" strokeweight="6pt"/>
              </v:group>
            </v:group>
            <w10:anchorlock/>
          </v:group>
        </w:pict>
      </w:r>
    </w:p>
    <w:p w:rsidR="00AF66B5" w:rsidRDefault="00AF66B5" w:rsidP="00651728">
      <w:pPr>
        <w:tabs>
          <w:tab w:val="left" w:pos="6495"/>
        </w:tabs>
        <w:rPr>
          <w:sz w:val="36"/>
          <w:szCs w:val="36"/>
        </w:rPr>
      </w:pPr>
      <w:r>
        <w:rPr>
          <w:sz w:val="36"/>
          <w:szCs w:val="36"/>
        </w:rPr>
        <w:br w:type="page"/>
      </w:r>
      <w:r>
        <w:rPr>
          <w:noProof/>
          <w:lang w:eastAsia="ru-RU"/>
        </w:rPr>
      </w:r>
      <w:r w:rsidRPr="00AB5B88">
        <w:rPr>
          <w:sz w:val="36"/>
          <w:szCs w:val="36"/>
        </w:rPr>
        <w:pict>
          <v:group id="_x0000_s1415" editas="canvas" style="width:765pt;height:522pt;mso-position-horizontal-relative:char;mso-position-vertical-relative:line" coordorigin="720,719" coordsize="15300,10440">
            <o:lock v:ext="edit" aspectratio="t"/>
            <v:shape id="_x0000_s1416" type="#_x0000_t75" style="position:absolute;left:720;top:719;width:15300;height:10440" o:preferrelative="f">
              <v:fill o:detectmouseclick="t"/>
              <v:path o:extrusionok="t" o:connecttype="none"/>
              <o:lock v:ext="edit" text="t"/>
            </v:shape>
            <v:group id="_x0000_s1417" style="position:absolute;left:1440;top:2879;width:14040;height:6660" coordorigin="1440,2879" coordsize="14040,6660">
              <v:group id="_x0000_s1418" style="position:absolute;left:1440;top:2939;width:6300;height:6600" coordorigin="1440,2939" coordsize="6300,6600">
                <v:rect id="_x0000_s1419" style="position:absolute;left:1440;top:2939;width:6298;height:3540" strokeweight="6pt"/>
                <v:line id="_x0000_s1420" style="position:absolute" from="1440,6479" to="1441,9539" strokeweight="6pt"/>
                <v:line id="_x0000_s1421" style="position:absolute;flip:x" from="4500,2939" to="7740,6479" strokeweight="6pt"/>
                <v:line id="_x0000_s1422" style="position:absolute;flip:x" from="1440,2941" to="4680,6479" strokeweight="6pt"/>
              </v:group>
              <v:group id="_x0000_s1423" style="position:absolute;left:9180;top:2879;width:6300;height:6660" coordorigin="9180,2879" coordsize="6300,6660">
                <v:rect id="_x0000_s1424" style="position:absolute;left:9182;top:2879;width:6298;height:3600" strokeweight="6pt"/>
                <v:line id="_x0000_s1425" style="position:absolute" from="9182,6479" to="9183,9539" strokeweight="6pt"/>
                <v:line id="_x0000_s1426" style="position:absolute" from="9180,2879" to="11340,6479" strokeweight="6pt"/>
                <v:line id="_x0000_s1427" style="position:absolute;flip:x" from="13500,2879" to="15480,6479" strokeweight="6pt"/>
              </v:group>
            </v:group>
            <w10:anchorlock/>
          </v:group>
        </w:pict>
      </w:r>
    </w:p>
    <w:p w:rsidR="00AF66B5" w:rsidRDefault="00AF66B5" w:rsidP="00651728">
      <w:pPr>
        <w:rPr>
          <w:sz w:val="36"/>
          <w:szCs w:val="36"/>
        </w:rPr>
      </w:pPr>
      <w:r>
        <w:rPr>
          <w:sz w:val="36"/>
          <w:szCs w:val="36"/>
        </w:rPr>
        <w:br w:type="page"/>
      </w:r>
      <w:r>
        <w:rPr>
          <w:noProof/>
          <w:lang w:eastAsia="ru-RU"/>
        </w:rPr>
      </w:r>
      <w:r w:rsidRPr="00AB5B88">
        <w:rPr>
          <w:sz w:val="36"/>
          <w:szCs w:val="36"/>
        </w:rPr>
        <w:pict>
          <v:group id="_x0000_s1428" editas="canvas" style="width:774pt;height:7in;mso-position-horizontal-relative:char;mso-position-vertical-relative:line" coordorigin="720,719" coordsize="15480,10080">
            <o:lock v:ext="edit" aspectratio="t"/>
            <v:shape id="_x0000_s1429" type="#_x0000_t75" style="position:absolute;left:720;top:719;width:15480;height:10080" o:preferrelative="f">
              <v:fill o:detectmouseclick="t"/>
              <v:path o:extrusionok="t" o:connecttype="none"/>
              <o:lock v:ext="edit" text="t"/>
            </v:shape>
            <v:group id="_x0000_s1430" style="position:absolute;left:1440;top:2879;width:14040;height:6660" coordorigin="1440,2879" coordsize="14040,6660">
              <v:group id="_x0000_s1431" style="position:absolute;left:1440;top:2939;width:6300;height:6600" coordorigin="1440,2939" coordsize="6300,6600">
                <v:rect id="_x0000_s1432" style="position:absolute;left:1440;top:2939;width:6298;height:3540" strokeweight="6pt"/>
                <v:line id="_x0000_s1433" style="position:absolute" from="1440,6479" to="1440,9539" strokeweight="6pt"/>
                <v:shape id="_x0000_s1434" style="position:absolute;left:4500;top:2941;width:3240;height:3538" coordsize="3240,3600" path="m3240,3600l,,,3600e" filled="f" strokeweight="6pt">
                  <v:path arrowok="t"/>
                </v:shape>
              </v:group>
              <v:group id="_x0000_s1435" style="position:absolute;left:9182;top:2879;width:6298;height:6660" coordorigin="9182,2879" coordsize="6298,6660">
                <v:rect id="_x0000_s1436" style="position:absolute;left:9182;top:2879;width:6298;height:3600" strokeweight="6pt"/>
                <v:line id="_x0000_s1437" style="position:absolute" from="9182,6479" to="9183,9539" strokeweight="6pt"/>
                <v:line id="_x0000_s1438" style="position:absolute" from="11160,2879" to="11161,6479" strokeweight="6pt"/>
                <v:line id="_x0000_s1439" style="position:absolute" from="13499,2879" to="13500,6479" strokeweight="6pt"/>
              </v:group>
            </v:group>
            <w10:anchorlock/>
          </v:group>
        </w:pict>
      </w:r>
    </w:p>
    <w:p w:rsidR="00AF66B5" w:rsidRDefault="00AF66B5" w:rsidP="00651728">
      <w:pPr>
        <w:tabs>
          <w:tab w:val="left" w:pos="7920"/>
        </w:tabs>
        <w:rPr>
          <w:sz w:val="36"/>
          <w:szCs w:val="36"/>
        </w:rPr>
      </w:pPr>
      <w:r>
        <w:rPr>
          <w:sz w:val="36"/>
          <w:szCs w:val="36"/>
        </w:rPr>
        <w:br w:type="page"/>
      </w:r>
      <w:r>
        <w:rPr>
          <w:noProof/>
          <w:lang w:eastAsia="ru-RU"/>
        </w:rPr>
      </w:r>
      <w:r w:rsidRPr="00AB5B88">
        <w:rPr>
          <w:sz w:val="36"/>
          <w:szCs w:val="36"/>
        </w:rPr>
        <w:pict>
          <v:group id="_x0000_s1440" editas="canvas" style="width:765pt;height:522pt;mso-position-horizontal-relative:char;mso-position-vertical-relative:line" coordorigin="720,719" coordsize="15300,10440">
            <o:lock v:ext="edit" aspectratio="t"/>
            <v:shape id="_x0000_s1441" type="#_x0000_t75" style="position:absolute;left:720;top:719;width:15300;height:10440" o:preferrelative="f">
              <v:fill o:detectmouseclick="t"/>
              <v:path o:extrusionok="t" o:connecttype="none"/>
              <o:lock v:ext="edit" text="t"/>
            </v:shape>
            <v:group id="_x0000_s1442" style="position:absolute;left:1440;top:2879;width:14040;height:6660" coordorigin="1440,2879" coordsize="14040,6660">
              <v:group id="_x0000_s1443" style="position:absolute;left:1440;top:2879;width:6300;height:6480" coordorigin="1440,2879" coordsize="6300,6480">
                <v:rect id="_x0000_s1444" style="position:absolute;left:1440;top:2879;width:6298;height:3540" strokeweight="6pt"/>
                <v:line id="_x0000_s1445" style="position:absolute" from="1440,6299" to="1441,9359" strokeweight="6pt"/>
                <v:line id="_x0000_s1446" style="position:absolute;flip:y" from="1440,2879" to="7740,6417" strokeweight="6pt"/>
                <v:line id="_x0000_s1447" style="position:absolute;rotation:-180;flip:x y" from="1440,2879" to="7739,6417" strokeweight="6pt"/>
              </v:group>
              <v:group id="_x0000_s1448" style="position:absolute;left:9180;top:2879;width:6300;height:6660" coordorigin="9180,2879" coordsize="6300,6660">
                <v:rect id="_x0000_s1449" style="position:absolute;left:9180;top:2879;width:6298;height:3600" strokeweight="6pt"/>
                <v:line id="_x0000_s1450" style="position:absolute" from="9182,6479" to="9182,9539" strokeweight="6pt"/>
                <v:line id="_x0000_s1451" style="position:absolute" from="9180,4679" to="13680,4679" strokeweight="6pt"/>
                <v:shape id="_x0000_s1452" style="position:absolute;left:13680;top:2879;width:1800;height:3600" coordsize="1800,3600" path="m1800,l,1800,1800,3600e" filled="f" strokeweight="6pt">
                  <v:path arrowok="t"/>
                </v:shape>
              </v:group>
            </v:group>
            <w10:anchorlock/>
          </v:group>
        </w:pict>
      </w:r>
    </w:p>
    <w:p w:rsidR="00AF66B5" w:rsidRDefault="00AF66B5" w:rsidP="00651728">
      <w:pPr>
        <w:rPr>
          <w:sz w:val="36"/>
          <w:szCs w:val="36"/>
        </w:rPr>
      </w:pPr>
      <w:r>
        <w:rPr>
          <w:sz w:val="36"/>
          <w:szCs w:val="36"/>
        </w:rPr>
        <w:br w:type="page"/>
      </w:r>
      <w:r>
        <w:rPr>
          <w:noProof/>
          <w:lang w:eastAsia="ru-RU"/>
        </w:rPr>
      </w:r>
      <w:r w:rsidRPr="00AB5B88">
        <w:rPr>
          <w:sz w:val="36"/>
          <w:szCs w:val="36"/>
        </w:rPr>
        <w:pict>
          <v:group id="_x0000_s1453" editas="canvas" style="width:765pt;height:7in;mso-position-horizontal-relative:char;mso-position-vertical-relative:line" coordorigin="720,719" coordsize="15300,10080">
            <o:lock v:ext="edit" aspectratio="t"/>
            <v:shape id="_x0000_s1454" type="#_x0000_t75" style="position:absolute;left:720;top:719;width:15300;height:10080" o:preferrelative="f">
              <v:fill o:detectmouseclick="t"/>
              <v:path o:extrusionok="t" o:connecttype="none"/>
              <o:lock v:ext="edit" text="t"/>
            </v:shape>
            <v:group id="_x0000_s1455" style="position:absolute;left:1440;top:2879;width:6298;height:6480" coordorigin="1440,2879" coordsize="6298,6480">
              <v:rect id="_x0000_s1456" style="position:absolute;left:1440;top:2879;width:6298;height:3540" strokeweight="6pt"/>
              <v:line id="_x0000_s1457" style="position:absolute" from="1440,6299" to="1441,9359" strokeweight="6pt"/>
              <v:oval id="_x0000_s1458" style="position:absolute;left:3420;top:3599;width:2344;height:2164" strokeweight="6pt"/>
              <v:shape id="_x0000_s1459" type="#_x0000_t5" style="position:absolute;left:4140;top:4139;width:900;height:720" strokeweight="6pt"/>
            </v:group>
            <v:group id="_x0000_s1460" style="position:absolute;left:9180;top:2879;width:6298;height:6480" coordorigin="9180,2879" coordsize="6298,6480">
              <v:rect id="_x0000_s1461" style="position:absolute;left:9180;top:2879;width:6298;height:3540" strokeweight="6pt"/>
              <v:line id="_x0000_s1462" style="position:absolute" from="9180,6299" to="9181,9359" strokeweight="6pt"/>
              <v:oval id="_x0000_s1463" style="position:absolute;left:10260;top:3599;width:4140;height:1980" strokeweight="6pt"/>
              <v:rect id="_x0000_s1464" style="position:absolute;left:11880;top:4139;width:907;height:907" strokeweight="6pt"/>
            </v:group>
            <w10:anchorlock/>
          </v:group>
        </w:pict>
      </w:r>
    </w:p>
    <w:p w:rsidR="00AF66B5" w:rsidRPr="00233E37" w:rsidRDefault="00AF66B5" w:rsidP="00651728">
      <w:pPr>
        <w:tabs>
          <w:tab w:val="left" w:pos="7740"/>
        </w:tabs>
        <w:rPr>
          <w:b/>
          <w:sz w:val="44"/>
          <w:szCs w:val="44"/>
        </w:rPr>
      </w:pPr>
      <w:r>
        <w:rPr>
          <w:sz w:val="36"/>
          <w:szCs w:val="36"/>
        </w:rPr>
        <w:br w:type="page"/>
      </w:r>
      <w:r w:rsidRPr="00233E37">
        <w:rPr>
          <w:b/>
          <w:sz w:val="44"/>
          <w:szCs w:val="44"/>
        </w:rPr>
        <w:t>9. Игра «Волшебные очки».</w:t>
      </w:r>
    </w:p>
    <w:p w:rsidR="00AF66B5" w:rsidRDefault="00AF66B5" w:rsidP="00651728">
      <w:pPr>
        <w:rPr>
          <w:sz w:val="36"/>
          <w:szCs w:val="36"/>
        </w:rPr>
      </w:pPr>
    </w:p>
    <w:p w:rsidR="00AF66B5" w:rsidRPr="00320DE4" w:rsidRDefault="00AF66B5" w:rsidP="00651728">
      <w:pPr>
        <w:rPr>
          <w:sz w:val="36"/>
          <w:szCs w:val="36"/>
        </w:rPr>
      </w:pPr>
      <w:r>
        <w:rPr>
          <w:noProof/>
          <w:lang w:eastAsia="ru-RU"/>
        </w:rPr>
      </w:r>
      <w:r w:rsidRPr="00F728F7">
        <w:rPr>
          <w:sz w:val="36"/>
          <w:szCs w:val="36"/>
        </w:rPr>
        <w:pict>
          <v:group id="_x0000_s1465" editas="canvas" style="width:774pt;height:414pt;mso-position-horizontal-relative:char;mso-position-vertical-relative:line" coordorigin="720,1225" coordsize="15480,8280">
            <o:lock v:ext="edit" aspectratio="t"/>
            <v:shape id="_x0000_s1466" type="#_x0000_t75" style="position:absolute;left:720;top:1225;width:15480;height:8280" o:preferrelative="f">
              <v:fill o:detectmouseclick="t"/>
              <v:path o:extrusionok="t" o:connecttype="none"/>
              <o:lock v:ext="edit" text="t"/>
            </v:shape>
            <v:group id="_x0000_s1467" style="position:absolute;left:900;top:2665;width:7560;height:2340" coordorigin="1080,3745" coordsize="6123,1981">
              <v:rect id="_x0000_s1468" style="position:absolute;left:2160;top:4104;width:1621;height:1622" strokeweight="6pt"/>
              <v:rect id="_x0000_s1469" style="position:absolute;left:4500;top:4104;width:1621;height:1622" strokeweight="6pt"/>
              <v:shape id="_x0000_s1470" style="position:absolute;left:1080;top:3745;width:1080;height:1133" coordsize="1080,1440" path="m,l540,r540,1440e" filled="f" strokeweight="6pt">
                <v:path arrowok="t"/>
              </v:shape>
              <v:shape id="_x0000_s1471" style="position:absolute;left:6120;top:3870;width:1083;height:1135" coordsize="1080,1260" path="m1080,l540,,,1260e" filled="f" strokeweight="6pt">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72" type="#_x0000_t19" style="position:absolute;left:4043;top:4382;width:191;height:718;rotation:-270;flip:y" coordsize="22840,43200" adj=",6113876,1240" path="wr-20360,,22840,43200,1240,,,43164nfewr-20360,,22840,43200,1240,,,43164l1240,21600nsxe" strokeweight="6pt">
                <v:path o:connectlocs="1240,0;0,43164;1240,21600"/>
              </v:shape>
            </v:group>
            <v:group id="_x0000_s1473" style="position:absolute;left:7277;top:5365;width:8206;height:2456" coordorigin="7277,5365" coordsize="8206,2456">
              <v:rect id="_x0000_s1474" style="position:absolute;left:8774;top:5859;width:1916;height:1776;rotation:45" strokeweight="6pt"/>
              <v:rect id="_x0000_s1475" style="position:absolute;left:12057;top:5974;width:1916;height:1777;rotation:45" strokeweight="6pt"/>
              <v:shape id="_x0000_s1476" style="position:absolute;left:7277;top:5365;width:1183;height:1339;mso-position-horizontal:absolute;mso-position-vertical:absolute" coordsize="1080,1440" path="m,l540,r540,1440e" filled="f" strokeweight="6pt">
                <v:path arrowok="t"/>
              </v:shape>
              <v:shape id="_x0000_s1477" style="position:absolute;left:14297;top:5544;width:1186;height:1341;mso-position-horizontal:absolute;mso-position-vertical:absolute" coordsize="1080,1260" path="m1080,l540,,,1260e" filled="f" strokeweight="6pt">
                <v:path arrowok="t"/>
              </v:shape>
              <v:shape id="_x0000_s1478" type="#_x0000_t19" style="position:absolute;left:11208;top:6397;width:264;height:720;rotation:-270;flip:y" coordsize="22840,43200" adj=",6113876,1240" path="wr-20360,,22840,43200,1240,,,43164nfewr-20360,,22840,43200,1240,,,43164l1240,21600nsxe" strokeweight="6pt">
                <v:path o:connectlocs="1240,0;0,43164;1240,21600"/>
              </v:shape>
            </v:group>
            <w10:anchorlock/>
          </v:group>
        </w:pict>
      </w:r>
    </w:p>
    <w:p w:rsidR="00AF66B5" w:rsidRPr="00320DE4" w:rsidRDefault="00AF66B5" w:rsidP="00651728">
      <w:pPr>
        <w:tabs>
          <w:tab w:val="left" w:pos="3405"/>
        </w:tabs>
        <w:rPr>
          <w:sz w:val="36"/>
          <w:szCs w:val="36"/>
        </w:rPr>
      </w:pPr>
    </w:p>
    <w:p w:rsidR="00AF66B5" w:rsidRDefault="00AF66B5" w:rsidP="00651728">
      <w:pPr>
        <w:tabs>
          <w:tab w:val="left" w:pos="2280"/>
        </w:tabs>
        <w:rPr>
          <w:sz w:val="36"/>
          <w:szCs w:val="36"/>
        </w:rPr>
      </w:pPr>
      <w:r>
        <w:rPr>
          <w:sz w:val="36"/>
          <w:szCs w:val="36"/>
        </w:rPr>
        <w:br w:type="page"/>
      </w:r>
    </w:p>
    <w:p w:rsidR="00AF66B5" w:rsidRDefault="00AF66B5" w:rsidP="00651728">
      <w:pPr>
        <w:tabs>
          <w:tab w:val="left" w:pos="2280"/>
        </w:tabs>
        <w:rPr>
          <w:sz w:val="36"/>
          <w:szCs w:val="36"/>
        </w:rPr>
      </w:pPr>
      <w:r>
        <w:rPr>
          <w:noProof/>
          <w:lang w:eastAsia="ru-RU"/>
        </w:rPr>
      </w:r>
      <w:r w:rsidRPr="008E638A">
        <w:rPr>
          <w:sz w:val="36"/>
          <w:szCs w:val="36"/>
        </w:rPr>
        <w:pict>
          <v:group id="_x0000_s1479" editas="canvas" style="width:774pt;height:414pt;mso-position-horizontal-relative:char;mso-position-vertical-relative:line" coordorigin="720,1225" coordsize="15480,8280">
            <o:lock v:ext="edit" aspectratio="t"/>
            <v:shape id="_x0000_s1480" type="#_x0000_t75" style="position:absolute;left:720;top:1225;width:15480;height:8280" o:preferrelative="f">
              <v:fill o:detectmouseclick="t"/>
              <v:path o:extrusionok="t" o:connecttype="none"/>
              <o:lock v:ext="edit" text="t"/>
            </v:shape>
            <v:group id="_x0000_s1481" style="position:absolute;left:900;top:2305;width:8100;height:2520" coordorigin="900,2305" coordsize="8100,2520">
              <v:shape id="_x0000_s1482" style="position:absolute;left:900;top:2665;width:1333;height:1338" coordsize="1080,1440" path="m,l540,r540,1440e" filled="f" strokeweight="6pt">
                <v:path arrowok="t"/>
              </v:shape>
              <v:shape id="_x0000_s1483" style="position:absolute;left:7663;top:2813;width:1337;height:1340" coordsize="1080,1260" path="m1080,l540,,,1260e" filled="f" strokeweight="6pt">
                <v:path arrowok="t"/>
              </v:shape>
              <v:shape id="_x0000_s1484" type="#_x0000_t19" style="position:absolute;left:4844;top:4089;width:226;height:886;rotation:-270;flip:y" coordsize="22840,43200" adj=",6113876,1240" path="wr-20360,,22840,43200,1240,,,43164nfewr-20360,,22840,43200,1240,,,43164l1240,21600nsxe" strokeweight="6pt">
                <v:path o:connectlocs="1240,0;0,43164;1240,21600"/>
              </v:shape>
              <v:shape id="_x0000_s1485" type="#_x0000_t5" style="position:absolute;left:1800;top:2305;width:2880;height:2520" strokeweight="6pt"/>
              <v:shape id="_x0000_s1486" type="#_x0000_t5" style="position:absolute;left:5220;top:2305;width:2880;height:2520" strokeweight="6pt"/>
            </v:group>
            <v:group id="_x0000_s1487" style="position:absolute;left:7277;top:5365;width:8129;height:2700" coordorigin="7277,5365" coordsize="8129,2700">
              <v:shape id="_x0000_s1488" style="position:absolute;left:7277;top:5365;width:1183;height:1339;mso-position-horizontal:absolute;mso-position-vertical:absolute" coordsize="1080,1440" path="m,l540,r540,1440e" filled="f" strokeweight="6pt">
                <v:path arrowok="t"/>
              </v:shape>
              <v:shape id="_x0000_s1489" style="position:absolute;left:14220;top:5544;width:1186;height:1341;mso-position-horizontal:absolute;mso-position-vertical:absolute" coordsize="1080,1260" path="m1080,l540,,,1260e" filled="f" strokeweight="6pt">
                <v:path arrowok="t"/>
              </v:shape>
              <v:shape id="_x0000_s1490" type="#_x0000_t19" style="position:absolute;left:11208;top:6397;width:264;height:720;rotation:-270;flip:y" coordsize="22840,43200" adj=",6113876,1240" path="wr-20360,,22840,43200,1240,,,43164nfewr-20360,,22840,43200,1240,,,43164l1240,21600nsxe" strokeweight="6pt">
                <v:path o:connectlocs="1240,0;0,43164;1240,21600"/>
              </v:shape>
              <v:oval id="_x0000_s1491" style="position:absolute;left:8460;top:5905;width:2520;height:2160" strokeweight="6pt"/>
              <v:oval id="_x0000_s1492" style="position:absolute;left:11700;top:5905;width:2520;height:2160" strokeweight="6pt"/>
            </v:group>
            <w10:anchorlock/>
          </v:group>
        </w:pict>
      </w:r>
    </w:p>
    <w:p w:rsidR="00AF66B5" w:rsidRPr="004A352D" w:rsidRDefault="00AF66B5" w:rsidP="00651728">
      <w:pPr>
        <w:tabs>
          <w:tab w:val="left" w:pos="2280"/>
        </w:tabs>
        <w:rPr>
          <w:b/>
          <w:sz w:val="44"/>
          <w:szCs w:val="44"/>
        </w:rPr>
      </w:pPr>
      <w:r>
        <w:rPr>
          <w:sz w:val="36"/>
          <w:szCs w:val="36"/>
        </w:rPr>
        <w:br w:type="page"/>
      </w:r>
      <w:r w:rsidRPr="004A352D">
        <w:rPr>
          <w:b/>
          <w:sz w:val="44"/>
          <w:szCs w:val="44"/>
        </w:rPr>
        <w:t>10. Игра «Помоги художнику». (превратить эти геометрические фигуры в какие-нибудь предметы, животных и т.д.).</w:t>
      </w:r>
    </w:p>
    <w:p w:rsidR="00AF66B5" w:rsidRDefault="00AF66B5" w:rsidP="00651728">
      <w:pPr>
        <w:rPr>
          <w:sz w:val="36"/>
          <w:szCs w:val="36"/>
        </w:rPr>
      </w:pPr>
    </w:p>
    <w:p w:rsidR="00AF66B5" w:rsidRDefault="00AF66B5" w:rsidP="00651728">
      <w:pPr>
        <w:tabs>
          <w:tab w:val="left" w:pos="7815"/>
        </w:tabs>
        <w:rPr>
          <w:sz w:val="36"/>
          <w:szCs w:val="36"/>
        </w:rPr>
      </w:pPr>
      <w:r>
        <w:rPr>
          <w:noProof/>
          <w:lang w:eastAsia="ru-RU"/>
        </w:rPr>
      </w:r>
      <w:r w:rsidRPr="004A352D">
        <w:rPr>
          <w:sz w:val="36"/>
          <w:szCs w:val="36"/>
        </w:rPr>
        <w:pict>
          <v:group id="_x0000_s1493" editas="canvas" style="width:774pt;height:423pt;mso-position-horizontal-relative:char;mso-position-vertical-relative:line" coordorigin="720,1133" coordsize="15480,8460">
            <o:lock v:ext="edit" aspectratio="t"/>
            <v:shape id="_x0000_s1494" type="#_x0000_t75" style="position:absolute;left:720;top:1133;width:15480;height:8460" o:preferrelative="f">
              <v:fill o:detectmouseclick="t"/>
              <v:path o:extrusionok="t" o:connecttype="none"/>
              <o:lock v:ext="edit" text="t"/>
            </v:shape>
            <v:group id="_x0000_s1495" style="position:absolute;left:901;top:1493;width:14939;height:7020" coordorigin="901,1493" coordsize="14939,7020">
              <v:oval id="_x0000_s1496" style="position:absolute;left:901;top:5093;width:3419;height:3060" strokeweight="6pt"/>
              <v:shape id="_x0000_s1497" type="#_x0000_t5" style="position:absolute;left:4140;top:1493;width:3420;height:2698" strokeweight="6pt"/>
              <v:oval id="_x0000_s1498" style="position:absolute;left:7201;top:4913;width:1619;height:3600" strokeweight="6pt"/>
              <v:rect id="_x0000_s1499" style="position:absolute;left:9900;top:2033;width:3240;height:2879" strokeweight="6pt"/>
              <v:rect id="_x0000_s1500" style="position:absolute;left:10620;top:6893;width:5220;height:1619" strokeweight="6pt"/>
            </v:group>
            <w10:anchorlock/>
          </v:group>
        </w:pict>
      </w:r>
    </w:p>
    <w:p w:rsidR="00AF66B5" w:rsidRPr="007943A1" w:rsidRDefault="00AF66B5" w:rsidP="00651728">
      <w:pPr>
        <w:tabs>
          <w:tab w:val="left" w:pos="7815"/>
        </w:tabs>
        <w:rPr>
          <w:b/>
          <w:sz w:val="28"/>
          <w:szCs w:val="28"/>
          <w:lang w:val="en-US"/>
        </w:rPr>
      </w:pPr>
      <w:r>
        <w:rPr>
          <w:sz w:val="36"/>
          <w:szCs w:val="36"/>
        </w:rPr>
        <w:br w:type="page"/>
      </w:r>
      <w:r w:rsidRPr="009023B5">
        <w:rPr>
          <w:b/>
          <w:sz w:val="36"/>
          <w:szCs w:val="36"/>
          <w:lang w:val="en-US"/>
        </w:rPr>
        <w:t>II</w:t>
      </w:r>
      <w:r w:rsidRPr="009023B5">
        <w:rPr>
          <w:b/>
          <w:sz w:val="36"/>
          <w:szCs w:val="36"/>
        </w:rPr>
        <w:t>.</w:t>
      </w:r>
    </w:p>
    <w:p w:rsidR="00AF66B5" w:rsidRDefault="00AF66B5" w:rsidP="00651728">
      <w:pPr>
        <w:tabs>
          <w:tab w:val="left" w:pos="7815"/>
        </w:tabs>
        <w:rPr>
          <w:sz w:val="36"/>
          <w:szCs w:val="36"/>
        </w:rPr>
      </w:pPr>
      <w:r>
        <w:rPr>
          <w:noProof/>
          <w:lang w:eastAsia="ru-RU"/>
        </w:rPr>
      </w:r>
      <w:r w:rsidRPr="006F4507">
        <w:rPr>
          <w:sz w:val="36"/>
          <w:szCs w:val="36"/>
        </w:rPr>
        <w:pict>
          <v:group id="_x0000_s1501" editas="canvas" style="width:793.7pt;height:459pt;mso-position-horizontal-relative:char;mso-position-vertical-relative:line" coordorigin="900,1259" coordsize="17162,9925">
            <o:lock v:ext="edit" aspectratio="t"/>
            <v:shape id="_x0000_s1502" type="#_x0000_t75" style="position:absolute;left:900;top:1259;width:17162;height:9925" o:preferrelative="f">
              <v:fill o:detectmouseclick="t"/>
              <v:path o:extrusionok="t" o:connecttype="none"/>
              <o:lock v:ext="edit" text="t"/>
            </v:shape>
            <v:group id="_x0000_s1503" style="position:absolute;left:1045;top:1259;width:16396;height:9147" coordorigin="1045,1259" coordsize="15190,8640">
              <v:shape id="_x0000_s1504" type="#_x0000_t202" style="position:absolute;left:6300;top:2744;width:4535;height:2835" strokeweight="4pt">
                <v:textbox inset="2.33681mm,1.1684mm,2.33681mm,1.1684mm">
                  <w:txbxContent>
                    <w:p w:rsidR="00AF66B5" w:rsidRPr="00EE57A1" w:rsidRDefault="00AF66B5" w:rsidP="00651728">
                      <w:pPr>
                        <w:jc w:val="center"/>
                        <w:rPr>
                          <w:b/>
                          <w:sz w:val="36"/>
                          <w:szCs w:val="36"/>
                        </w:rPr>
                      </w:pPr>
                    </w:p>
                    <w:p w:rsidR="00AF66B5" w:rsidRDefault="00AF66B5" w:rsidP="00651728">
                      <w:pPr>
                        <w:jc w:val="center"/>
                        <w:rPr>
                          <w:b/>
                          <w:sz w:val="36"/>
                          <w:szCs w:val="36"/>
                        </w:rPr>
                      </w:pPr>
                      <w:r w:rsidRPr="00EE57A1">
                        <w:rPr>
                          <w:b/>
                          <w:sz w:val="36"/>
                          <w:szCs w:val="36"/>
                        </w:rPr>
                        <w:t xml:space="preserve">Упражнения на составление геометрических фигур </w:t>
                      </w:r>
                    </w:p>
                    <w:p w:rsidR="00AF66B5" w:rsidRPr="00EE57A1" w:rsidRDefault="00AF66B5" w:rsidP="00651728">
                      <w:pPr>
                        <w:jc w:val="center"/>
                        <w:rPr>
                          <w:b/>
                          <w:sz w:val="36"/>
                          <w:szCs w:val="36"/>
                        </w:rPr>
                      </w:pPr>
                      <w:r w:rsidRPr="00EE57A1">
                        <w:rPr>
                          <w:b/>
                          <w:sz w:val="36"/>
                          <w:szCs w:val="36"/>
                        </w:rPr>
                        <w:t>из частей.</w:t>
                      </w:r>
                    </w:p>
                  </w:txbxContent>
                </v:textbox>
              </v:shape>
              <v:shape id="_x0000_s1505" type="#_x0000_t202" style="position:absolute;left:6300;top:6164;width:4535;height:3735" strokeweight="4pt">
                <v:textbox inset="2.33681mm,1.1684mm,2.33681mm,1.1684mm">
                  <w:txbxContent>
                    <w:p w:rsidR="00AF66B5" w:rsidRPr="00EE57A1" w:rsidRDefault="00AF66B5" w:rsidP="00651728">
                      <w:pPr>
                        <w:jc w:val="center"/>
                        <w:rPr>
                          <w:b/>
                          <w:sz w:val="36"/>
                          <w:szCs w:val="36"/>
                        </w:rPr>
                      </w:pPr>
                      <w:r w:rsidRPr="00EE57A1">
                        <w:rPr>
                          <w:b/>
                          <w:sz w:val="36"/>
                          <w:szCs w:val="36"/>
                        </w:rPr>
                        <w:t>Головоломки:</w:t>
                      </w:r>
                    </w:p>
                    <w:p w:rsidR="00AF66B5" w:rsidRPr="00EE57A1" w:rsidRDefault="00AF66B5" w:rsidP="00651728">
                      <w:pPr>
                        <w:jc w:val="center"/>
                        <w:rPr>
                          <w:b/>
                          <w:sz w:val="36"/>
                          <w:szCs w:val="36"/>
                        </w:rPr>
                      </w:pPr>
                      <w:r w:rsidRPr="00EE57A1">
                        <w:rPr>
                          <w:b/>
                          <w:sz w:val="36"/>
                          <w:szCs w:val="36"/>
                        </w:rPr>
                        <w:t>«Танграм», «Волшебный круг», «Колумбово яйцо» и другие. Упражнения с палочками, как моделями отрезков, являющихся сторонами геометрических фигур.</w:t>
                      </w:r>
                    </w:p>
                  </w:txbxContent>
                </v:textbox>
              </v:shape>
              <v:shape id="_x0000_s1506" type="#_x0000_t202" style="position:absolute;left:11700;top:2753;width:4535;height:2835" strokeweight="4pt">
                <v:textbox inset="2.33681mm,1.1684mm,2.33681mm,1.1684mm">
                  <w:txbxContent>
                    <w:p w:rsidR="00AF66B5" w:rsidRPr="00EE57A1" w:rsidRDefault="00AF66B5" w:rsidP="00651728">
                      <w:pPr>
                        <w:jc w:val="center"/>
                        <w:rPr>
                          <w:b/>
                          <w:sz w:val="36"/>
                          <w:szCs w:val="36"/>
                        </w:rPr>
                      </w:pPr>
                    </w:p>
                    <w:p w:rsidR="00AF66B5" w:rsidRPr="00EE57A1" w:rsidRDefault="00AF66B5" w:rsidP="00651728">
                      <w:pPr>
                        <w:jc w:val="center"/>
                        <w:rPr>
                          <w:b/>
                          <w:sz w:val="36"/>
                          <w:szCs w:val="36"/>
                        </w:rPr>
                      </w:pPr>
                      <w:r w:rsidRPr="00EE57A1">
                        <w:rPr>
                          <w:b/>
                          <w:sz w:val="36"/>
                          <w:szCs w:val="36"/>
                        </w:rPr>
                        <w:t>Упражнения на преобразование фигур по заданному условию.</w:t>
                      </w:r>
                    </w:p>
                  </w:txbxContent>
                </v:textbox>
              </v:shape>
              <v:shape id="_x0000_s1507" type="#_x0000_t202" style="position:absolute;left:11700;top:6344;width:4535;height:3015" strokeweight="4pt">
                <v:textbox inset="2.33681mm,1.1684mm,2.33681mm,1.1684mm">
                  <w:txbxContent>
                    <w:p w:rsidR="00AF66B5" w:rsidRPr="00EE57A1" w:rsidRDefault="00AF66B5" w:rsidP="00651728">
                      <w:pPr>
                        <w:jc w:val="center"/>
                        <w:rPr>
                          <w:b/>
                          <w:sz w:val="36"/>
                          <w:szCs w:val="36"/>
                        </w:rPr>
                      </w:pPr>
                    </w:p>
                    <w:p w:rsidR="00AF66B5" w:rsidRPr="00EE57A1" w:rsidRDefault="00AF66B5" w:rsidP="00651728">
                      <w:pPr>
                        <w:jc w:val="center"/>
                        <w:rPr>
                          <w:b/>
                          <w:sz w:val="36"/>
                          <w:szCs w:val="36"/>
                        </w:rPr>
                      </w:pPr>
                      <w:r w:rsidRPr="00EE57A1">
                        <w:rPr>
                          <w:b/>
                          <w:sz w:val="36"/>
                          <w:szCs w:val="36"/>
                        </w:rPr>
                        <w:t>Упражнения с палочками, связанные с перекладыванием частей и получением новых фигур.</w:t>
                      </w:r>
                    </w:p>
                  </w:txbxContent>
                </v:textbox>
              </v:shape>
              <v:shape id="_x0000_s1508" type="#_x0000_t202" style="position:absolute;left:1045;top:2753;width:4535;height:2835" strokeweight="4pt">
                <v:textbox inset="2.33681mm,1.1684mm,2.33681mm,1.1684mm">
                  <w:txbxContent>
                    <w:p w:rsidR="00AF66B5" w:rsidRPr="00EE57A1" w:rsidRDefault="00AF66B5" w:rsidP="00651728">
                      <w:pPr>
                        <w:jc w:val="center"/>
                        <w:rPr>
                          <w:b/>
                          <w:sz w:val="36"/>
                          <w:szCs w:val="36"/>
                        </w:rPr>
                      </w:pPr>
                      <w:r w:rsidRPr="00EE57A1">
                        <w:rPr>
                          <w:b/>
                          <w:sz w:val="36"/>
                          <w:szCs w:val="36"/>
                        </w:rPr>
                        <w:t>Упражнения на разбиение геометрических фигур на части, являющиеся также геометрическими фигурами.</w:t>
                      </w:r>
                    </w:p>
                  </w:txbxContent>
                </v:textbox>
              </v:shape>
              <v:shape id="_x0000_s1509" type="#_x0000_t202" style="position:absolute;left:1045;top:6164;width:4535;height:2835" strokeweight="4pt">
                <v:textbox inset="2.33681mm,1.1684mm,2.33681mm,1.1684mm">
                  <w:txbxContent>
                    <w:p w:rsidR="00AF66B5" w:rsidRPr="00EE57A1" w:rsidRDefault="00AF66B5" w:rsidP="00651728">
                      <w:pPr>
                        <w:jc w:val="center"/>
                        <w:rPr>
                          <w:b/>
                          <w:sz w:val="36"/>
                          <w:szCs w:val="36"/>
                        </w:rPr>
                      </w:pPr>
                    </w:p>
                    <w:p w:rsidR="00AF66B5" w:rsidRPr="00EE57A1" w:rsidRDefault="00AF66B5" w:rsidP="00651728">
                      <w:pPr>
                        <w:jc w:val="center"/>
                        <w:rPr>
                          <w:b/>
                          <w:sz w:val="36"/>
                          <w:szCs w:val="36"/>
                        </w:rPr>
                      </w:pPr>
                      <w:r w:rsidRPr="00EE57A1">
                        <w:rPr>
                          <w:b/>
                          <w:sz w:val="36"/>
                          <w:szCs w:val="36"/>
                        </w:rPr>
                        <w:t>Разрезание ножницами, перегибание, проведение необходимых линий, отрезков.</w:t>
                      </w:r>
                    </w:p>
                  </w:txbxContent>
                </v:textbox>
              </v:shape>
              <v:shape id="_x0000_s1510" type="#_x0000_t202" style="position:absolute;left:2340;top:1259;width:12420;height:774" strokeweight="4pt">
                <v:textbox style="mso-next-textbox:#_x0000_s1510" inset="2.33681mm,1.1684mm,2.33681mm,1.1684mm">
                  <w:txbxContent>
                    <w:p w:rsidR="00AF66B5" w:rsidRPr="00EE57A1" w:rsidRDefault="00AF66B5" w:rsidP="00651728">
                      <w:pPr>
                        <w:jc w:val="center"/>
                        <w:rPr>
                          <w:b/>
                          <w:sz w:val="36"/>
                          <w:szCs w:val="36"/>
                        </w:rPr>
                      </w:pPr>
                      <w:r w:rsidRPr="00EE57A1">
                        <w:rPr>
                          <w:b/>
                          <w:sz w:val="36"/>
                          <w:szCs w:val="36"/>
                        </w:rPr>
                        <w:t>Упражнения, направленные на развитие навыков конструирования</w:t>
                      </w:r>
                    </w:p>
                  </w:txbxContent>
                </v:textbox>
              </v:shape>
              <v:shape id="_x0000_s1511" type="#_x0000_t32" style="position:absolute;left:3313;top:2073;width:5237;height:640;flip:x" o:connectortype="straight" strokeweight="4pt"/>
              <v:shape id="_x0000_s1512" type="#_x0000_t32" style="position:absolute;left:8550;top:2073;width:18;height:631" o:connectortype="straight" strokeweight="4pt"/>
              <v:shape id="_x0000_s1513" type="#_x0000_t32" style="position:absolute;left:8550;top:2073;width:5418;height:640" o:connectortype="straight" strokeweight="4pt"/>
              <v:shape id="_x0000_s1514" type="#_x0000_t32" style="position:absolute;left:3313;top:5628;width:1;height:496" o:connectortype="straight" strokeweight="4pt"/>
              <v:shape id="_x0000_s1515" type="#_x0000_t32" style="position:absolute;left:8568;top:5619;width:1;height:505" o:connectortype="straight" strokeweight="4pt"/>
              <v:shape id="_x0000_s1516" type="#_x0000_t32" style="position:absolute;left:13968;top:5628;width:1;height:676" o:connectortype="straight" strokeweight="4pt"/>
            </v:group>
            <w10:anchorlock/>
          </v:group>
        </w:pict>
      </w:r>
    </w:p>
    <w:p w:rsidR="00AF66B5" w:rsidRPr="007943A1" w:rsidRDefault="00AF66B5" w:rsidP="00651728">
      <w:pPr>
        <w:tabs>
          <w:tab w:val="left" w:pos="7815"/>
        </w:tabs>
        <w:rPr>
          <w:sz w:val="36"/>
          <w:szCs w:val="36"/>
          <w:lang w:val="en-US"/>
        </w:rPr>
      </w:pPr>
    </w:p>
    <w:p w:rsidR="00AF66B5" w:rsidRPr="00FE73E6" w:rsidRDefault="00AF66B5" w:rsidP="00651728">
      <w:pPr>
        <w:tabs>
          <w:tab w:val="left" w:pos="7815"/>
        </w:tabs>
        <w:rPr>
          <w:b/>
          <w:sz w:val="44"/>
          <w:szCs w:val="44"/>
          <w:u w:val="single"/>
        </w:rPr>
      </w:pPr>
      <w:r>
        <w:rPr>
          <w:sz w:val="36"/>
          <w:szCs w:val="36"/>
        </w:rPr>
        <w:br w:type="page"/>
      </w:r>
      <w:r w:rsidRPr="00FE73E6">
        <w:rPr>
          <w:b/>
          <w:sz w:val="44"/>
          <w:szCs w:val="44"/>
          <w:u w:val="single"/>
          <w:lang w:val="en-US"/>
        </w:rPr>
        <w:t>II</w:t>
      </w:r>
      <w:r w:rsidRPr="00FE73E6">
        <w:rPr>
          <w:b/>
          <w:sz w:val="44"/>
          <w:szCs w:val="44"/>
          <w:u w:val="single"/>
        </w:rPr>
        <w:t>. а)  Упражнения на разбиение геометрических фигур на части, являющиеся также геометрическими фигурами</w:t>
      </w:r>
    </w:p>
    <w:p w:rsidR="00AF66B5" w:rsidRPr="00987E12" w:rsidRDefault="00AF66B5" w:rsidP="00651728">
      <w:pPr>
        <w:tabs>
          <w:tab w:val="left" w:pos="-5040"/>
        </w:tabs>
        <w:spacing w:after="120"/>
        <w:jc w:val="both"/>
        <w:rPr>
          <w:b/>
          <w:sz w:val="36"/>
          <w:szCs w:val="36"/>
        </w:rPr>
      </w:pPr>
      <w:r w:rsidRPr="00987E12">
        <w:rPr>
          <w:b/>
          <w:sz w:val="36"/>
          <w:szCs w:val="36"/>
        </w:rPr>
        <w:t>1.</w:t>
      </w:r>
      <w:r w:rsidRPr="00987E12">
        <w:rPr>
          <w:b/>
          <w:sz w:val="36"/>
          <w:szCs w:val="36"/>
        </w:rPr>
        <w:tab/>
        <w:t>Разрежь квадрат на части так, чтобы получилось: 2 прямоугольника; 2 треугольника; 4 квадрата; 4 треугольника; 4 прямоугольника; 1 квадрат и 4 треугольника.</w:t>
      </w:r>
    </w:p>
    <w:p w:rsidR="00AF66B5" w:rsidRPr="00987E12" w:rsidRDefault="00AF66B5" w:rsidP="00651728">
      <w:pPr>
        <w:tabs>
          <w:tab w:val="left" w:pos="-3600"/>
        </w:tabs>
        <w:spacing w:after="120"/>
        <w:jc w:val="both"/>
        <w:rPr>
          <w:b/>
          <w:sz w:val="36"/>
          <w:szCs w:val="36"/>
        </w:rPr>
      </w:pPr>
      <w:r w:rsidRPr="00987E12">
        <w:rPr>
          <w:b/>
          <w:sz w:val="36"/>
          <w:szCs w:val="36"/>
        </w:rPr>
        <w:t>2.</w:t>
      </w:r>
      <w:r w:rsidRPr="00987E12">
        <w:rPr>
          <w:b/>
          <w:sz w:val="36"/>
          <w:szCs w:val="36"/>
        </w:rPr>
        <w:tab/>
        <w:t>Раздели прямоугольник так, чтобы получилось: 2 квадрата; 2 прямоугольника; 2 треугольника; 4 треугольника; 4 прямоугольника; 1 квадрат и 2 прямоугольника.</w:t>
      </w:r>
    </w:p>
    <w:p w:rsidR="00AF66B5" w:rsidRPr="00987E12" w:rsidRDefault="00AF66B5" w:rsidP="00651728">
      <w:pPr>
        <w:tabs>
          <w:tab w:val="left" w:pos="-3600"/>
        </w:tabs>
        <w:spacing w:after="120"/>
        <w:jc w:val="both"/>
        <w:rPr>
          <w:b/>
          <w:sz w:val="36"/>
          <w:szCs w:val="36"/>
        </w:rPr>
      </w:pPr>
      <w:r w:rsidRPr="00987E12">
        <w:rPr>
          <w:b/>
          <w:sz w:val="36"/>
          <w:szCs w:val="36"/>
        </w:rPr>
        <w:t>Постарайся найти разные способы разбиения. (</w:t>
      </w:r>
      <w:r w:rsidRPr="00987E12">
        <w:rPr>
          <w:b/>
          <w:i/>
          <w:sz w:val="36"/>
          <w:szCs w:val="36"/>
        </w:rPr>
        <w:t>Прим. В прямоугольнике длина должна быть в 2 раза больше ширины</w:t>
      </w:r>
      <w:r w:rsidRPr="00987E12">
        <w:rPr>
          <w:b/>
          <w:sz w:val="36"/>
          <w:szCs w:val="36"/>
        </w:rPr>
        <w:t>).</w:t>
      </w:r>
    </w:p>
    <w:p w:rsidR="00AF66B5" w:rsidRPr="00987E12" w:rsidRDefault="00AF66B5" w:rsidP="00651728">
      <w:pPr>
        <w:tabs>
          <w:tab w:val="left" w:pos="-3600"/>
        </w:tabs>
        <w:spacing w:after="120"/>
        <w:jc w:val="both"/>
        <w:rPr>
          <w:b/>
          <w:sz w:val="36"/>
          <w:szCs w:val="36"/>
        </w:rPr>
      </w:pPr>
      <w:r w:rsidRPr="00987E12">
        <w:rPr>
          <w:b/>
          <w:sz w:val="36"/>
          <w:szCs w:val="36"/>
        </w:rPr>
        <w:t>3.</w:t>
      </w:r>
      <w:r w:rsidRPr="00987E12">
        <w:rPr>
          <w:b/>
          <w:sz w:val="36"/>
          <w:szCs w:val="36"/>
        </w:rPr>
        <w:tab/>
        <w:t>Раздели треугольник так, чтобы получилось 2 треугольника, 6 треугольников.</w:t>
      </w:r>
    </w:p>
    <w:p w:rsidR="00AF66B5" w:rsidRPr="00987E12" w:rsidRDefault="00AF66B5" w:rsidP="00651728">
      <w:pPr>
        <w:tabs>
          <w:tab w:val="left" w:pos="-3600"/>
        </w:tabs>
        <w:spacing w:after="120"/>
        <w:jc w:val="both"/>
        <w:rPr>
          <w:b/>
          <w:sz w:val="36"/>
          <w:szCs w:val="36"/>
        </w:rPr>
      </w:pPr>
      <w:r w:rsidRPr="00987E12">
        <w:rPr>
          <w:b/>
          <w:sz w:val="36"/>
          <w:szCs w:val="36"/>
        </w:rPr>
        <w:t>4.</w:t>
      </w:r>
      <w:r w:rsidRPr="00987E12">
        <w:rPr>
          <w:b/>
          <w:sz w:val="36"/>
          <w:szCs w:val="36"/>
        </w:rPr>
        <w:tab/>
        <w:t>Раздели четырёхугольник на 2 части так, чтобы получилось: 2 треугольника, 2 четырёхугольника, треугольник и четырёхугольник, треугольник и пятиугольник.</w:t>
      </w:r>
    </w:p>
    <w:p w:rsidR="00AF66B5" w:rsidRPr="00987E12" w:rsidRDefault="00AF66B5" w:rsidP="00651728">
      <w:pPr>
        <w:tabs>
          <w:tab w:val="left" w:pos="-3600"/>
          <w:tab w:val="left" w:pos="0"/>
        </w:tabs>
        <w:spacing w:after="120"/>
        <w:jc w:val="both"/>
        <w:rPr>
          <w:b/>
          <w:sz w:val="36"/>
          <w:szCs w:val="36"/>
        </w:rPr>
      </w:pPr>
      <w:r w:rsidRPr="00987E12">
        <w:rPr>
          <w:b/>
          <w:sz w:val="36"/>
          <w:szCs w:val="36"/>
        </w:rPr>
        <w:t>5.</w:t>
      </w:r>
      <w:r w:rsidRPr="00987E12">
        <w:rPr>
          <w:b/>
          <w:sz w:val="36"/>
          <w:szCs w:val="36"/>
        </w:rPr>
        <w:tab/>
        <w:t>Раздели прямоугольник одним отрезком (линией) на 2 части, чтобы получились: прямоугольник, треугольник, четырёхугольник, треугольник и пятиугольник.</w:t>
      </w:r>
    </w:p>
    <w:p w:rsidR="00AF66B5" w:rsidRPr="00987E12" w:rsidRDefault="00AF66B5" w:rsidP="00651728">
      <w:pPr>
        <w:tabs>
          <w:tab w:val="left" w:pos="-5040"/>
          <w:tab w:val="left" w:pos="-3600"/>
        </w:tabs>
        <w:spacing w:after="120"/>
        <w:jc w:val="both"/>
        <w:rPr>
          <w:b/>
          <w:sz w:val="36"/>
          <w:szCs w:val="36"/>
        </w:rPr>
      </w:pPr>
      <w:r w:rsidRPr="00987E12">
        <w:rPr>
          <w:b/>
          <w:sz w:val="36"/>
          <w:szCs w:val="36"/>
        </w:rPr>
        <w:t>6.</w:t>
      </w:r>
      <w:r w:rsidRPr="00987E12">
        <w:rPr>
          <w:b/>
          <w:sz w:val="36"/>
          <w:szCs w:val="36"/>
        </w:rPr>
        <w:tab/>
        <w:t>В четырёхугольнике (трапеции) проведи 2 отрезка так, чтобы получился прямоугольник и два треугольника.</w:t>
      </w:r>
    </w:p>
    <w:p w:rsidR="00AF66B5" w:rsidRPr="00987E12" w:rsidRDefault="00AF66B5" w:rsidP="00651728">
      <w:pPr>
        <w:tabs>
          <w:tab w:val="left" w:pos="-3600"/>
        </w:tabs>
        <w:spacing w:after="120"/>
        <w:jc w:val="both"/>
        <w:rPr>
          <w:b/>
          <w:sz w:val="36"/>
          <w:szCs w:val="36"/>
        </w:rPr>
      </w:pPr>
      <w:r w:rsidRPr="00987E12">
        <w:rPr>
          <w:b/>
          <w:sz w:val="36"/>
          <w:szCs w:val="36"/>
        </w:rPr>
        <w:t>7.</w:t>
      </w:r>
      <w:r w:rsidRPr="00987E12">
        <w:rPr>
          <w:b/>
          <w:sz w:val="36"/>
          <w:szCs w:val="36"/>
        </w:rPr>
        <w:tab/>
        <w:t>В данной фигуре проведи отрезок так, чтобы он разделил фигуры на 3 треугольника, 2 треугольника, треугольник и четырёхугольник, 2 треугольника и шестиугольник, пятиугольник и треугольник.</w:t>
      </w:r>
    </w:p>
    <w:p w:rsidR="00AF66B5" w:rsidRPr="00987E12" w:rsidRDefault="00AF66B5" w:rsidP="00651728">
      <w:pPr>
        <w:tabs>
          <w:tab w:val="left" w:pos="-3600"/>
        </w:tabs>
        <w:spacing w:after="120"/>
        <w:jc w:val="both"/>
        <w:rPr>
          <w:b/>
          <w:sz w:val="36"/>
          <w:szCs w:val="36"/>
        </w:rPr>
      </w:pPr>
      <w:r>
        <w:rPr>
          <w:noProof/>
          <w:lang w:eastAsia="ru-RU"/>
        </w:rPr>
        <w:pict>
          <v:line id="_x0000_s1517" style="position:absolute;left:0;text-align:left;z-index:251659264" from="81pt,387pt" to="297pt,387pt"/>
        </w:pict>
      </w:r>
      <w:r w:rsidRPr="00987E12">
        <w:rPr>
          <w:b/>
          <w:sz w:val="36"/>
          <w:szCs w:val="36"/>
        </w:rPr>
        <w:t>8.</w:t>
      </w:r>
      <w:r w:rsidRPr="00987E12">
        <w:rPr>
          <w:b/>
          <w:sz w:val="36"/>
          <w:szCs w:val="36"/>
        </w:rPr>
        <w:tab/>
        <w:t>Проведи в каждой фигуре отрезок так, чтобы одной из частей оказался квадрат.</w:t>
      </w:r>
    </w:p>
    <w:p w:rsidR="00AF66B5" w:rsidRPr="00987E12" w:rsidRDefault="00AF66B5" w:rsidP="00651728">
      <w:pPr>
        <w:tabs>
          <w:tab w:val="left" w:pos="-3600"/>
        </w:tabs>
        <w:spacing w:after="120"/>
        <w:jc w:val="both"/>
        <w:rPr>
          <w:b/>
          <w:sz w:val="36"/>
          <w:szCs w:val="36"/>
        </w:rPr>
      </w:pPr>
      <w:r w:rsidRPr="00987E12">
        <w:rPr>
          <w:b/>
          <w:sz w:val="36"/>
          <w:szCs w:val="36"/>
        </w:rPr>
        <w:t>9.</w:t>
      </w:r>
      <w:r w:rsidRPr="00987E12">
        <w:rPr>
          <w:b/>
          <w:sz w:val="36"/>
          <w:szCs w:val="36"/>
        </w:rPr>
        <w:tab/>
        <w:t>Как из треугольника сделать шестиугольник? Проведи отрезки.</w:t>
      </w:r>
    </w:p>
    <w:p w:rsidR="00AF66B5" w:rsidRPr="00987E12" w:rsidRDefault="00AF66B5" w:rsidP="00651728">
      <w:pPr>
        <w:tabs>
          <w:tab w:val="left" w:pos="-3600"/>
        </w:tabs>
        <w:spacing w:after="120"/>
        <w:jc w:val="both"/>
        <w:rPr>
          <w:b/>
          <w:sz w:val="36"/>
          <w:szCs w:val="36"/>
        </w:rPr>
      </w:pPr>
      <w:r w:rsidRPr="00987E12">
        <w:rPr>
          <w:b/>
          <w:sz w:val="36"/>
          <w:szCs w:val="36"/>
        </w:rPr>
        <w:t>10.</w:t>
      </w:r>
      <w:r w:rsidRPr="00987E12">
        <w:rPr>
          <w:b/>
          <w:sz w:val="36"/>
          <w:szCs w:val="36"/>
        </w:rPr>
        <w:tab/>
        <w:t>Разрезать квадрат на 4 равные части так, чтобы из них можно было сложить треугольник. Какой формы получились части?</w:t>
      </w:r>
    </w:p>
    <w:p w:rsidR="00AF66B5" w:rsidRDefault="00AF66B5" w:rsidP="00651728">
      <w:pPr>
        <w:tabs>
          <w:tab w:val="left" w:pos="-3600"/>
        </w:tabs>
        <w:spacing w:after="120"/>
        <w:jc w:val="both"/>
        <w:rPr>
          <w:b/>
          <w:sz w:val="36"/>
          <w:szCs w:val="36"/>
        </w:rPr>
      </w:pPr>
      <w:r w:rsidRPr="00DB7674">
        <w:rPr>
          <w:b/>
          <w:sz w:val="36"/>
          <w:szCs w:val="36"/>
        </w:rPr>
        <w:br w:type="page"/>
      </w:r>
      <w:r>
        <w:rPr>
          <w:b/>
          <w:sz w:val="36"/>
          <w:szCs w:val="36"/>
        </w:rPr>
        <w:t>1.</w:t>
      </w:r>
      <w:r>
        <w:rPr>
          <w:b/>
          <w:sz w:val="36"/>
          <w:szCs w:val="36"/>
        </w:rPr>
        <w:tab/>
      </w:r>
      <w:r w:rsidRPr="00987E12">
        <w:rPr>
          <w:b/>
          <w:sz w:val="36"/>
          <w:szCs w:val="36"/>
        </w:rPr>
        <w:t>Разрежь квадрат на части так, чтобы получилось: 2 прямоугольника; 2 треугольника; 4 квадрата; 4 треугольника; 4 прямоугольника; 1 квадрат и 4 треугольника.</w:t>
      </w:r>
    </w:p>
    <w:p w:rsidR="00AF66B5" w:rsidRPr="00EE57DA" w:rsidRDefault="00AF66B5" w:rsidP="00651728">
      <w:pPr>
        <w:tabs>
          <w:tab w:val="left" w:pos="-3600"/>
        </w:tabs>
        <w:spacing w:after="120"/>
        <w:jc w:val="both"/>
        <w:rPr>
          <w:b/>
          <w:sz w:val="6"/>
          <w:szCs w:val="6"/>
        </w:rPr>
      </w:pPr>
    </w:p>
    <w:p w:rsidR="00AF66B5" w:rsidRDefault="00AF66B5" w:rsidP="00651728">
      <w:pPr>
        <w:tabs>
          <w:tab w:val="left" w:pos="-3600"/>
        </w:tabs>
        <w:spacing w:after="120"/>
        <w:jc w:val="both"/>
        <w:rPr>
          <w:b/>
          <w:sz w:val="36"/>
          <w:szCs w:val="36"/>
        </w:rPr>
      </w:pPr>
      <w:r>
        <w:rPr>
          <w:noProof/>
          <w:lang w:eastAsia="ru-RU"/>
        </w:rPr>
      </w:r>
      <w:r w:rsidRPr="00EE57DA">
        <w:rPr>
          <w:b/>
          <w:sz w:val="36"/>
          <w:szCs w:val="36"/>
        </w:rPr>
        <w:pict>
          <v:group id="_x0000_s1518" editas="canvas" style="width:783pt;height:423pt;mso-position-horizontal-relative:char;mso-position-vertical-relative:line" coordorigin="4829,786" coordsize="7200,3905">
            <o:lock v:ext="edit" aspectratio="t"/>
            <v:shape id="_x0000_s1519" type="#_x0000_t75" style="position:absolute;left:4829;top:786;width:7200;height:3905" o:preferrelative="f">
              <v:fill o:detectmouseclick="t"/>
              <v:path o:extrusionok="t" o:connecttype="none"/>
              <o:lock v:ext="edit" text="t"/>
            </v:shape>
            <v:rect id="_x0000_s1520" style="position:absolute;left:6401;top:869;width:3649;height:3663" strokeweight="6pt"/>
            <w10:anchorlock/>
          </v:group>
        </w:pict>
      </w:r>
    </w:p>
    <w:p w:rsidR="00AF66B5" w:rsidRPr="00987E12" w:rsidRDefault="00AF66B5" w:rsidP="00651728">
      <w:pPr>
        <w:tabs>
          <w:tab w:val="left" w:pos="-3600"/>
        </w:tabs>
        <w:spacing w:after="120"/>
        <w:jc w:val="both"/>
        <w:rPr>
          <w:b/>
          <w:sz w:val="36"/>
          <w:szCs w:val="36"/>
        </w:rPr>
      </w:pPr>
      <w:r>
        <w:rPr>
          <w:b/>
          <w:sz w:val="36"/>
          <w:szCs w:val="36"/>
        </w:rPr>
        <w:br w:type="page"/>
      </w:r>
      <w:r w:rsidRPr="00987E12">
        <w:rPr>
          <w:b/>
          <w:sz w:val="36"/>
          <w:szCs w:val="36"/>
        </w:rPr>
        <w:t>2.</w:t>
      </w:r>
      <w:r w:rsidRPr="00987E12">
        <w:rPr>
          <w:b/>
          <w:sz w:val="36"/>
          <w:szCs w:val="36"/>
        </w:rPr>
        <w:tab/>
        <w:t>Раздели прямоугольник так, чтобы получилось: 2 квадрата; 2 прямоугольника; 2 треугольника; 4 треугольника; 4 прямоугольника; 1 квадрат и 2 прямоугольника.</w:t>
      </w:r>
    </w:p>
    <w:p w:rsidR="00AF66B5" w:rsidRPr="00987E12" w:rsidRDefault="00AF66B5" w:rsidP="00651728">
      <w:pPr>
        <w:tabs>
          <w:tab w:val="left" w:pos="-3600"/>
        </w:tabs>
        <w:spacing w:after="120"/>
        <w:jc w:val="both"/>
        <w:rPr>
          <w:b/>
          <w:sz w:val="36"/>
          <w:szCs w:val="36"/>
        </w:rPr>
      </w:pPr>
      <w:r w:rsidRPr="00987E12">
        <w:rPr>
          <w:b/>
          <w:sz w:val="36"/>
          <w:szCs w:val="36"/>
        </w:rPr>
        <w:t xml:space="preserve">Постарайся </w:t>
      </w:r>
      <w:r>
        <w:rPr>
          <w:b/>
          <w:sz w:val="36"/>
          <w:szCs w:val="36"/>
        </w:rPr>
        <w:t>найти разные способы разбиения.</w:t>
      </w:r>
    </w:p>
    <w:p w:rsidR="00AF66B5" w:rsidRDefault="00AF66B5" w:rsidP="00651728">
      <w:pPr>
        <w:tabs>
          <w:tab w:val="left" w:pos="-3600"/>
        </w:tabs>
        <w:spacing w:after="120"/>
        <w:jc w:val="both"/>
        <w:rPr>
          <w:b/>
          <w:sz w:val="36"/>
          <w:szCs w:val="36"/>
        </w:rPr>
      </w:pPr>
    </w:p>
    <w:p w:rsidR="00AF66B5" w:rsidRDefault="00AF66B5" w:rsidP="00651728">
      <w:pPr>
        <w:tabs>
          <w:tab w:val="left" w:pos="-3600"/>
        </w:tabs>
        <w:spacing w:after="120"/>
        <w:jc w:val="both"/>
        <w:rPr>
          <w:b/>
          <w:sz w:val="36"/>
          <w:szCs w:val="36"/>
        </w:rPr>
      </w:pPr>
      <w:r>
        <w:rPr>
          <w:noProof/>
          <w:lang w:eastAsia="ru-RU"/>
        </w:rPr>
      </w:r>
      <w:r w:rsidRPr="006C5789">
        <w:rPr>
          <w:b/>
          <w:sz w:val="36"/>
          <w:szCs w:val="36"/>
        </w:rPr>
        <w:pict>
          <v:group id="_x0000_s1521" editas="canvas" style="width:783pt;height:378pt;mso-position-horizontal-relative:char;mso-position-vertical-relative:line" coordorigin="4829,3433" coordsize="7200,3490">
            <o:lock v:ext="edit" aspectratio="t"/>
            <v:shape id="_x0000_s1522" type="#_x0000_t75" style="position:absolute;left:4829;top:3433;width:7200;height:3490" o:preferrelative="f">
              <v:fill o:detectmouseclick="t"/>
              <v:path o:extrusionok="t" o:connecttype="none"/>
              <o:lock v:ext="edit" text="t"/>
            </v:shape>
            <v:rect id="_x0000_s1523" style="position:absolute;left:5988;top:3765;width:5213;height:2617" strokeweight="6pt"/>
            <w10:anchorlock/>
          </v:group>
        </w:pict>
      </w:r>
    </w:p>
    <w:p w:rsidR="00AF66B5" w:rsidRPr="00987E12" w:rsidRDefault="00AF66B5" w:rsidP="00651728">
      <w:pPr>
        <w:tabs>
          <w:tab w:val="left" w:pos="-3600"/>
        </w:tabs>
        <w:spacing w:after="120"/>
        <w:jc w:val="both"/>
        <w:rPr>
          <w:b/>
          <w:sz w:val="36"/>
          <w:szCs w:val="36"/>
        </w:rPr>
      </w:pPr>
      <w:r>
        <w:rPr>
          <w:b/>
          <w:sz w:val="36"/>
          <w:szCs w:val="36"/>
        </w:rPr>
        <w:br w:type="page"/>
      </w:r>
      <w:r w:rsidRPr="00987E12">
        <w:rPr>
          <w:b/>
          <w:sz w:val="36"/>
          <w:szCs w:val="36"/>
        </w:rPr>
        <w:t>3.</w:t>
      </w:r>
      <w:r w:rsidRPr="00987E12">
        <w:rPr>
          <w:b/>
          <w:sz w:val="36"/>
          <w:szCs w:val="36"/>
        </w:rPr>
        <w:tab/>
        <w:t>Раздели треугольник так, чтобы получилось 2 треугольника, 6 треугольников.</w:t>
      </w:r>
    </w:p>
    <w:p w:rsidR="00AF66B5" w:rsidRDefault="00AF66B5" w:rsidP="00651728">
      <w:pPr>
        <w:tabs>
          <w:tab w:val="left" w:pos="-3600"/>
        </w:tabs>
        <w:spacing w:after="120"/>
        <w:jc w:val="both"/>
        <w:rPr>
          <w:b/>
          <w:sz w:val="36"/>
          <w:szCs w:val="36"/>
        </w:rPr>
      </w:pPr>
    </w:p>
    <w:p w:rsidR="00AF66B5" w:rsidRDefault="00AF66B5" w:rsidP="00651728">
      <w:pPr>
        <w:tabs>
          <w:tab w:val="left" w:pos="-3600"/>
        </w:tabs>
        <w:spacing w:after="120"/>
        <w:jc w:val="both"/>
        <w:rPr>
          <w:b/>
          <w:sz w:val="36"/>
          <w:szCs w:val="36"/>
        </w:rPr>
      </w:pPr>
      <w:r>
        <w:rPr>
          <w:noProof/>
          <w:lang w:eastAsia="ru-RU"/>
        </w:rPr>
      </w:r>
      <w:r w:rsidRPr="00C11F43">
        <w:rPr>
          <w:b/>
          <w:sz w:val="36"/>
          <w:szCs w:val="36"/>
        </w:rPr>
        <w:pict>
          <v:group id="_x0000_s1524" editas="canvas" style="width:783pt;height:441pt;mso-position-horizontal-relative:char;mso-position-vertical-relative:line" coordorigin="720,1791" coordsize="15660,8820">
            <o:lock v:ext="edit" aspectratio="t"/>
            <v:shape id="_x0000_s1525" type="#_x0000_t75" style="position:absolute;left:720;top:1791;width:15660;height:8820" o:preferrelative="f">
              <v:fill o:detectmouseclick="t"/>
              <v:path o:extrusionok="t" o:connecttype="none"/>
              <o:lock v:ext="edit" text="t"/>
            </v:shape>
            <v:shape id="_x0000_s1526" type="#_x0000_t5" style="position:absolute;left:3960;top:2151;width:9540;height:7858" fillcolor="yellow" strokeweight="6pt"/>
            <w10:anchorlock/>
          </v:group>
        </w:pict>
      </w:r>
    </w:p>
    <w:p w:rsidR="00AF66B5" w:rsidRPr="00987E12" w:rsidRDefault="00AF66B5" w:rsidP="00651728">
      <w:pPr>
        <w:tabs>
          <w:tab w:val="left" w:pos="-3600"/>
        </w:tabs>
        <w:spacing w:after="120"/>
        <w:jc w:val="both"/>
        <w:rPr>
          <w:b/>
          <w:sz w:val="36"/>
          <w:szCs w:val="36"/>
        </w:rPr>
      </w:pPr>
      <w:r>
        <w:rPr>
          <w:b/>
          <w:sz w:val="36"/>
          <w:szCs w:val="36"/>
        </w:rPr>
        <w:br w:type="page"/>
      </w:r>
      <w:r w:rsidRPr="00987E12">
        <w:rPr>
          <w:b/>
          <w:sz w:val="36"/>
          <w:szCs w:val="36"/>
        </w:rPr>
        <w:t>4.</w:t>
      </w:r>
      <w:r w:rsidRPr="00987E12">
        <w:rPr>
          <w:b/>
          <w:sz w:val="36"/>
          <w:szCs w:val="36"/>
        </w:rPr>
        <w:tab/>
        <w:t>Раздели четырёхугольник на 2 части так, чтобы получилось: 2 треугольника, 2 четырёхугольника, треугольник и четырёхугольник, треугольник и пятиугольник.</w:t>
      </w:r>
    </w:p>
    <w:p w:rsidR="00AF66B5" w:rsidRDefault="00AF66B5" w:rsidP="00651728">
      <w:pPr>
        <w:tabs>
          <w:tab w:val="left" w:pos="-3600"/>
          <w:tab w:val="left" w:pos="0"/>
        </w:tabs>
        <w:spacing w:after="120"/>
        <w:jc w:val="both"/>
        <w:rPr>
          <w:b/>
          <w:sz w:val="36"/>
          <w:szCs w:val="36"/>
        </w:rPr>
      </w:pPr>
    </w:p>
    <w:p w:rsidR="00AF66B5" w:rsidRDefault="00AF66B5" w:rsidP="00651728">
      <w:pPr>
        <w:tabs>
          <w:tab w:val="left" w:pos="-3600"/>
          <w:tab w:val="left" w:pos="0"/>
        </w:tabs>
        <w:spacing w:after="120"/>
        <w:jc w:val="both"/>
        <w:rPr>
          <w:b/>
          <w:sz w:val="36"/>
          <w:szCs w:val="36"/>
        </w:rPr>
      </w:pPr>
      <w:r>
        <w:rPr>
          <w:noProof/>
          <w:lang w:eastAsia="ru-RU"/>
        </w:rPr>
      </w:r>
      <w:r w:rsidRPr="00C11F43">
        <w:rPr>
          <w:b/>
          <w:sz w:val="36"/>
          <w:szCs w:val="36"/>
        </w:rPr>
        <w:pict>
          <v:group id="_x0000_s1527" editas="canvas" style="width:783pt;height:423pt;mso-position-horizontal-relative:char;mso-position-vertical-relative:line" coordorigin="4829,3384" coordsize="7200,3905">
            <o:lock v:ext="edit" aspectratio="t"/>
            <v:shape id="_x0000_s1528" type="#_x0000_t75" style="position:absolute;left:4829;top:3384;width:7200;height:3905" o:preferrelative="f">
              <v:fill o:detectmouseclick="t"/>
              <v:path o:extrusionok="t" o:connecttype="none"/>
              <o:lock v:ext="edit" text="t"/>
            </v:shape>
            <v:shape id="_x0000_s1529" style="position:absolute;left:6236;top:3550;width:3145;height:3489" coordsize="6840,7560" path="m,4680l4320,7560,6840,2520,4860,,,4680xe" fillcolor="red" strokeweight="6pt">
              <v:path arrowok="t"/>
            </v:shape>
            <w10:anchorlock/>
          </v:group>
        </w:pict>
      </w:r>
    </w:p>
    <w:p w:rsidR="00AF66B5" w:rsidRPr="00987E12" w:rsidRDefault="00AF66B5" w:rsidP="00651728">
      <w:pPr>
        <w:tabs>
          <w:tab w:val="left" w:pos="-3600"/>
          <w:tab w:val="left" w:pos="0"/>
        </w:tabs>
        <w:spacing w:after="120"/>
        <w:jc w:val="both"/>
        <w:rPr>
          <w:b/>
          <w:sz w:val="36"/>
          <w:szCs w:val="36"/>
        </w:rPr>
      </w:pPr>
      <w:r>
        <w:rPr>
          <w:b/>
          <w:sz w:val="36"/>
          <w:szCs w:val="36"/>
        </w:rPr>
        <w:br w:type="page"/>
      </w:r>
      <w:r w:rsidRPr="00987E12">
        <w:rPr>
          <w:b/>
          <w:sz w:val="36"/>
          <w:szCs w:val="36"/>
        </w:rPr>
        <w:t>5.</w:t>
      </w:r>
      <w:r w:rsidRPr="00987E12">
        <w:rPr>
          <w:b/>
          <w:sz w:val="36"/>
          <w:szCs w:val="36"/>
        </w:rPr>
        <w:tab/>
        <w:t>Раздели прямоугольник одним отрезком (линией) на 2 части, чтобы получились: прямоугольник, треугольник, четырёхугольник, треугольник и пятиугольник.</w:t>
      </w:r>
    </w:p>
    <w:p w:rsidR="00AF66B5" w:rsidRDefault="00AF66B5" w:rsidP="00651728">
      <w:pPr>
        <w:tabs>
          <w:tab w:val="left" w:pos="-5040"/>
          <w:tab w:val="left" w:pos="-3600"/>
        </w:tabs>
        <w:spacing w:after="120"/>
        <w:jc w:val="both"/>
        <w:rPr>
          <w:b/>
          <w:sz w:val="36"/>
          <w:szCs w:val="36"/>
        </w:rPr>
      </w:pPr>
    </w:p>
    <w:p w:rsidR="00AF66B5" w:rsidRDefault="00AF66B5" w:rsidP="00651728">
      <w:pPr>
        <w:tabs>
          <w:tab w:val="left" w:pos="-5040"/>
          <w:tab w:val="left" w:pos="-3600"/>
        </w:tabs>
        <w:spacing w:after="120"/>
        <w:jc w:val="both"/>
        <w:rPr>
          <w:b/>
          <w:sz w:val="36"/>
          <w:szCs w:val="36"/>
        </w:rPr>
      </w:pPr>
      <w:r>
        <w:rPr>
          <w:noProof/>
          <w:lang w:eastAsia="ru-RU"/>
        </w:rPr>
      </w:r>
      <w:r w:rsidRPr="00DF0ADE">
        <w:rPr>
          <w:b/>
          <w:sz w:val="36"/>
          <w:szCs w:val="36"/>
        </w:rPr>
        <w:pict>
          <v:group id="_x0000_s1530" editas="canvas" style="width:783pt;height:405pt;mso-position-horizontal-relative:char;mso-position-vertical-relative:line" coordorigin="4829,2415" coordsize="7200,3739">
            <o:lock v:ext="edit" aspectratio="t"/>
            <v:shape id="_x0000_s1531" type="#_x0000_t75" style="position:absolute;left:4829;top:2415;width:7200;height:3739" o:preferrelative="f">
              <v:fill o:detectmouseclick="t"/>
              <v:path o:extrusionok="t" o:connecttype="none"/>
              <o:lock v:ext="edit" text="t"/>
            </v:shape>
            <v:rect id="_x0000_s1532" style="position:absolute;left:5574;top:2747;width:5710;height:2907" strokeweight="6pt"/>
            <w10:anchorlock/>
          </v:group>
        </w:pict>
      </w:r>
    </w:p>
    <w:p w:rsidR="00AF66B5" w:rsidRPr="00987E12" w:rsidRDefault="00AF66B5" w:rsidP="00651728">
      <w:pPr>
        <w:tabs>
          <w:tab w:val="left" w:pos="-5040"/>
          <w:tab w:val="left" w:pos="-3600"/>
        </w:tabs>
        <w:jc w:val="both"/>
        <w:rPr>
          <w:b/>
          <w:sz w:val="36"/>
          <w:szCs w:val="36"/>
        </w:rPr>
      </w:pPr>
      <w:r>
        <w:rPr>
          <w:b/>
          <w:sz w:val="36"/>
          <w:szCs w:val="36"/>
        </w:rPr>
        <w:br w:type="page"/>
      </w:r>
      <w:r w:rsidRPr="00987E12">
        <w:rPr>
          <w:b/>
          <w:sz w:val="36"/>
          <w:szCs w:val="36"/>
        </w:rPr>
        <w:t>6.</w:t>
      </w:r>
      <w:r w:rsidRPr="00987E12">
        <w:rPr>
          <w:b/>
          <w:sz w:val="36"/>
          <w:szCs w:val="36"/>
        </w:rPr>
        <w:tab/>
        <w:t>В четырёхугольнике (трапеции) проведи 2 отрезка так, чтобы получился прямоугольник и два треугольника.</w:t>
      </w:r>
    </w:p>
    <w:p w:rsidR="00AF66B5" w:rsidRDefault="00AF66B5" w:rsidP="00651728">
      <w:pPr>
        <w:tabs>
          <w:tab w:val="left" w:pos="-3600"/>
        </w:tabs>
        <w:jc w:val="both"/>
        <w:rPr>
          <w:b/>
          <w:sz w:val="36"/>
          <w:szCs w:val="36"/>
        </w:rPr>
      </w:pPr>
    </w:p>
    <w:p w:rsidR="00AF66B5" w:rsidRDefault="00AF66B5" w:rsidP="00651728">
      <w:pPr>
        <w:tabs>
          <w:tab w:val="left" w:pos="-3600"/>
        </w:tabs>
        <w:jc w:val="both"/>
        <w:rPr>
          <w:b/>
          <w:sz w:val="36"/>
          <w:szCs w:val="36"/>
        </w:rPr>
      </w:pPr>
      <w:r>
        <w:rPr>
          <w:noProof/>
          <w:lang w:eastAsia="ru-RU"/>
        </w:rPr>
      </w:r>
      <w:r w:rsidRPr="00DF0ADE">
        <w:rPr>
          <w:b/>
          <w:sz w:val="36"/>
          <w:szCs w:val="36"/>
        </w:rPr>
        <w:pict>
          <v:group id="_x0000_s1533" editas="canvas" style="width:783pt;height:414pt;mso-position-horizontal-relative:char;mso-position-vertical-relative:line" coordorigin="4829,3011" coordsize="7200,3821">
            <o:lock v:ext="edit" aspectratio="t"/>
            <v:shape id="_x0000_s1534" type="#_x0000_t75" style="position:absolute;left:4829;top:3011;width:7200;height:3821" o:preferrelative="f">
              <v:fill o:detectmouseclick="t"/>
              <v:path o:extrusionok="t" o:connecttype="none"/>
              <o:lock v:ext="edit" text="t"/>
            </v:shape>
            <v:shape id="_x0000_s1535" type="#_x0000_t8" style="position:absolute;left:5574;top:3592;width:5711;height:2409;rotation:180" fillcolor="#396" strokeweight="6pt"/>
            <w10:anchorlock/>
          </v:group>
        </w:pict>
      </w:r>
    </w:p>
    <w:p w:rsidR="00AF66B5" w:rsidRDefault="00AF66B5" w:rsidP="00651728">
      <w:pPr>
        <w:tabs>
          <w:tab w:val="left" w:pos="-3600"/>
        </w:tabs>
        <w:jc w:val="both"/>
        <w:rPr>
          <w:b/>
          <w:sz w:val="36"/>
          <w:szCs w:val="36"/>
        </w:rPr>
      </w:pPr>
      <w:r>
        <w:rPr>
          <w:b/>
          <w:sz w:val="36"/>
          <w:szCs w:val="36"/>
        </w:rPr>
        <w:br w:type="page"/>
      </w:r>
      <w:r w:rsidRPr="00987E12">
        <w:rPr>
          <w:b/>
          <w:sz w:val="36"/>
          <w:szCs w:val="36"/>
        </w:rPr>
        <w:t>7.</w:t>
      </w:r>
      <w:r w:rsidRPr="00987E12">
        <w:rPr>
          <w:b/>
          <w:sz w:val="36"/>
          <w:szCs w:val="36"/>
        </w:rPr>
        <w:tab/>
        <w:t>В данной фигуре проведи отрезок так, чтобы он разделил фигуры на 3 треугольника, 2 треугольника, треугольник и четырёхугольник, 2 треугольника и шестиугольник, пятиугольник и треугольник.</w:t>
      </w:r>
    </w:p>
    <w:p w:rsidR="00AF66B5" w:rsidRDefault="00AF66B5" w:rsidP="00651728">
      <w:pPr>
        <w:tabs>
          <w:tab w:val="left" w:pos="-3600"/>
        </w:tabs>
        <w:jc w:val="both"/>
        <w:rPr>
          <w:b/>
          <w:sz w:val="36"/>
          <w:szCs w:val="36"/>
        </w:rPr>
      </w:pPr>
    </w:p>
    <w:p w:rsidR="00AF66B5" w:rsidRDefault="00AF66B5" w:rsidP="00651728">
      <w:pPr>
        <w:tabs>
          <w:tab w:val="left" w:pos="-3600"/>
        </w:tabs>
        <w:jc w:val="both"/>
        <w:rPr>
          <w:b/>
          <w:sz w:val="36"/>
          <w:szCs w:val="36"/>
        </w:rPr>
      </w:pPr>
      <w:r>
        <w:rPr>
          <w:noProof/>
          <w:lang w:eastAsia="ru-RU"/>
        </w:rPr>
      </w:r>
      <w:r w:rsidRPr="00DF0ADE">
        <w:rPr>
          <w:b/>
          <w:sz w:val="36"/>
          <w:szCs w:val="36"/>
        </w:rPr>
        <w:pict>
          <v:group id="_x0000_s1536" editas="canvas" style="width:783pt;height:396pt;mso-position-horizontal-relative:char;mso-position-vertical-relative:line" coordorigin="4829,3384" coordsize="7200,3655">
            <o:lock v:ext="edit" aspectratio="t"/>
            <v:shape id="_x0000_s1537" type="#_x0000_t75" style="position:absolute;left:4829;top:3384;width:7200;height:3655" o:preferrelative="f">
              <v:fill o:detectmouseclick="t"/>
              <v:path o:extrusionok="t" o:connecttype="none"/>
              <o:lock v:ext="edit" text="t"/>
            </v:shape>
            <v:shape id="_x0000_s1538" style="position:absolute;left:6070;top:3550;width:4138;height:3406" coordsize="6480,6300" path="m6300,l,3060,6480,6300,4500,3240,6300,xe" fillcolor="yellow" strokeweight="6pt">
              <v:path arrowok="t"/>
            </v:shape>
            <w10:anchorlock/>
          </v:group>
        </w:pict>
      </w:r>
    </w:p>
    <w:p w:rsidR="00AF66B5" w:rsidRPr="00987E12" w:rsidRDefault="00AF66B5" w:rsidP="00651728">
      <w:pPr>
        <w:tabs>
          <w:tab w:val="left" w:pos="-3600"/>
        </w:tabs>
        <w:jc w:val="both"/>
        <w:rPr>
          <w:b/>
          <w:sz w:val="36"/>
          <w:szCs w:val="36"/>
        </w:rPr>
      </w:pPr>
      <w:r>
        <w:rPr>
          <w:b/>
          <w:sz w:val="36"/>
          <w:szCs w:val="36"/>
        </w:rPr>
        <w:br w:type="page"/>
      </w:r>
      <w:r w:rsidRPr="00987E12">
        <w:rPr>
          <w:b/>
          <w:sz w:val="36"/>
          <w:szCs w:val="36"/>
        </w:rPr>
        <w:t>8.</w:t>
      </w:r>
      <w:r w:rsidRPr="00987E12">
        <w:rPr>
          <w:b/>
          <w:sz w:val="36"/>
          <w:szCs w:val="36"/>
        </w:rPr>
        <w:tab/>
        <w:t>Проведи в каждой фигуре отрезок так, чтобы одной из частей оказался квадрат.</w:t>
      </w:r>
    </w:p>
    <w:p w:rsidR="00AF66B5" w:rsidRDefault="00AF66B5" w:rsidP="00651728">
      <w:pPr>
        <w:tabs>
          <w:tab w:val="left" w:pos="-3600"/>
        </w:tabs>
        <w:jc w:val="both"/>
        <w:rPr>
          <w:b/>
          <w:sz w:val="36"/>
          <w:szCs w:val="36"/>
        </w:rPr>
      </w:pPr>
    </w:p>
    <w:p w:rsidR="00AF66B5" w:rsidRDefault="00AF66B5" w:rsidP="00651728">
      <w:pPr>
        <w:tabs>
          <w:tab w:val="left" w:pos="-3600"/>
        </w:tabs>
        <w:jc w:val="both"/>
        <w:rPr>
          <w:b/>
          <w:sz w:val="36"/>
          <w:szCs w:val="36"/>
        </w:rPr>
      </w:pPr>
      <w:r>
        <w:rPr>
          <w:noProof/>
          <w:lang w:eastAsia="ru-RU"/>
        </w:rPr>
      </w:r>
      <w:r w:rsidRPr="00DF0ADE">
        <w:rPr>
          <w:b/>
          <w:sz w:val="36"/>
          <w:szCs w:val="36"/>
        </w:rPr>
        <w:pict>
          <v:group id="_x0000_s1539" editas="canvas" style="width:783pt;height:468pt;mso-position-horizontal-relative:char;mso-position-vertical-relative:line" coordorigin="4829,3384" coordsize="7200,4320">
            <o:lock v:ext="edit" aspectratio="t"/>
            <v:shape id="_x0000_s1540" type="#_x0000_t75" style="position:absolute;left:4829;top:3384;width:7200;height:4320" o:preferrelative="f">
              <v:fill o:detectmouseclick="t"/>
              <v:path o:extrusionok="t" o:connecttype="none"/>
              <o:lock v:ext="edit" text="t"/>
            </v:shape>
            <v:shape id="_x0000_s1541" style="position:absolute;left:5491;top:3550;width:2151;height:2742" coordsize="2160,2880" path="m,1080l,2880r2160,l2160,1080,1080,,,1080xe" strokeweight="6pt">
              <v:path arrowok="t"/>
            </v:shape>
            <v:shape id="_x0000_s1542" style="position:absolute;left:8553;top:4879;width:2814;height:2327" coordsize="4320,1980" path="m3240,l,,,1980r3240,l4320,1440r,-900l3240,xe" strokeweight="6pt">
              <v:path arrowok="t"/>
            </v:shape>
            <w10:anchorlock/>
          </v:group>
        </w:pict>
      </w:r>
    </w:p>
    <w:p w:rsidR="00AF66B5" w:rsidRDefault="00AF66B5" w:rsidP="00651728">
      <w:pPr>
        <w:tabs>
          <w:tab w:val="left" w:pos="-3600"/>
        </w:tabs>
        <w:jc w:val="both"/>
        <w:rPr>
          <w:b/>
          <w:sz w:val="36"/>
          <w:szCs w:val="36"/>
        </w:rPr>
      </w:pPr>
      <w:r>
        <w:rPr>
          <w:b/>
          <w:sz w:val="36"/>
          <w:szCs w:val="36"/>
        </w:rPr>
        <w:br w:type="page"/>
      </w:r>
    </w:p>
    <w:p w:rsidR="00AF66B5" w:rsidRDefault="00AF66B5" w:rsidP="00651728">
      <w:pPr>
        <w:tabs>
          <w:tab w:val="left" w:pos="-3600"/>
        </w:tabs>
        <w:jc w:val="both"/>
        <w:rPr>
          <w:b/>
          <w:sz w:val="36"/>
          <w:szCs w:val="36"/>
        </w:rPr>
      </w:pPr>
      <w:r>
        <w:rPr>
          <w:noProof/>
          <w:lang w:eastAsia="ru-RU"/>
        </w:rPr>
      </w:r>
      <w:r w:rsidRPr="00DF0ADE">
        <w:rPr>
          <w:b/>
          <w:sz w:val="36"/>
          <w:szCs w:val="36"/>
        </w:rPr>
        <w:pict>
          <v:group id="_x0000_s1543" editas="canvas" style="width:783pt;height:468pt;mso-position-horizontal-relative:char;mso-position-vertical-relative:line" coordorigin="4829,3384" coordsize="7200,4320">
            <o:lock v:ext="edit" aspectratio="t"/>
            <v:shape id="_x0000_s1544" type="#_x0000_t75" style="position:absolute;left:4829;top:3384;width:7200;height:4320" o:preferrelative="f">
              <v:fill o:detectmouseclick="t"/>
              <v:path o:extrusionok="t" o:connecttype="none"/>
              <o:lock v:ext="edit" text="t"/>
            </v:shape>
            <v:shape id="_x0000_s1545" type="#_x0000_t8" style="position:absolute;left:4988;top:4302;width:2992;height:2152;rotation:90" strokeweight="6pt"/>
            <v:rect id="_x0000_s1546" style="position:absolute;left:8139;top:4962;width:3476;height:1496" strokeweight="6pt"/>
            <w10:anchorlock/>
          </v:group>
        </w:pict>
      </w:r>
    </w:p>
    <w:p w:rsidR="00AF66B5" w:rsidRPr="00987E12" w:rsidRDefault="00AF66B5" w:rsidP="00651728">
      <w:pPr>
        <w:tabs>
          <w:tab w:val="left" w:pos="-3600"/>
          <w:tab w:val="left" w:pos="0"/>
        </w:tabs>
        <w:jc w:val="both"/>
        <w:rPr>
          <w:b/>
          <w:sz w:val="36"/>
          <w:szCs w:val="36"/>
        </w:rPr>
      </w:pPr>
      <w:r>
        <w:rPr>
          <w:b/>
          <w:sz w:val="36"/>
          <w:szCs w:val="36"/>
        </w:rPr>
        <w:br w:type="page"/>
      </w:r>
      <w:r w:rsidRPr="00987E12">
        <w:rPr>
          <w:b/>
          <w:sz w:val="36"/>
          <w:szCs w:val="36"/>
        </w:rPr>
        <w:t>9.</w:t>
      </w:r>
      <w:r w:rsidRPr="00987E12">
        <w:rPr>
          <w:b/>
          <w:sz w:val="36"/>
          <w:szCs w:val="36"/>
        </w:rPr>
        <w:tab/>
        <w:t>Как из треугольника сделать шестиугольник? Проведи отрезки.</w:t>
      </w:r>
    </w:p>
    <w:p w:rsidR="00AF66B5" w:rsidRDefault="00AF66B5" w:rsidP="00651728">
      <w:pPr>
        <w:tabs>
          <w:tab w:val="left" w:pos="-3600"/>
        </w:tabs>
        <w:jc w:val="both"/>
        <w:rPr>
          <w:b/>
          <w:sz w:val="36"/>
          <w:szCs w:val="36"/>
        </w:rPr>
      </w:pPr>
    </w:p>
    <w:p w:rsidR="00AF66B5" w:rsidRDefault="00AF66B5" w:rsidP="00651728">
      <w:pPr>
        <w:tabs>
          <w:tab w:val="left" w:pos="-3600"/>
        </w:tabs>
        <w:jc w:val="both"/>
        <w:rPr>
          <w:b/>
          <w:sz w:val="36"/>
          <w:szCs w:val="36"/>
        </w:rPr>
      </w:pPr>
      <w:r>
        <w:rPr>
          <w:noProof/>
          <w:lang w:eastAsia="ru-RU"/>
        </w:rPr>
      </w:r>
      <w:r w:rsidRPr="00CD162F">
        <w:rPr>
          <w:b/>
          <w:sz w:val="36"/>
          <w:szCs w:val="36"/>
        </w:rPr>
        <w:pict>
          <v:group id="_x0000_s1547" editas="canvas" style="width:783pt;height:441pt;mso-position-horizontal-relative:char;mso-position-vertical-relative:line" coordorigin="4829,3384" coordsize="7200,4071">
            <o:lock v:ext="edit" aspectratio="t"/>
            <v:shape id="_x0000_s1548" type="#_x0000_t75" style="position:absolute;left:4829;top:3384;width:7200;height:4071" o:preferrelative="f">
              <v:fill o:detectmouseclick="t"/>
              <v:path o:extrusionok="t" o:connecttype="none"/>
              <o:lock v:ext="edit" text="t"/>
            </v:shape>
            <v:shape id="_x0000_s1549" type="#_x0000_t5" style="position:absolute;left:5822;top:3966;width:4800;height:2825" strokeweight="6pt"/>
            <w10:anchorlock/>
          </v:group>
        </w:pict>
      </w:r>
    </w:p>
    <w:p w:rsidR="00AF66B5" w:rsidRDefault="00AF66B5" w:rsidP="00651728">
      <w:pPr>
        <w:tabs>
          <w:tab w:val="left" w:pos="-3600"/>
        </w:tabs>
        <w:jc w:val="both"/>
        <w:rPr>
          <w:b/>
          <w:sz w:val="36"/>
          <w:szCs w:val="36"/>
        </w:rPr>
      </w:pPr>
      <w:r>
        <w:rPr>
          <w:b/>
          <w:sz w:val="36"/>
          <w:szCs w:val="36"/>
        </w:rPr>
        <w:br w:type="page"/>
      </w:r>
      <w:r w:rsidRPr="00987E12">
        <w:rPr>
          <w:b/>
          <w:sz w:val="36"/>
          <w:szCs w:val="36"/>
        </w:rPr>
        <w:t>10.</w:t>
      </w:r>
      <w:r w:rsidRPr="00987E12">
        <w:rPr>
          <w:b/>
          <w:sz w:val="36"/>
          <w:szCs w:val="36"/>
        </w:rPr>
        <w:tab/>
        <w:t>Разрезать квадрат на 4 равные части так, чтобы из них можно было сложить треугольник. Какой формы получились части?</w:t>
      </w:r>
    </w:p>
    <w:p w:rsidR="00AF66B5" w:rsidRDefault="00AF66B5" w:rsidP="00651728">
      <w:pPr>
        <w:tabs>
          <w:tab w:val="left" w:pos="-3600"/>
        </w:tabs>
        <w:jc w:val="both"/>
        <w:rPr>
          <w:b/>
          <w:sz w:val="36"/>
          <w:szCs w:val="36"/>
        </w:rPr>
      </w:pPr>
    </w:p>
    <w:p w:rsidR="00AF66B5" w:rsidRDefault="00AF66B5" w:rsidP="00651728">
      <w:pPr>
        <w:tabs>
          <w:tab w:val="left" w:pos="-3600"/>
        </w:tabs>
        <w:jc w:val="both"/>
        <w:rPr>
          <w:b/>
          <w:sz w:val="36"/>
          <w:szCs w:val="36"/>
        </w:rPr>
      </w:pPr>
      <w:r>
        <w:rPr>
          <w:noProof/>
          <w:lang w:eastAsia="ru-RU"/>
        </w:rPr>
      </w:r>
      <w:r w:rsidRPr="00CD162F">
        <w:rPr>
          <w:b/>
          <w:sz w:val="36"/>
          <w:szCs w:val="36"/>
        </w:rPr>
        <w:pict>
          <v:group id="_x0000_s1550" editas="canvas" style="width:783pt;height:6in;mso-position-horizontal-relative:char;mso-position-vertical-relative:line" coordorigin="4829,3421" coordsize="7200,3988">
            <o:lock v:ext="edit" aspectratio="t"/>
            <v:shape id="_x0000_s1551" type="#_x0000_t75" style="position:absolute;left:4829;top:3421;width:7200;height:3988" o:preferrelative="f">
              <v:fill o:detectmouseclick="t"/>
              <v:path o:extrusionok="t" o:connecttype="none"/>
              <o:lock v:ext="edit" text="t"/>
            </v:shape>
            <v:rect id="_x0000_s1552" style="position:absolute;left:6484;top:3504;width:3649;height:3663" strokeweight="6pt"/>
            <w10:anchorlock/>
          </v:group>
        </w:pict>
      </w:r>
    </w:p>
    <w:p w:rsidR="00AF66B5" w:rsidRDefault="00AF66B5" w:rsidP="00651728">
      <w:pPr>
        <w:tabs>
          <w:tab w:val="left" w:pos="8115"/>
        </w:tabs>
        <w:rPr>
          <w:b/>
          <w:sz w:val="44"/>
          <w:szCs w:val="44"/>
          <w:u w:val="single"/>
        </w:rPr>
      </w:pPr>
      <w:r w:rsidRPr="00651728">
        <w:rPr>
          <w:b/>
          <w:sz w:val="44"/>
          <w:szCs w:val="44"/>
          <w:u w:val="single"/>
        </w:rPr>
        <w:br w:type="page"/>
      </w:r>
      <w:r w:rsidRPr="00647EF4">
        <w:rPr>
          <w:b/>
          <w:sz w:val="44"/>
          <w:szCs w:val="44"/>
          <w:u w:val="single"/>
          <w:lang w:val="en-US"/>
        </w:rPr>
        <w:t>II</w:t>
      </w:r>
      <w:r w:rsidRPr="00647EF4">
        <w:rPr>
          <w:b/>
          <w:sz w:val="44"/>
          <w:szCs w:val="44"/>
          <w:u w:val="single"/>
        </w:rPr>
        <w:t>. б) Упражнения на составление геометрических фигур из частей.</w:t>
      </w:r>
    </w:p>
    <w:p w:rsidR="00AF66B5" w:rsidRPr="00647EF4" w:rsidRDefault="00AF66B5" w:rsidP="00651728">
      <w:pPr>
        <w:tabs>
          <w:tab w:val="left" w:pos="8115"/>
        </w:tabs>
        <w:rPr>
          <w:b/>
          <w:sz w:val="44"/>
          <w:szCs w:val="44"/>
          <w:u w:val="single"/>
        </w:rPr>
      </w:pP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Составьте треугольник из двух равных треугольников, из шести равных треугольников.</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Составьте прямоугольник (длина больше ширины в два раза): из двух равных треугольников; из двух равных прямоугольников; из двух равных квадратов; из четырёх равных треугольников; из четырёх равных прямоугольников; из квадрата и двух прямоугольников.</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Составьте квадрат из двух прямоугольников; из двух треугольников; из четырёх квадратов из четырёх треугольников; из четырёх прямоугольников; из квадрата и четырёх треугольников.</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Какие различные фигуры можно составить из четырёх квадратов? Из пяти квадратов?</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используя пять палочек сложи два треугольника.</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используя семь палочек выложи два квадрата.</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Выложи из палочек пятиугольник, шестиугольник. Сколько палочек потребовалось?</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Среди частей отметь три таких, из которых можно составит круг.</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Сколько кругов можно сложить из этих частей?</w:t>
      </w:r>
    </w:p>
    <w:p w:rsidR="00AF66B5" w:rsidRPr="00647EF4" w:rsidRDefault="00AF66B5" w:rsidP="00651728">
      <w:pPr>
        <w:numPr>
          <w:ilvl w:val="0"/>
          <w:numId w:val="2"/>
        </w:numPr>
        <w:spacing w:after="120" w:line="240" w:lineRule="auto"/>
        <w:ind w:left="0" w:firstLine="0"/>
        <w:rPr>
          <w:b/>
          <w:sz w:val="36"/>
          <w:szCs w:val="36"/>
        </w:rPr>
      </w:pPr>
      <w:r w:rsidRPr="00647EF4">
        <w:rPr>
          <w:b/>
          <w:sz w:val="36"/>
          <w:szCs w:val="36"/>
        </w:rPr>
        <w:t>Каждый из пяти прямоугольников разрезали на две части. Соедини их снова.</w:t>
      </w:r>
    </w:p>
    <w:p w:rsidR="00AF66B5" w:rsidRDefault="00AF66B5" w:rsidP="00651728">
      <w:pPr>
        <w:tabs>
          <w:tab w:val="left" w:pos="8115"/>
        </w:tabs>
        <w:spacing w:after="120"/>
        <w:rPr>
          <w:sz w:val="28"/>
          <w:szCs w:val="28"/>
        </w:rPr>
      </w:pPr>
    </w:p>
    <w:p w:rsidR="00AF66B5" w:rsidRPr="00831095" w:rsidRDefault="00AF66B5" w:rsidP="00651728">
      <w:pPr>
        <w:numPr>
          <w:ilvl w:val="0"/>
          <w:numId w:val="3"/>
        </w:numPr>
        <w:spacing w:after="0" w:line="240" w:lineRule="auto"/>
        <w:rPr>
          <w:b/>
          <w:sz w:val="44"/>
          <w:szCs w:val="44"/>
        </w:rPr>
      </w:pPr>
      <w:r>
        <w:rPr>
          <w:sz w:val="28"/>
          <w:szCs w:val="28"/>
        </w:rPr>
        <w:br w:type="page"/>
      </w:r>
      <w:r w:rsidRPr="00831095">
        <w:rPr>
          <w:b/>
          <w:sz w:val="44"/>
          <w:szCs w:val="44"/>
        </w:rPr>
        <w:t>Составь треугольник из двух равных треугольников, из шести равных треугольников.</w:t>
      </w:r>
    </w:p>
    <w:p w:rsidR="00AF66B5" w:rsidRDefault="00AF66B5" w:rsidP="00651728">
      <w:pPr>
        <w:ind w:left="360"/>
        <w:rPr>
          <w:sz w:val="28"/>
          <w:szCs w:val="28"/>
        </w:rPr>
      </w:pPr>
    </w:p>
    <w:p w:rsidR="00AF66B5" w:rsidRDefault="00AF66B5" w:rsidP="00651728">
      <w:pPr>
        <w:ind w:left="360"/>
        <w:rPr>
          <w:sz w:val="28"/>
          <w:szCs w:val="28"/>
        </w:rPr>
      </w:pPr>
      <w:r>
        <w:rPr>
          <w:noProof/>
          <w:lang w:eastAsia="ru-RU"/>
        </w:rPr>
      </w:r>
      <w:r w:rsidRPr="00393DE8">
        <w:rPr>
          <w:sz w:val="28"/>
          <w:szCs w:val="28"/>
        </w:rPr>
        <w:pict>
          <v:group id="_x0000_s1553" editas="canvas" style="width:738pt;height:423pt;mso-position-horizontal-relative:char;mso-position-vertical-relative:line" coordorigin="4776,3391" coordsize="7380,4230">
            <o:lock v:ext="edit" aspectratio="t"/>
            <v:shape id="_x0000_s1554" type="#_x0000_t75" style="position:absolute;left:4776;top:3391;width:7380;height:4230" o:preferrelative="f">
              <v:fill o:detectmouseclick="t"/>
              <v:path o:extrusionok="t" o:connecttype="none"/>
              <o:lock v:ext="edit" text="t"/>
            </v:shape>
            <v:shape id="_x0000_s1555" type="#_x0000_t5" style="position:absolute;left:6126;top:3931;width:4680;height:3330" strokeweight="6pt"/>
            <w10:anchorlock/>
          </v:group>
        </w:pict>
      </w:r>
    </w:p>
    <w:p w:rsidR="00AF66B5" w:rsidRDefault="00AF66B5" w:rsidP="00651728">
      <w:pPr>
        <w:tabs>
          <w:tab w:val="left" w:pos="7785"/>
        </w:tabs>
        <w:rPr>
          <w:sz w:val="28"/>
          <w:szCs w:val="28"/>
        </w:rPr>
      </w:pPr>
      <w:r>
        <w:rPr>
          <w:sz w:val="28"/>
          <w:szCs w:val="28"/>
        </w:rPr>
        <w:br w:type="page"/>
      </w:r>
    </w:p>
    <w:p w:rsidR="00AF66B5" w:rsidRDefault="00AF66B5" w:rsidP="00651728">
      <w:pPr>
        <w:tabs>
          <w:tab w:val="left" w:pos="7785"/>
        </w:tabs>
        <w:rPr>
          <w:sz w:val="28"/>
          <w:szCs w:val="28"/>
        </w:rPr>
      </w:pPr>
      <w:r>
        <w:rPr>
          <w:noProof/>
          <w:lang w:eastAsia="ru-RU"/>
        </w:rPr>
      </w:r>
      <w:r w:rsidRPr="00E531AF">
        <w:rPr>
          <w:sz w:val="28"/>
          <w:szCs w:val="28"/>
        </w:rPr>
        <w:pict>
          <v:group id="_x0000_s1556" editas="canvas" style="width:765pt;height:477pt;mso-position-horizontal-relative:char;mso-position-vertical-relative:line" coordorigin="4776,3391" coordsize="7650,4770">
            <o:lock v:ext="edit" aspectratio="t"/>
            <v:shape id="_x0000_s1557" type="#_x0000_t75" style="position:absolute;left:4776;top:3391;width:7650;height:4770" o:preferrelative="f">
              <v:fill o:detectmouseclick="t"/>
              <v:path o:extrusionok="t" o:connecttype="none"/>
              <o:lock v:ext="edit" text="t"/>
            </v:shape>
            <v:group id="_x0000_s1558" style="position:absolute;left:6216;top:4001;width:4680;height:3370" coordorigin="6216,4001" coordsize="4680,3370">
              <v:shape id="_x0000_s1559" type="#_x0000_t5" style="position:absolute;left:6216;top:4021;width:4680;height:3330" strokeweight="6pt"/>
              <v:shape id="_x0000_s1560" type="#_x0000_t32" style="position:absolute;left:8556;top:4001;width:1;height:3370" o:connectortype="straight" strokeweight="6pt"/>
              <v:shape id="_x0000_s1561" type="#_x0000_t32" style="position:absolute;left:7366;top:5686;width:3530;height:1685;flip:x y" o:connectortype="straight" strokeweight="6pt"/>
              <v:shape id="_x0000_s1562" type="#_x0000_t32" style="position:absolute;left:6216;top:5686;width:3530;height:1685;flip:y" o:connectortype="straight" strokeweight="6pt"/>
            </v:group>
            <w10:anchorlock/>
          </v:group>
        </w:pict>
      </w:r>
    </w:p>
    <w:p w:rsidR="00AF66B5" w:rsidRDefault="00AF66B5" w:rsidP="00651728">
      <w:pPr>
        <w:rPr>
          <w:b/>
          <w:sz w:val="44"/>
          <w:szCs w:val="44"/>
        </w:rPr>
      </w:pPr>
      <w:r>
        <w:rPr>
          <w:sz w:val="28"/>
          <w:szCs w:val="28"/>
        </w:rPr>
        <w:br w:type="page"/>
      </w:r>
      <w:r w:rsidRPr="00AD3254">
        <w:rPr>
          <w:b/>
          <w:sz w:val="44"/>
          <w:szCs w:val="44"/>
        </w:rPr>
        <w:t>2.</w:t>
      </w:r>
      <w:r w:rsidRPr="00AD3254">
        <w:rPr>
          <w:b/>
          <w:sz w:val="44"/>
          <w:szCs w:val="44"/>
        </w:rPr>
        <w:tab/>
        <w:t>Составьте прямоугольник (длина больше ширины в два раза): из двух равных треугольников; из двух равных прямоугольников;</w:t>
      </w:r>
    </w:p>
    <w:p w:rsidR="00AF66B5" w:rsidRDefault="00AF66B5" w:rsidP="00651728">
      <w:pPr>
        <w:rPr>
          <w:b/>
          <w:sz w:val="44"/>
          <w:szCs w:val="44"/>
        </w:rPr>
      </w:pPr>
    </w:p>
    <w:p w:rsidR="00AF66B5" w:rsidRDefault="00AF66B5" w:rsidP="00651728">
      <w:pPr>
        <w:rPr>
          <w:b/>
          <w:sz w:val="44"/>
          <w:szCs w:val="44"/>
        </w:rPr>
      </w:pPr>
      <w:r>
        <w:rPr>
          <w:noProof/>
          <w:lang w:eastAsia="ru-RU"/>
        </w:rPr>
      </w:r>
      <w:r w:rsidRPr="0013115F">
        <w:rPr>
          <w:b/>
          <w:sz w:val="44"/>
          <w:szCs w:val="44"/>
        </w:rPr>
        <w:pict>
          <v:group id="_x0000_s1563" editas="canvas" style="width:783pt;height:405pt;mso-position-horizontal-relative:char;mso-position-vertical-relative:line" coordorigin="4829,-2277" coordsize="7200,3739">
            <o:lock v:ext="edit" aspectratio="t"/>
            <v:shape id="_x0000_s1564" type="#_x0000_t75" style="position:absolute;left:4829;top:-2277;width:7200;height:3739" o:preferrelative="f">
              <v:fill o:detectmouseclick="t"/>
              <v:path o:extrusionok="t" o:connecttype="none"/>
              <o:lock v:ext="edit" text="t"/>
            </v:shape>
            <v:group id="_x0000_s1565" style="position:absolute;left:4912;top:-2028;width:3145;height:1579" coordorigin="4912,-2028" coordsize="3145,1579">
              <v:rect id="_x0000_s1566" style="position:absolute;left:4912;top:-2028;width:3128;height:1570" strokeweight="6pt"/>
              <v:line id="_x0000_s1567" style="position:absolute;flip:y" from="4912,-2028" to="8057,-449" strokeweight="6pt"/>
            </v:group>
            <v:group id="_x0000_s1568" style="position:absolute;left:8741;top:-283;width:3163;height:1570" coordorigin="8741,-283" coordsize="3163,1570">
              <v:rect id="_x0000_s1569" style="position:absolute;left:8759;top:-283;width:3127;height:1570" strokeweight="6pt"/>
              <v:shape id="_x0000_s1570" type="#_x0000_t32" style="position:absolute;left:8741;top:502;width:3163;height:1" o:connectortype="straight" strokeweight="6pt"/>
            </v:group>
            <w10:anchorlock/>
          </v:group>
        </w:pict>
      </w:r>
    </w:p>
    <w:p w:rsidR="00AF66B5" w:rsidRDefault="00AF66B5" w:rsidP="00651728">
      <w:pPr>
        <w:rPr>
          <w:b/>
          <w:sz w:val="44"/>
          <w:szCs w:val="44"/>
        </w:rPr>
      </w:pPr>
      <w:r>
        <w:rPr>
          <w:b/>
          <w:sz w:val="44"/>
          <w:szCs w:val="44"/>
        </w:rPr>
        <w:br w:type="page"/>
      </w:r>
      <w:r w:rsidRPr="00AD3254">
        <w:rPr>
          <w:b/>
          <w:sz w:val="44"/>
          <w:szCs w:val="44"/>
        </w:rPr>
        <w:t xml:space="preserve"> из двух равных квадратов; из четырёх равных треугольников; </w:t>
      </w:r>
    </w:p>
    <w:p w:rsidR="00AF66B5" w:rsidRDefault="00AF66B5" w:rsidP="00651728">
      <w:pPr>
        <w:rPr>
          <w:b/>
          <w:sz w:val="44"/>
          <w:szCs w:val="44"/>
        </w:rPr>
      </w:pPr>
    </w:p>
    <w:p w:rsidR="00AF66B5" w:rsidRDefault="00AF66B5" w:rsidP="00651728">
      <w:pPr>
        <w:rPr>
          <w:b/>
          <w:sz w:val="44"/>
          <w:szCs w:val="44"/>
        </w:rPr>
      </w:pPr>
      <w:r>
        <w:rPr>
          <w:noProof/>
          <w:lang w:eastAsia="ru-RU"/>
        </w:rPr>
      </w:r>
      <w:r w:rsidRPr="0036143E">
        <w:rPr>
          <w:b/>
          <w:sz w:val="44"/>
          <w:szCs w:val="44"/>
        </w:rPr>
        <w:pict>
          <v:group id="_x0000_s1571" editas="canvas" style="width:783pt;height:405pt;mso-position-horizontal-relative:char;mso-position-vertical-relative:line" coordorigin="4829,-2277" coordsize="7200,3739">
            <o:lock v:ext="edit" aspectratio="t"/>
            <v:shape id="_x0000_s1572" type="#_x0000_t75" style="position:absolute;left:4829;top:-2277;width:7200;height:3739" o:preferrelative="f">
              <v:fill o:detectmouseclick="t"/>
              <v:path o:extrusionok="t" o:connecttype="none"/>
              <o:lock v:ext="edit" text="t"/>
            </v:shape>
            <v:group id="_x0000_s1573" style="position:absolute;left:4912;top:-2047;width:3128;height:1609" coordorigin="4912,-2047" coordsize="3128,1609">
              <v:rect id="_x0000_s1574" style="position:absolute;left:4912;top:-2028;width:3128;height:1571" strokeweight="6pt"/>
              <v:shape id="_x0000_s1575" type="#_x0000_t32" style="position:absolute;left:6476;top:-2047;width:1;height:1609" o:connectortype="straight" strokeweight="6pt"/>
            </v:group>
            <v:group id="_x0000_s1576" style="position:absolute;left:8719;top:-301;width:3144;height:1607" coordorigin="8719,-301" coordsize="3144,1607">
              <v:rect id="_x0000_s1577" style="position:absolute;left:8719;top:-283;width:3127;height:1570" strokeweight="6pt"/>
              <v:shape id="_x0000_s1578" type="#_x0000_t32" style="position:absolute;left:10283;top:-301;width:1;height:1607" o:connectortype="straight" strokeweight="6pt"/>
              <v:line id="_x0000_s1579" style="position:absolute" from="8719,-283" to="10291,1296" strokeweight="6pt"/>
              <v:line id="_x0000_s1580" style="position:absolute" from="10291,-283" to="11863,1296" strokeweight="6pt"/>
            </v:group>
            <w10:anchorlock/>
          </v:group>
        </w:pict>
      </w:r>
    </w:p>
    <w:p w:rsidR="00AF66B5" w:rsidRPr="00AD3254" w:rsidRDefault="00AF66B5" w:rsidP="00651728">
      <w:pPr>
        <w:rPr>
          <w:b/>
          <w:sz w:val="44"/>
          <w:szCs w:val="44"/>
        </w:rPr>
      </w:pPr>
      <w:r>
        <w:rPr>
          <w:b/>
          <w:sz w:val="44"/>
          <w:szCs w:val="44"/>
        </w:rPr>
        <w:br w:type="page"/>
      </w:r>
      <w:r w:rsidRPr="00AD3254">
        <w:rPr>
          <w:b/>
          <w:sz w:val="44"/>
          <w:szCs w:val="44"/>
        </w:rPr>
        <w:t>из четырёх равных прямоугольников; из квадрата и двух прямоугольников.</w:t>
      </w:r>
    </w:p>
    <w:p w:rsidR="00AF66B5" w:rsidRDefault="00AF66B5" w:rsidP="00651728">
      <w:pPr>
        <w:rPr>
          <w:b/>
          <w:sz w:val="44"/>
          <w:szCs w:val="44"/>
        </w:rPr>
      </w:pPr>
    </w:p>
    <w:p w:rsidR="00AF66B5" w:rsidRDefault="00AF66B5" w:rsidP="00651728">
      <w:pPr>
        <w:rPr>
          <w:b/>
          <w:sz w:val="44"/>
          <w:szCs w:val="44"/>
        </w:rPr>
      </w:pPr>
      <w:r>
        <w:rPr>
          <w:noProof/>
          <w:lang w:eastAsia="ru-RU"/>
        </w:rPr>
      </w:r>
      <w:r w:rsidRPr="009A6103">
        <w:rPr>
          <w:b/>
          <w:sz w:val="44"/>
          <w:szCs w:val="44"/>
        </w:rPr>
        <w:pict>
          <v:group id="_x0000_s1581" editas="canvas" style="width:783pt;height:405pt;mso-position-horizontal-relative:char;mso-position-vertical-relative:line" coordorigin="720,1731" coordsize="15660,8100">
            <o:lock v:ext="edit" aspectratio="t"/>
            <v:shape id="_x0000_s1582" type="#_x0000_t75" style="position:absolute;left:720;top:1731;width:15660;height:8100" o:preferrelative="f">
              <v:fill o:detectmouseclick="t"/>
              <v:path o:extrusionok="t" o:connecttype="none"/>
              <o:lock v:ext="edit" text="t"/>
            </v:shape>
            <v:group id="_x0000_s1583" style="position:absolute;left:9181;top:6012;width:6821;height:3481" coordorigin="9181,6012" coordsize="6821,3481">
              <v:rect id="_x0000_s1584" style="position:absolute;left:9181;top:6051;width:6801;height:3401" strokeweight="6pt"/>
              <v:shape id="_x0000_s1585" type="#_x0000_t32" style="position:absolute;left:12582;top:6012;width:3;height:3481" o:connectortype="straight" strokeweight="6pt"/>
              <v:line id="_x0000_s1586" style="position:absolute" from="12600,7851" to="16002,7853" strokeweight="6pt"/>
            </v:group>
            <v:group id="_x0000_s1587" style="position:absolute;left:900;top:2271;width:6882;height:3404" coordorigin="861,2270" coordsize="6882,3404">
              <v:rect id="_x0000_s1588" style="position:absolute;left:901;top:2270;width:6803;height:3404" strokeweight="6pt"/>
              <v:shape id="_x0000_s1589" type="#_x0000_t32" style="position:absolute;left:861;top:3971;width:6882;height:2" o:connectortype="straight" strokeweight="6pt"/>
              <v:line id="_x0000_s1590" style="position:absolute" from="901,3172" to="7704,3174" strokeweight="6pt"/>
              <v:line id="_x0000_s1591" style="position:absolute" from="901,4792" to="7702,4794" strokeweight="6pt"/>
            </v:group>
            <w10:anchorlock/>
          </v:group>
        </w:pict>
      </w:r>
    </w:p>
    <w:p w:rsidR="00AF66B5" w:rsidRDefault="00AF66B5" w:rsidP="00651728">
      <w:pPr>
        <w:rPr>
          <w:b/>
          <w:sz w:val="44"/>
          <w:szCs w:val="44"/>
        </w:rPr>
      </w:pPr>
      <w:r>
        <w:rPr>
          <w:b/>
          <w:sz w:val="44"/>
          <w:szCs w:val="44"/>
        </w:rPr>
        <w:br w:type="page"/>
      </w:r>
    </w:p>
    <w:p w:rsidR="00AF66B5" w:rsidRDefault="00AF66B5" w:rsidP="00651728">
      <w:pPr>
        <w:rPr>
          <w:b/>
          <w:sz w:val="44"/>
          <w:szCs w:val="44"/>
        </w:rPr>
      </w:pPr>
      <w:r>
        <w:rPr>
          <w:noProof/>
          <w:lang w:eastAsia="ru-RU"/>
        </w:rPr>
      </w:r>
      <w:r w:rsidRPr="00496CCC">
        <w:rPr>
          <w:b/>
          <w:sz w:val="44"/>
          <w:szCs w:val="44"/>
        </w:rPr>
        <w:pict>
          <v:group id="_x0000_s1592" editas="canvas" style="width:783pt;height:405pt;mso-position-horizontal-relative:char;mso-position-vertical-relative:line" coordorigin="720,1731" coordsize="15660,8100">
            <o:lock v:ext="edit" aspectratio="t"/>
            <v:shape id="_x0000_s1593" type="#_x0000_t75" style="position:absolute;left:720;top:1731;width:15660;height:8100" o:preferrelative="f">
              <v:fill o:detectmouseclick="t"/>
              <v:path o:extrusionok="t" o:connecttype="none"/>
              <o:lock v:ext="edit" text="t"/>
            </v:shape>
            <v:group id="_x0000_s1594" style="position:absolute;left:900;top:2211;width:6803;height:3524" coordorigin="900,2211" coordsize="6803,3524">
              <v:rect id="_x0000_s1595" style="position:absolute;left:900;top:2271;width:6803;height:3404" strokeweight="6pt"/>
              <v:shape id="_x0000_s1596" type="#_x0000_t32" style="position:absolute;left:4302;top:2211;width:1;height:3524;flip:y" o:connectortype="straight" strokeweight="6pt"/>
              <v:line id="_x0000_s1597" style="position:absolute;flip:y" from="5940,2271" to="5941,5691" strokeweight="6pt"/>
            </v:group>
            <v:group id="_x0000_s1598" style="position:absolute;left:9181;top:6051;width:6801;height:3420" coordorigin="9181,6051" coordsize="6801,3420">
              <v:rect id="_x0000_s1599" style="position:absolute;left:9181;top:6051;width:6801;height:3401" strokeweight="6pt"/>
              <v:line id="_x0000_s1600" style="position:absolute;flip:x y" from="10799,6051" to="10800,9471" strokeweight="6pt"/>
              <v:line id="_x0000_s1601" style="position:absolute;flip:x y" from="14399,6051" to="14400,9471" strokeweight="6pt"/>
            </v:group>
            <w10:anchorlock/>
          </v:group>
        </w:pict>
      </w:r>
    </w:p>
    <w:p w:rsidR="00AF66B5" w:rsidRPr="0013115F" w:rsidRDefault="00AF66B5" w:rsidP="00651728">
      <w:pPr>
        <w:rPr>
          <w:b/>
          <w:sz w:val="44"/>
          <w:szCs w:val="44"/>
        </w:rPr>
      </w:pPr>
      <w:r>
        <w:rPr>
          <w:b/>
          <w:sz w:val="44"/>
          <w:szCs w:val="44"/>
        </w:rPr>
        <w:br w:type="page"/>
        <w:t>3.</w:t>
      </w:r>
      <w:r>
        <w:rPr>
          <w:b/>
          <w:sz w:val="44"/>
          <w:szCs w:val="44"/>
        </w:rPr>
        <w:tab/>
      </w:r>
      <w:r w:rsidRPr="0013115F">
        <w:rPr>
          <w:b/>
          <w:sz w:val="44"/>
          <w:szCs w:val="44"/>
        </w:rPr>
        <w:t>Составьте квадрат из двух прямоугольников; из двух треугольников;</w:t>
      </w:r>
    </w:p>
    <w:p w:rsidR="00AF66B5" w:rsidRDefault="00AF66B5" w:rsidP="00651728">
      <w:pPr>
        <w:rPr>
          <w:b/>
          <w:sz w:val="44"/>
          <w:szCs w:val="44"/>
        </w:rPr>
      </w:pPr>
    </w:p>
    <w:p w:rsidR="00AF66B5" w:rsidRDefault="00AF66B5" w:rsidP="00651728">
      <w:pPr>
        <w:rPr>
          <w:b/>
          <w:sz w:val="44"/>
          <w:szCs w:val="44"/>
        </w:rPr>
      </w:pPr>
      <w:r>
        <w:rPr>
          <w:noProof/>
          <w:lang w:eastAsia="ru-RU"/>
        </w:rPr>
      </w:r>
      <w:r w:rsidRPr="0025771E">
        <w:rPr>
          <w:b/>
          <w:sz w:val="44"/>
          <w:szCs w:val="44"/>
        </w:rPr>
        <w:pict>
          <v:group id="_x0000_s1602" editas="canvas" style="width:783pt;height:396pt;mso-position-horizontal-relative:char;mso-position-vertical-relative:line" coordorigin="720,2743" coordsize="15660,7920">
            <o:lock v:ext="edit" aspectratio="t"/>
            <v:shape id="_x0000_s1603" type="#_x0000_t75" style="position:absolute;left:720;top:2743;width:15660;height:7920" o:preferrelative="f">
              <v:fill o:detectmouseclick="t"/>
              <v:path o:extrusionok="t" o:connecttype="none"/>
              <o:lock v:ext="edit" text="t"/>
            </v:shape>
            <v:group id="_x0000_s1604" style="position:absolute;left:1040;top:3103;width:5182;height:5102" coordorigin="1040,3103" coordsize="5182,5102">
              <v:rect id="_x0000_s1605" style="position:absolute;left:1080;top:3103;width:5102;height:5102" strokeweight="6pt"/>
              <v:shape id="_x0000_s1606" type="#_x0000_t32" style="position:absolute;left:1040;top:5654;width:5182;height:1" o:connectortype="straight" strokeweight="6pt"/>
            </v:group>
            <v:group id="_x0000_s1607" style="position:absolute;left:10260;top:5083;width:5102;height:5102" coordorigin="10260,5083" coordsize="5102,5102">
              <v:rect id="_x0000_s1608" style="position:absolute;left:10260;top:5083;width:5102;height:5102" strokeweight="6pt"/>
              <v:line id="_x0000_s1609" style="position:absolute" from="10260,5083" to="15362,10185" strokeweight="6pt"/>
            </v:group>
            <w10:anchorlock/>
          </v:group>
        </w:pict>
      </w:r>
    </w:p>
    <w:p w:rsidR="00AF66B5" w:rsidRDefault="00AF66B5" w:rsidP="00651728">
      <w:pPr>
        <w:rPr>
          <w:b/>
          <w:sz w:val="44"/>
          <w:szCs w:val="44"/>
        </w:rPr>
      </w:pPr>
      <w:r>
        <w:rPr>
          <w:b/>
          <w:sz w:val="44"/>
          <w:szCs w:val="44"/>
        </w:rPr>
        <w:br w:type="page"/>
        <w:t>из четырёх квадратов;</w:t>
      </w:r>
      <w:r w:rsidRPr="0013115F">
        <w:rPr>
          <w:b/>
          <w:sz w:val="44"/>
          <w:szCs w:val="44"/>
        </w:rPr>
        <w:t xml:space="preserve"> из четырёх треугольников; </w:t>
      </w:r>
    </w:p>
    <w:p w:rsidR="00AF66B5" w:rsidRDefault="00AF66B5" w:rsidP="00651728">
      <w:pPr>
        <w:rPr>
          <w:b/>
          <w:sz w:val="44"/>
          <w:szCs w:val="44"/>
        </w:rPr>
      </w:pPr>
    </w:p>
    <w:p w:rsidR="00AF66B5" w:rsidRDefault="00AF66B5" w:rsidP="00651728">
      <w:pPr>
        <w:rPr>
          <w:b/>
          <w:sz w:val="44"/>
          <w:szCs w:val="44"/>
        </w:rPr>
      </w:pPr>
      <w:r>
        <w:rPr>
          <w:noProof/>
          <w:lang w:eastAsia="ru-RU"/>
        </w:rPr>
      </w:r>
      <w:r w:rsidRPr="00A667F4">
        <w:rPr>
          <w:b/>
          <w:sz w:val="44"/>
          <w:szCs w:val="44"/>
        </w:rPr>
        <w:pict>
          <v:group id="_x0000_s1610" editas="canvas" style="width:783pt;height:396pt;mso-position-horizontal-relative:char;mso-position-vertical-relative:line" coordorigin="720,2743" coordsize="15660,7920">
            <o:lock v:ext="edit" aspectratio="t"/>
            <v:shape id="_x0000_s1611" type="#_x0000_t75" style="position:absolute;left:720;top:2743;width:15660;height:7920" o:preferrelative="f">
              <v:fill o:detectmouseclick="t"/>
              <v:path o:extrusionok="t" o:connecttype="none"/>
              <o:lock v:ext="edit" text="t"/>
            </v:shape>
            <v:group id="_x0000_s1612" style="position:absolute;left:1118;top:3141;width:5182;height:5182" coordorigin="1040,3063" coordsize="5182,5182">
              <v:rect id="_x0000_s1613" style="position:absolute;left:1080;top:3103;width:5102;height:5102" strokeweight="6pt"/>
              <v:shape id="_x0000_s1614" type="#_x0000_t32" style="position:absolute;left:1040;top:5654;width:5182;height:1" o:connectortype="straight" strokeweight="6pt"/>
              <v:shape id="_x0000_s1615" type="#_x0000_t32" style="position:absolute;left:3631;top:3063;width:1;height:5182;flip:y" o:connectortype="straight" strokeweight="6pt"/>
            </v:group>
            <v:group id="_x0000_s1616" style="position:absolute;left:10260;top:5083;width:5102;height:5102" coordorigin="10260,5083" coordsize="5102,5102">
              <v:rect id="_x0000_s1617" style="position:absolute;left:10260;top:5083;width:5102;height:5102" strokeweight="6pt"/>
              <v:line id="_x0000_s1618" style="position:absolute" from="10260,5083" to="15362,10185" strokeweight="6pt"/>
              <v:line id="_x0000_s1619" style="position:absolute;flip:y" from="10260,5083" to="15362,10185" strokeweight="6pt"/>
            </v:group>
            <w10:anchorlock/>
          </v:group>
        </w:pict>
      </w:r>
    </w:p>
    <w:p w:rsidR="00AF66B5" w:rsidRDefault="00AF66B5" w:rsidP="00651728">
      <w:pPr>
        <w:rPr>
          <w:b/>
          <w:sz w:val="44"/>
          <w:szCs w:val="44"/>
        </w:rPr>
      </w:pPr>
      <w:r>
        <w:rPr>
          <w:b/>
          <w:sz w:val="44"/>
          <w:szCs w:val="44"/>
        </w:rPr>
        <w:br w:type="page"/>
      </w:r>
      <w:r w:rsidRPr="0013115F">
        <w:rPr>
          <w:b/>
          <w:sz w:val="44"/>
          <w:szCs w:val="44"/>
        </w:rPr>
        <w:t>из четырёх прямоугольников; из квадрата и четырёх треугольников</w:t>
      </w:r>
      <w:r>
        <w:rPr>
          <w:b/>
          <w:sz w:val="44"/>
          <w:szCs w:val="44"/>
        </w:rPr>
        <w:t>.</w:t>
      </w:r>
    </w:p>
    <w:p w:rsidR="00AF66B5" w:rsidRDefault="00AF66B5" w:rsidP="00651728">
      <w:pPr>
        <w:rPr>
          <w:b/>
          <w:sz w:val="44"/>
          <w:szCs w:val="44"/>
        </w:rPr>
      </w:pPr>
    </w:p>
    <w:p w:rsidR="00AF66B5" w:rsidRDefault="00AF66B5" w:rsidP="00651728">
      <w:pPr>
        <w:rPr>
          <w:b/>
          <w:sz w:val="44"/>
          <w:szCs w:val="44"/>
        </w:rPr>
      </w:pPr>
      <w:r>
        <w:rPr>
          <w:noProof/>
          <w:lang w:eastAsia="ru-RU"/>
        </w:rPr>
      </w:r>
      <w:r w:rsidRPr="00A667F4">
        <w:rPr>
          <w:b/>
          <w:sz w:val="44"/>
          <w:szCs w:val="44"/>
        </w:rPr>
        <w:pict>
          <v:group id="_x0000_s1620" editas="canvas" style="width:783pt;height:396pt;mso-position-horizontal-relative:char;mso-position-vertical-relative:line" coordorigin="720,2743" coordsize="15660,7920">
            <o:lock v:ext="edit" aspectratio="t"/>
            <v:shape id="_x0000_s1621" type="#_x0000_t75" style="position:absolute;left:720;top:2743;width:15660;height:7920" o:preferrelative="f">
              <v:fill o:detectmouseclick="t"/>
              <v:path o:extrusionok="t" o:connecttype="none"/>
              <o:lock v:ext="edit" text="t"/>
            </v:shape>
            <v:group id="_x0000_s1622" style="position:absolute;left:10220;top:5043;width:5182;height:5182" coordorigin="10220,5043" coordsize="5182,5182">
              <v:rect id="_x0000_s1623" style="position:absolute;left:10260;top:5083;width:5102;height:5102" strokeweight="6pt"/>
              <v:shape id="_x0000_s1624" type="#_x0000_t32" style="position:absolute;left:10220;top:5043;width:2591;height:2591;flip:y" o:connectortype="straight" strokeweight="6pt"/>
              <v:shape id="_x0000_s1625" type="#_x0000_t32" style="position:absolute;left:12811;top:7634;width:2591;height:2591;flip:y" o:connectortype="straight" strokeweight="6pt"/>
              <v:shape id="_x0000_s1626" type="#_x0000_t32" style="position:absolute;left:12811;top:5043;width:2591;height:2591" o:connectortype="straight" strokeweight="6pt"/>
              <v:shape id="_x0000_s1627" type="#_x0000_t32" style="position:absolute;left:10220;top:7634;width:2591;height:2591" o:connectortype="straight" strokeweight="6pt"/>
            </v:group>
            <v:group id="_x0000_s1628" style="position:absolute;left:1040;top:2923;width:5182;height:5102" coordorigin="1040,2923" coordsize="5182,5102">
              <v:rect id="_x0000_s1629" style="position:absolute;left:1080;top:2923;width:5102;height:5102" strokeweight="6pt"/>
              <v:shape id="_x0000_s1630" type="#_x0000_t32" style="position:absolute;left:1040;top:5474;width:5182;height:1" o:connectortype="straight" strokeweight="6pt"/>
              <v:line id="_x0000_s1631" style="position:absolute;flip:y" from="1080,4182" to="6182,4183" strokeweight="6pt"/>
              <v:line id="_x0000_s1632" style="position:absolute;flip:y" from="1080,6702" to="6182,6703" strokeweight="6pt"/>
            </v:group>
            <w10:anchorlock/>
          </v:group>
        </w:pict>
      </w:r>
    </w:p>
    <w:p w:rsidR="00AF66B5" w:rsidRPr="0013115F" w:rsidRDefault="00AF66B5" w:rsidP="00651728">
      <w:pPr>
        <w:rPr>
          <w:b/>
          <w:sz w:val="44"/>
          <w:szCs w:val="44"/>
        </w:rPr>
      </w:pPr>
      <w:r>
        <w:rPr>
          <w:b/>
          <w:sz w:val="44"/>
          <w:szCs w:val="44"/>
        </w:rPr>
        <w:br w:type="page"/>
        <w:t>8.</w:t>
      </w:r>
      <w:r>
        <w:rPr>
          <w:b/>
          <w:sz w:val="44"/>
          <w:szCs w:val="44"/>
        </w:rPr>
        <w:tab/>
      </w:r>
      <w:r w:rsidRPr="0013115F">
        <w:rPr>
          <w:b/>
          <w:sz w:val="44"/>
          <w:szCs w:val="44"/>
        </w:rPr>
        <w:t>Среди частей отметь три таких, из которых можно составит</w:t>
      </w:r>
      <w:r>
        <w:rPr>
          <w:b/>
          <w:sz w:val="44"/>
          <w:szCs w:val="44"/>
        </w:rPr>
        <w:t>ь</w:t>
      </w:r>
      <w:r w:rsidRPr="0013115F">
        <w:rPr>
          <w:b/>
          <w:sz w:val="44"/>
          <w:szCs w:val="44"/>
        </w:rPr>
        <w:t xml:space="preserve"> круг.</w:t>
      </w:r>
    </w:p>
    <w:p w:rsidR="00AF66B5" w:rsidRDefault="00AF66B5" w:rsidP="00651728">
      <w:pPr>
        <w:rPr>
          <w:b/>
          <w:sz w:val="44"/>
          <w:szCs w:val="44"/>
        </w:rPr>
      </w:pPr>
    </w:p>
    <w:p w:rsidR="00AF66B5" w:rsidRDefault="00AF66B5" w:rsidP="00651728">
      <w:pPr>
        <w:rPr>
          <w:b/>
          <w:sz w:val="44"/>
          <w:szCs w:val="44"/>
        </w:rPr>
      </w:pPr>
      <w:r>
        <w:rPr>
          <w:noProof/>
          <w:lang w:eastAsia="ru-RU"/>
        </w:rPr>
      </w:r>
      <w:r w:rsidRPr="0027379C">
        <w:rPr>
          <w:b/>
          <w:sz w:val="44"/>
          <w:szCs w:val="44"/>
        </w:rPr>
        <w:pict>
          <v:group id="_x0000_s1633" editas="canvas" style="width:783pt;height:468pt;mso-position-horizontal-relative:char;mso-position-vertical-relative:line" coordorigin="720,1731" coordsize="15660,9360">
            <o:lock v:ext="edit" aspectratio="t"/>
            <v:shape id="_x0000_s1634" type="#_x0000_t75" style="position:absolute;left:720;top:1731;width:15660;height:9360" o:preferrelative="f">
              <v:fill o:detectmouseclick="t"/>
              <v:path o:extrusionok="t" o:connecttype="none"/>
              <o:lock v:ext="edit" text="t"/>
            </v:shape>
            <v:oval id="_x0000_s1635" style="position:absolute;left:1080;top:5151;width:2834;height:2834" strokeweight="4pt"/>
            <v:group id="_x0000_s1636" style="position:absolute;left:12600;top:2811;width:3175;height:3175" coordorigin="6480,2333" coordsize="3175,3175">
              <v:oval id="_x0000_s1637" style="position:absolute;left:6706;top:2451;width:2834;height:2834" strokeweight="4p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638" type="#_x0000_t95" style="position:absolute;left:6480;top:2333;width:3175;height:3175;rotation:270" stroked="f"/>
              <v:line id="_x0000_s1639" style="position:absolute" from="8099,2451" to="8100,5331" strokeweight="4pt"/>
            </v:group>
            <v:group id="_x0000_s1640" style="position:absolute;left:7200;top:2631;width:3175;height:3175;rotation:180" coordorigin="6480,2333" coordsize="3175,3175">
              <v:oval id="_x0000_s1641" style="position:absolute;left:6706;top:2451;width:2834;height:2834" strokeweight="4pt"/>
              <v:shape id="_x0000_s1642" type="#_x0000_t95" style="position:absolute;left:6480;top:2333;width:3175;height:3175;rotation:270" stroked="f"/>
              <v:line id="_x0000_s1643" style="position:absolute" from="8099,2451" to="8100,5331" strokeweight="4pt"/>
            </v:group>
            <v:line id="_x0000_s1644" style="position:absolute" from="4320,4611" to="4321,8931" strokeweight="4pt"/>
            <v:group id="_x0000_s1645" style="position:absolute;left:9360;top:5871;width:3175;height:3175;rotation:90" coordorigin="6480,2333" coordsize="3175,3175">
              <v:oval id="_x0000_s1646" style="position:absolute;left:6706;top:2451;width:2834;height:2834" strokeweight="4pt"/>
              <v:shape id="_x0000_s1647" type="#_x0000_t95" style="position:absolute;left:6480;top:2333;width:3175;height:3175;rotation:270" stroked="f"/>
              <v:line id="_x0000_s1648" style="position:absolute" from="8099,2451" to="8100,5331" strokeweight="4pt"/>
            </v:group>
            <v:shape id="_x0000_s1649" type="#_x0000_t75" style="position:absolute;left:4680;top:5151;width:1809;height:2860" o:allowoverlap="f">
              <v:imagedata r:id="rId6" o:title=""/>
            </v:shape>
            <v:group id="_x0000_s1650" style="position:absolute;left:14040;top:8031;width:1440;height:1440" coordorigin="4680,7311" coordsize="1440,1440">
              <v:shape id="_x0000_s1651" type="#_x0000_t19" style="position:absolute;left:4680;top:7311;width:1417;height:1417;flip:y" strokeweight="4pt"/>
              <v:shape id="_x0000_s1652" style="position:absolute;left:4680;top:7311;width:1440;height:1440" coordsize="1440,1440" path="m,1440l,,1440,e" filled="f" strokeweight="4pt">
                <v:path arrowok="t"/>
              </v:shape>
            </v:group>
            <v:group id="_x0000_s1653" style="position:absolute;left:10800;top:3351;width:1440;height:1440;rotation:270" coordorigin="4680,7311" coordsize="1440,1440">
              <v:shape id="_x0000_s1654" type="#_x0000_t19" style="position:absolute;left:4680;top:7311;width:1417;height:1417;flip:y" strokeweight="4pt"/>
              <v:shape id="_x0000_s1655" style="position:absolute;left:4680;top:7311;width:1440;height:1440" coordsize="1440,1440" path="m,1440l,,1440,e" filled="f" strokeweight="4pt">
                <v:path arrowok="t"/>
              </v:shape>
            </v:group>
            <w10:anchorlock/>
          </v:group>
        </w:pict>
      </w:r>
    </w:p>
    <w:p w:rsidR="00AF66B5" w:rsidRPr="0013115F" w:rsidRDefault="00AF66B5" w:rsidP="00651728">
      <w:pPr>
        <w:rPr>
          <w:b/>
          <w:sz w:val="44"/>
          <w:szCs w:val="44"/>
        </w:rPr>
      </w:pPr>
      <w:r>
        <w:rPr>
          <w:b/>
          <w:sz w:val="44"/>
          <w:szCs w:val="44"/>
        </w:rPr>
        <w:br w:type="page"/>
        <w:t>9.</w:t>
      </w:r>
      <w:r>
        <w:rPr>
          <w:b/>
          <w:sz w:val="44"/>
          <w:szCs w:val="44"/>
        </w:rPr>
        <w:tab/>
      </w:r>
      <w:r w:rsidRPr="0013115F">
        <w:rPr>
          <w:b/>
          <w:sz w:val="44"/>
          <w:szCs w:val="44"/>
        </w:rPr>
        <w:t>Сколько кругов можно сложить из этих частей?</w:t>
      </w:r>
    </w:p>
    <w:p w:rsidR="00AF66B5" w:rsidRDefault="00AF66B5" w:rsidP="00651728">
      <w:pPr>
        <w:rPr>
          <w:b/>
          <w:sz w:val="44"/>
          <w:szCs w:val="44"/>
        </w:rPr>
      </w:pPr>
    </w:p>
    <w:p w:rsidR="00AF66B5" w:rsidRDefault="00AF66B5" w:rsidP="00651728">
      <w:pPr>
        <w:rPr>
          <w:b/>
          <w:sz w:val="44"/>
          <w:szCs w:val="44"/>
        </w:rPr>
      </w:pPr>
      <w:r>
        <w:rPr>
          <w:noProof/>
          <w:lang w:eastAsia="ru-RU"/>
        </w:rPr>
      </w:r>
      <w:r w:rsidRPr="00356268">
        <w:rPr>
          <w:b/>
          <w:sz w:val="44"/>
          <w:szCs w:val="44"/>
        </w:rPr>
        <w:pict>
          <v:group id="_x0000_s1656" editas="canvas" style="width:783pt;height:6in;mso-position-horizontal-relative:char;mso-position-vertical-relative:line" coordorigin="720,1731" coordsize="15660,8640">
            <o:lock v:ext="edit" aspectratio="t"/>
            <v:shape id="_x0000_s1657" type="#_x0000_t75" style="position:absolute;left:720;top:1731;width:15660;height:8640" o:preferrelative="f">
              <v:fill o:detectmouseclick="t"/>
              <v:path o:extrusionok="t" o:connecttype="none"/>
              <o:lock v:ext="edit" text="t"/>
            </v:shape>
            <v:group id="_x0000_s1658" style="position:absolute;left:5400;top:2631;width:3175;height:3175;rotation:270" coordorigin="6480,2333" coordsize="3175,3175">
              <v:oval id="_x0000_s1659" style="position:absolute;left:6706;top:2451;width:2834;height:2834" strokeweight="4pt"/>
              <v:shape id="_x0000_s1660" type="#_x0000_t95" style="position:absolute;left:6480;top:2333;width:3175;height:3175;rotation:270" stroked="f"/>
              <v:line id="_x0000_s1661" style="position:absolute" from="8099,2451" to="8100,5331" strokeweight="4pt"/>
            </v:group>
            <v:group id="_x0000_s1662" style="position:absolute;left:10080;top:2991;width:1440;height:1440;rotation:180" coordorigin="4680,7311" coordsize="1440,1440">
              <v:shape id="_x0000_s1663" type="#_x0000_t19" style="position:absolute;left:4680;top:7311;width:1417;height:1417;flip:y" strokeweight="4pt"/>
              <v:shape id="_x0000_s1664" style="position:absolute;left:4680;top:7311;width:1440;height:1440" coordsize="1440,1440" path="m,1440l,,1440,e" filled="f" strokeweight="4pt">
                <v:path arrowok="t"/>
              </v:shape>
            </v:group>
            <v:group id="_x0000_s1665" style="position:absolute;left:1620;top:4071;width:2835;height:2860" coordorigin="2700,2271" coordsize="2835,2860">
              <v:shape id="_x0000_s1666" type="#_x0000_t75" style="position:absolute;left:2700;top:2271;width:2835;height:2860">
                <v:imagedata r:id="rId7" o:title=""/>
              </v:shape>
              <v:shape id="_x0000_s1667" style="position:absolute;left:2714;top:2281;width:1389;height:1417;rotation:270" coordsize="1800,1800" path="m,l,1800r1800,e" filled="f" strokeweight="3pt">
                <v:path arrowok="t"/>
              </v:shape>
            </v:group>
            <v:shape id="_x0000_s1668" type="#_x0000_t75" style="position:absolute;left:12420;top:5151;width:2954;height:2781">
              <v:imagedata r:id="rId8" o:title=""/>
            </v:shape>
            <v:shape id="_x0000_s1669" type="#_x0000_t75" style="position:absolute;left:5040;top:7131;width:2036;height:1837;rotation:11138097fd">
              <v:imagedata r:id="rId9" o:title=""/>
            </v:shape>
            <v:shape id="_x0000_s1670" type="#_x0000_t75" style="position:absolute;left:8640;top:6771;width:2532;height:3054">
              <v:imagedata r:id="rId10" o:title=""/>
            </v:shape>
            <w10:anchorlock/>
          </v:group>
        </w:pict>
      </w:r>
    </w:p>
    <w:p w:rsidR="00AF66B5" w:rsidRPr="0013115F" w:rsidRDefault="00AF66B5" w:rsidP="00651728">
      <w:pPr>
        <w:rPr>
          <w:b/>
          <w:sz w:val="44"/>
          <w:szCs w:val="44"/>
        </w:rPr>
      </w:pPr>
      <w:r>
        <w:rPr>
          <w:b/>
          <w:sz w:val="44"/>
          <w:szCs w:val="44"/>
        </w:rPr>
        <w:br w:type="page"/>
        <w:t>10.</w:t>
      </w:r>
      <w:r>
        <w:rPr>
          <w:b/>
          <w:sz w:val="44"/>
          <w:szCs w:val="44"/>
        </w:rPr>
        <w:tab/>
      </w:r>
      <w:r w:rsidRPr="0013115F">
        <w:rPr>
          <w:b/>
          <w:sz w:val="44"/>
          <w:szCs w:val="44"/>
        </w:rPr>
        <w:t>Каждый из пяти прямоугольников разрезали на две части. Соедини их снова.</w:t>
      </w:r>
    </w:p>
    <w:p w:rsidR="00AF66B5" w:rsidRPr="0013115F" w:rsidRDefault="00AF66B5" w:rsidP="00651728">
      <w:pPr>
        <w:rPr>
          <w:sz w:val="44"/>
          <w:szCs w:val="44"/>
        </w:rPr>
      </w:pPr>
    </w:p>
    <w:p w:rsidR="00AF66B5" w:rsidRDefault="00AF66B5" w:rsidP="00651728">
      <w:pPr>
        <w:tabs>
          <w:tab w:val="left" w:pos="6255"/>
        </w:tabs>
        <w:rPr>
          <w:sz w:val="28"/>
          <w:szCs w:val="28"/>
        </w:rPr>
      </w:pPr>
      <w:r>
        <w:rPr>
          <w:noProof/>
          <w:lang w:eastAsia="ru-RU"/>
        </w:rPr>
      </w:r>
      <w:r w:rsidRPr="003F11C4">
        <w:rPr>
          <w:sz w:val="28"/>
          <w:szCs w:val="28"/>
        </w:rPr>
        <w:pict>
          <v:group id="_x0000_s1671" editas="canvas" style="width:783pt;height:405pt;mso-position-horizontal-relative:char;mso-position-vertical-relative:line" coordorigin="4829,1807" coordsize="7200,3738">
            <o:lock v:ext="edit" aspectratio="t"/>
            <v:shape id="_x0000_s1672" type="#_x0000_t75" style="position:absolute;left:4829;top:1807;width:7200;height:3738" o:preferrelative="f">
              <v:fill o:detectmouseclick="t"/>
              <v:path o:extrusionok="t" o:connecttype="none"/>
              <o:lock v:ext="edit" text="t"/>
            </v:shape>
            <v:group id="_x0000_s1673" style="position:absolute;left:5160;top:1973;width:6620;height:3406" coordorigin="5160,1973" coordsize="6620,3406">
              <v:shape id="_x0000_s1674" style="position:absolute;left:5160;top:2056;width:1903;height:1828" coordsize="4140,3960" path="m3780,l,,,3960r4140,l2520,1980,3780,xe" strokeweight="6pt">
                <v:path arrowok="t"/>
              </v:shape>
              <v:shape id="_x0000_s1675" style="position:absolute;left:7891;top:3468;width:1903;height:1911" coordsize="4140,4140" path="m,l,4140r4140,l4140,2160,2700,,,xe" strokeweight="6pt">
                <v:path arrowok="t"/>
              </v:shape>
              <v:shape id="_x0000_s1676" style="position:absolute;left:8636;top:1973;width:3144;height:1080" coordsize="6840,2340" path="m,l,2340r6840,l6840,900,,xe" strokeweight="6pt">
                <v:path arrowok="t"/>
              </v:shape>
            </v:group>
            <w10:anchorlock/>
          </v:group>
        </w:pict>
      </w:r>
    </w:p>
    <w:p w:rsidR="00AF66B5" w:rsidRDefault="00AF66B5" w:rsidP="00651728">
      <w:pPr>
        <w:rPr>
          <w:sz w:val="28"/>
          <w:szCs w:val="28"/>
        </w:rPr>
      </w:pPr>
      <w:r>
        <w:rPr>
          <w:sz w:val="28"/>
          <w:szCs w:val="28"/>
        </w:rPr>
        <w:br w:type="page"/>
      </w:r>
      <w:r>
        <w:rPr>
          <w:noProof/>
          <w:lang w:eastAsia="ru-RU"/>
        </w:rPr>
      </w:r>
      <w:r w:rsidRPr="001D25B9">
        <w:rPr>
          <w:sz w:val="28"/>
          <w:szCs w:val="28"/>
        </w:rPr>
        <w:pict>
          <v:group id="_x0000_s1677" editas="canvas" style="width:783pt;height:477pt;mso-position-horizontal-relative:char;mso-position-vertical-relative:line" coordorigin="720,719" coordsize="15660,9540">
            <o:lock v:ext="edit" aspectratio="t"/>
            <v:shape id="_x0000_s1678" type="#_x0000_t75" style="position:absolute;left:720;top:719;width:15660;height:9540" o:preferrelative="f">
              <v:fill o:detectmouseclick="t"/>
              <v:path o:extrusionok="t" o:connecttype="none"/>
              <o:lock v:ext="edit" text="t"/>
            </v:shape>
            <v:group id="_x0000_s1679" style="position:absolute;left:1260;top:1439;width:13680;height:7380" coordorigin="1260,1439" coordsize="13680,7380">
              <v:shape id="_x0000_s1680" style="position:absolute;left:1260;top:1439;width:4139;height:3959" coordsize="4140,3960" path="m1260,l4140,r,3960l1620,3960,,1980,1260,xe" strokeweight="6pt">
                <v:path arrowok="t"/>
              </v:shape>
              <v:shape id="_x0000_s1681" type="#_x0000_t5" style="position:absolute;left:5220;top:6659;width:1440;height:2160" adj="72" strokeweight="6pt"/>
              <v:rect id="_x0000_s1682" style="position:absolute;left:8820;top:1619;width:5400;height:1620" strokeweight="6pt"/>
              <v:shape id="_x0000_s1683" style="position:absolute;left:8100;top:4499;width:6840;height:3240;mso-position-horizontal:absolute;mso-position-vertical:absolute" coordsize="6840,3240" path="m6840,3240l,3240,,2340,3240,,6840,r,3240xe" strokeweight="6pt">
                <v:path arrowok="t"/>
              </v:shape>
            </v:group>
            <w10:anchorlock/>
          </v:group>
        </w:pict>
      </w:r>
    </w:p>
    <w:p w:rsidR="00AF66B5" w:rsidRDefault="00AF66B5" w:rsidP="00651728">
      <w:pPr>
        <w:rPr>
          <w:sz w:val="28"/>
          <w:szCs w:val="28"/>
        </w:rPr>
      </w:pPr>
      <w:r>
        <w:rPr>
          <w:sz w:val="28"/>
          <w:szCs w:val="28"/>
        </w:rPr>
        <w:br w:type="page"/>
      </w:r>
      <w:r>
        <w:rPr>
          <w:noProof/>
          <w:lang w:eastAsia="ru-RU"/>
        </w:rPr>
      </w:r>
      <w:r w:rsidRPr="001D25B9">
        <w:rPr>
          <w:sz w:val="28"/>
          <w:szCs w:val="28"/>
        </w:rPr>
        <w:pict>
          <v:group id="_x0000_s1684" editas="canvas" style="width:783pt;height:468pt;mso-position-horizontal-relative:char;mso-position-vertical-relative:line" coordorigin="720,719" coordsize="15660,9360">
            <o:lock v:ext="edit" aspectratio="t"/>
            <v:shape id="_x0000_s1685" type="#_x0000_t75" style="position:absolute;left:720;top:719;width:15660;height:9360" o:preferrelative="f">
              <v:fill o:detectmouseclick="t"/>
              <v:path o:extrusionok="t" o:connecttype="none"/>
              <o:lock v:ext="edit" text="t"/>
            </v:shape>
            <v:group id="_x0000_s1686" style="position:absolute;left:1440;top:2699;width:14220;height:6120" coordorigin="1440,3239" coordsize="14220,6120">
              <v:rect id="_x0000_s1687" style="position:absolute;left:1980;top:3239;width:5400;height:1620" strokeweight="6pt"/>
              <v:shape id="_x0000_s1688" style="position:absolute;left:8820;top:3239;width:6840;height:4140" coordsize="6840,4140" path="m,4140l,,6840,r,1800l3240,1800,,4140xe" strokeweight="6pt">
                <v:path arrowok="t"/>
              </v:shape>
              <v:shape id="_x0000_s1689" style="position:absolute;left:1440;top:7019;width:6838;height:2340;rotation:180;mso-position-horizontal:absolute;mso-position-vertical:absolute" coordsize="6840,2340" path="m,l,2340r6840,l6840,900,,xe" strokeweight="6pt">
                <v:path arrowok="t"/>
              </v:shape>
            </v:group>
            <w10:anchorlock/>
          </v:group>
        </w:pict>
      </w:r>
    </w:p>
    <w:p w:rsidR="00AF66B5" w:rsidRDefault="00AF66B5" w:rsidP="00651728">
      <w:pPr>
        <w:rPr>
          <w:sz w:val="28"/>
          <w:szCs w:val="28"/>
        </w:rPr>
      </w:pPr>
      <w:r>
        <w:rPr>
          <w:sz w:val="28"/>
          <w:szCs w:val="28"/>
          <w:lang w:val="en-US"/>
        </w:rPr>
        <w:br w:type="page"/>
      </w:r>
    </w:p>
    <w:p w:rsidR="00AF66B5" w:rsidRPr="00694C7A" w:rsidRDefault="00AF66B5" w:rsidP="00651728">
      <w:pPr>
        <w:rPr>
          <w:b/>
          <w:sz w:val="44"/>
          <w:szCs w:val="44"/>
        </w:rPr>
      </w:pPr>
      <w:r w:rsidRPr="00694C7A">
        <w:rPr>
          <w:b/>
          <w:sz w:val="44"/>
          <w:szCs w:val="44"/>
          <w:lang w:val="en-US"/>
        </w:rPr>
        <w:t>II</w:t>
      </w:r>
      <w:r w:rsidRPr="00694C7A">
        <w:rPr>
          <w:b/>
          <w:sz w:val="44"/>
          <w:szCs w:val="44"/>
        </w:rPr>
        <w:t xml:space="preserve">  в) </w:t>
      </w:r>
    </w:p>
    <w:p w:rsidR="00AF66B5" w:rsidRDefault="00AF66B5" w:rsidP="00651728">
      <w:pPr>
        <w:rPr>
          <w:sz w:val="28"/>
          <w:szCs w:val="28"/>
        </w:rPr>
      </w:pPr>
    </w:p>
    <w:p w:rsidR="00AF66B5" w:rsidRDefault="00AF66B5" w:rsidP="00651728">
      <w:pPr>
        <w:rPr>
          <w:sz w:val="28"/>
          <w:szCs w:val="28"/>
        </w:rPr>
      </w:pPr>
      <w:r>
        <w:rPr>
          <w:noProof/>
          <w:lang w:eastAsia="ru-RU"/>
        </w:rPr>
      </w:r>
      <w:r w:rsidRPr="001D70D9">
        <w:rPr>
          <w:sz w:val="28"/>
          <w:szCs w:val="28"/>
        </w:rPr>
        <w:pict>
          <v:group id="_x0000_s1690" editas="canvas" style="width:765pt;height:6in;mso-position-horizontal-relative:char;mso-position-vertical-relative:line" coordorigin="720,1735" coordsize="15300,8640">
            <o:lock v:ext="edit" aspectratio="t"/>
            <v:shape id="_x0000_s1691" type="#_x0000_t75" style="position:absolute;left:720;top:1735;width:15300;height:8640" o:preferrelative="f">
              <v:fill o:detectmouseclick="t"/>
              <v:path o:extrusionok="t" o:connecttype="none"/>
              <o:lock v:ext="edit" text="t"/>
            </v:shape>
            <v:shape id="_x0000_s1692" type="#_x0000_t202" style="position:absolute;left:4068;top:4795;width:9072;height:1871" strokeweight="4pt">
              <v:textbox>
                <w:txbxContent>
                  <w:p w:rsidR="00AF66B5" w:rsidRPr="00694C7A" w:rsidRDefault="00AF66B5" w:rsidP="00651728">
                    <w:pPr>
                      <w:jc w:val="center"/>
                      <w:rPr>
                        <w:b/>
                        <w:sz w:val="44"/>
                        <w:szCs w:val="44"/>
                      </w:rPr>
                    </w:pPr>
                    <w:r w:rsidRPr="00694C7A">
                      <w:rPr>
                        <w:b/>
                        <w:sz w:val="44"/>
                        <w:szCs w:val="44"/>
                      </w:rPr>
                      <w:t>Упражнения с палочками, связанные с перекладыванием частей и получением новых фигур</w:t>
                    </w:r>
                  </w:p>
                </w:txbxContent>
              </v:textbox>
            </v:shape>
            <v:shape id="_x0000_s1693" type="#_x0000_t202" style="position:absolute;left:4058;top:1735;width:9072;height:1702" strokeweight="4pt">
              <v:textbox>
                <w:txbxContent>
                  <w:p w:rsidR="00AF66B5" w:rsidRPr="00694C7A" w:rsidRDefault="00AF66B5" w:rsidP="00651728">
                    <w:pPr>
                      <w:jc w:val="center"/>
                      <w:rPr>
                        <w:b/>
                        <w:sz w:val="44"/>
                        <w:szCs w:val="44"/>
                      </w:rPr>
                    </w:pPr>
                    <w:r w:rsidRPr="00694C7A">
                      <w:rPr>
                        <w:b/>
                        <w:sz w:val="44"/>
                        <w:szCs w:val="44"/>
                      </w:rPr>
                      <w:t>Упражнения на преобразование фигур по заданному условию</w:t>
                    </w:r>
                  </w:p>
                </w:txbxContent>
              </v:textbox>
            </v:shape>
            <v:shape id="_x0000_s1694" type="#_x0000_t32" style="position:absolute;left:8594;top:3477;width:10;height:1278;flip:x y" o:connectortype="straight" strokeweight="4pt"/>
            <w10:anchorlock/>
          </v:group>
        </w:pict>
      </w:r>
    </w:p>
    <w:p w:rsidR="00AF66B5" w:rsidRDefault="00AF66B5" w:rsidP="00651728">
      <w:pPr>
        <w:rPr>
          <w:sz w:val="28"/>
          <w:szCs w:val="28"/>
        </w:rPr>
      </w:pPr>
    </w:p>
    <w:p w:rsidR="00AF66B5" w:rsidRPr="00694C7A" w:rsidRDefault="00AF66B5" w:rsidP="00651728">
      <w:pPr>
        <w:rPr>
          <w:b/>
          <w:sz w:val="44"/>
          <w:szCs w:val="44"/>
        </w:rPr>
      </w:pPr>
      <w:r>
        <w:rPr>
          <w:sz w:val="28"/>
          <w:szCs w:val="28"/>
        </w:rPr>
        <w:br w:type="page"/>
      </w:r>
      <w:r w:rsidRPr="00694C7A">
        <w:rPr>
          <w:b/>
          <w:sz w:val="44"/>
          <w:szCs w:val="44"/>
        </w:rPr>
        <w:t>1. Убрать из данной фигуры две палочки так, чтобы получилось два квадрата.</w:t>
      </w:r>
    </w:p>
    <w:p w:rsidR="00AF66B5" w:rsidRDefault="00AF66B5" w:rsidP="00651728">
      <w:pPr>
        <w:rPr>
          <w:sz w:val="28"/>
          <w:szCs w:val="28"/>
        </w:rPr>
      </w:pPr>
    </w:p>
    <w:p w:rsidR="00AF66B5" w:rsidRDefault="00AF66B5" w:rsidP="00651728">
      <w:pPr>
        <w:rPr>
          <w:sz w:val="28"/>
          <w:szCs w:val="28"/>
        </w:rPr>
      </w:pPr>
      <w:r>
        <w:rPr>
          <w:noProof/>
          <w:lang w:eastAsia="ru-RU"/>
        </w:rPr>
      </w:r>
      <w:r w:rsidRPr="001D70D9">
        <w:rPr>
          <w:sz w:val="28"/>
          <w:szCs w:val="28"/>
        </w:rPr>
        <w:pict>
          <v:group id="_x0000_s1695" editas="canvas" style="width:765pt;height:6in;mso-position-horizontal-relative:char;mso-position-vertical-relative:line" coordorigin="720,2053" coordsize="15300,8640">
            <o:lock v:ext="edit" aspectratio="t"/>
            <v:shape id="_x0000_s1696" type="#_x0000_t75" style="position:absolute;left:720;top:2053;width:15300;height:8640" o:preferrelative="f">
              <v:fill o:detectmouseclick="t"/>
              <v:path o:extrusionok="t" o:connecttype="none"/>
              <o:lock v:ext="edit" text="t"/>
            </v:shape>
            <v:group id="_x0000_s1697" style="position:absolute;left:5760;top:3493;width:5400;height:5581" coordorigin="4860,2773" coordsize="5400,5581">
              <v:line id="_x0000_s1698" style="position:absolute" from="4860,2953" to="4862,5221" strokeweight="6pt"/>
              <v:line id="_x0000_s1699" style="position:absolute" from="10258,5833" to="10260,8101" strokeweight="6pt"/>
              <v:line id="_x0000_s1700" style="position:absolute" from="7558,5833" to="7560,8101" strokeweight="6pt"/>
              <v:line id="_x0000_s1701" style="position:absolute" from="7558,2953" to="7560,5221" strokeweight="6pt"/>
              <v:line id="_x0000_s1702" style="position:absolute" from="10258,2953" to="10260,5221" strokeweight="6pt"/>
              <v:line id="_x0000_s1703" style="position:absolute" from="4860,5833" to="4862,8101" strokeweight="6pt"/>
              <v:line id="_x0000_s1704" style="position:absolute" from="5040,5473" to="7308,5474" strokeweight="6pt"/>
              <v:line id="_x0000_s1705" style="position:absolute" from="7812,5473" to="10080,5474" strokeweight="6pt"/>
              <v:line id="_x0000_s1706" style="position:absolute" from="5040,8353" to="7308,8354" strokeweight="6pt"/>
              <v:line id="_x0000_s1707" style="position:absolute" from="7740,8353" to="10008,8354" strokeweight="6pt"/>
              <v:line id="_x0000_s1708" style="position:absolute" from="7812,2773" to="10080,2774" strokeweight="6pt"/>
              <v:line id="_x0000_s1709" style="position:absolute" from="5040,2773" to="7308,2774" strokeweight="6pt"/>
            </v:group>
            <w10:anchorlock/>
          </v:group>
        </w:pict>
      </w:r>
    </w:p>
    <w:p w:rsidR="00AF66B5" w:rsidRPr="00694C7A" w:rsidRDefault="00AF66B5" w:rsidP="00651728">
      <w:pPr>
        <w:rPr>
          <w:b/>
          <w:sz w:val="44"/>
          <w:szCs w:val="44"/>
        </w:rPr>
      </w:pPr>
      <w:r>
        <w:rPr>
          <w:sz w:val="28"/>
          <w:szCs w:val="28"/>
        </w:rPr>
        <w:br w:type="page"/>
      </w:r>
      <w:r w:rsidRPr="00694C7A">
        <w:rPr>
          <w:b/>
          <w:sz w:val="44"/>
          <w:szCs w:val="44"/>
        </w:rPr>
        <w:t>2. Убрать пять спичек так, чтобы осталось три маленьких квадрата.</w:t>
      </w:r>
    </w:p>
    <w:p w:rsidR="00AF66B5" w:rsidRPr="004703F0" w:rsidRDefault="00AF66B5" w:rsidP="00651728">
      <w:pPr>
        <w:rPr>
          <w:sz w:val="28"/>
          <w:szCs w:val="28"/>
        </w:rPr>
      </w:pPr>
    </w:p>
    <w:p w:rsidR="00AF66B5" w:rsidRDefault="00AF66B5" w:rsidP="00651728">
      <w:pPr>
        <w:tabs>
          <w:tab w:val="left" w:pos="7920"/>
        </w:tabs>
        <w:rPr>
          <w:sz w:val="28"/>
          <w:szCs w:val="28"/>
        </w:rPr>
      </w:pPr>
      <w:r>
        <w:rPr>
          <w:noProof/>
          <w:lang w:eastAsia="ru-RU"/>
        </w:rPr>
      </w:r>
      <w:r w:rsidRPr="00694C7A">
        <w:rPr>
          <w:sz w:val="28"/>
          <w:szCs w:val="28"/>
        </w:rPr>
        <w:pict>
          <v:group id="_x0000_s1710" editas="canvas" style="width:765pt;height:6in;mso-position-horizontal-relative:char;mso-position-vertical-relative:line" coordorigin="720,2053" coordsize="15300,8640">
            <o:lock v:ext="edit" aspectratio="t"/>
            <v:shape id="_x0000_s1711" type="#_x0000_t75" style="position:absolute;left:720;top:2053;width:15300;height:8640" o:preferrelative="f">
              <v:fill o:detectmouseclick="t"/>
              <v:path o:extrusionok="t" o:connecttype="none"/>
              <o:lock v:ext="edit" text="t"/>
            </v:shape>
            <v:group id="_x0000_s1712" style="position:absolute;left:4140;top:3313;width:8100;height:5581" coordorigin="4860,2773" coordsize="8100,5581">
              <v:line id="_x0000_s1713" style="position:absolute" from="4860,2953" to="4862,5221" strokeweight="6pt"/>
              <v:line id="_x0000_s1714" style="position:absolute" from="10258,5833" to="10260,8101" strokeweight="6pt"/>
              <v:line id="_x0000_s1715" style="position:absolute" from="7558,5833" to="7560,8101" strokeweight="6pt"/>
              <v:line id="_x0000_s1716" style="position:absolute" from="7558,2953" to="7560,5221" strokeweight="6pt"/>
              <v:line id="_x0000_s1717" style="position:absolute" from="10258,2953" to="10260,5221" strokeweight="6pt"/>
              <v:line id="_x0000_s1718" style="position:absolute" from="4860,5833" to="4862,8101" strokeweight="6pt"/>
              <v:line id="_x0000_s1719" style="position:absolute" from="5040,5473" to="7308,5474" strokeweight="6pt"/>
              <v:line id="_x0000_s1720" style="position:absolute" from="7812,5473" to="10080,5474" strokeweight="6pt"/>
              <v:line id="_x0000_s1721" style="position:absolute" from="5040,8353" to="7308,8354" strokeweight="6pt"/>
              <v:line id="_x0000_s1722" style="position:absolute" from="7740,8353" to="10008,8354" strokeweight="6pt"/>
              <v:line id="_x0000_s1723" style="position:absolute" from="7812,2773" to="10080,2774" strokeweight="6pt"/>
              <v:line id="_x0000_s1724" style="position:absolute" from="5040,2773" to="7308,2774" strokeweight="6pt"/>
              <v:line id="_x0000_s1725" style="position:absolute" from="12958,5833" to="12960,8101" strokeweight="6pt"/>
              <v:line id="_x0000_s1726" style="position:absolute" from="12958,2953" to="12960,5221" strokeweight="6pt"/>
              <v:line id="_x0000_s1727" style="position:absolute" from="10512,5473" to="12780,5474" strokeweight="6pt"/>
              <v:line id="_x0000_s1728" style="position:absolute" from="10440,8353" to="12708,8354" strokeweight="6pt"/>
              <v:line id="_x0000_s1729" style="position:absolute" from="10512,2773" to="12780,2774" strokeweight="6pt"/>
            </v:group>
            <w10:anchorlock/>
          </v:group>
        </w:pict>
      </w:r>
    </w:p>
    <w:p w:rsidR="00AF66B5" w:rsidRPr="00521EF2" w:rsidRDefault="00AF66B5" w:rsidP="00651728">
      <w:pPr>
        <w:tabs>
          <w:tab w:val="left" w:pos="7920"/>
        </w:tabs>
        <w:rPr>
          <w:b/>
          <w:sz w:val="44"/>
          <w:szCs w:val="44"/>
        </w:rPr>
      </w:pPr>
      <w:r>
        <w:rPr>
          <w:sz w:val="28"/>
          <w:szCs w:val="28"/>
        </w:rPr>
        <w:br w:type="page"/>
      </w:r>
      <w:r w:rsidRPr="00521EF2">
        <w:rPr>
          <w:b/>
          <w:sz w:val="44"/>
          <w:szCs w:val="44"/>
        </w:rPr>
        <w:t>3. Переложить две спички так, чтобы получилось пять равных квадратов.</w:t>
      </w:r>
    </w:p>
    <w:p w:rsidR="00AF66B5" w:rsidRDefault="00AF66B5" w:rsidP="00651728">
      <w:pPr>
        <w:tabs>
          <w:tab w:val="left" w:pos="7920"/>
        </w:tabs>
        <w:rPr>
          <w:sz w:val="28"/>
          <w:szCs w:val="28"/>
        </w:rPr>
      </w:pPr>
    </w:p>
    <w:p w:rsidR="00AF66B5" w:rsidRDefault="00AF66B5" w:rsidP="00651728">
      <w:pPr>
        <w:rPr>
          <w:sz w:val="28"/>
          <w:szCs w:val="28"/>
        </w:rPr>
      </w:pPr>
      <w:r>
        <w:rPr>
          <w:noProof/>
          <w:lang w:eastAsia="ru-RU"/>
        </w:rPr>
      </w:r>
      <w:r w:rsidRPr="00521EF2">
        <w:rPr>
          <w:sz w:val="28"/>
          <w:szCs w:val="28"/>
        </w:rPr>
        <w:pict>
          <v:group id="_x0000_s1730" editas="canvas" style="width:765pt;height:6in;mso-position-horizontal-relative:char;mso-position-vertical-relative:line" coordorigin="720,2053" coordsize="15300,8640">
            <o:lock v:ext="edit" aspectratio="t"/>
            <v:shape id="_x0000_s1731" type="#_x0000_t75" style="position:absolute;left:720;top:2053;width:15300;height:8640" o:preferrelative="f">
              <v:fill o:detectmouseclick="t"/>
              <v:path o:extrusionok="t" o:connecttype="none"/>
              <o:lock v:ext="edit" text="t"/>
            </v:shape>
            <v:group id="_x0000_s1732" style="position:absolute;left:4140;top:3313;width:8100;height:5581" coordorigin="4140,3313" coordsize="8100,5581">
              <v:line id="_x0000_s1733" style="position:absolute" from="4140,3493" to="4142,5761" strokeweight="6pt"/>
              <v:line id="_x0000_s1734" style="position:absolute" from="9538,6373" to="9540,8641" strokeweight="6pt"/>
              <v:line id="_x0000_s1735" style="position:absolute" from="6838,6373" to="6840,8641" strokeweight="6pt"/>
              <v:line id="_x0000_s1736" style="position:absolute" from="6838,3493" to="6840,5761" strokeweight="6pt"/>
              <v:line id="_x0000_s1737" style="position:absolute" from="9538,3493" to="9540,5761" strokeweight="6pt"/>
              <v:line id="_x0000_s1738" style="position:absolute" from="4140,6373" to="4142,8641" strokeweight="6pt"/>
              <v:line id="_x0000_s1739" style="position:absolute" from="4320,6013" to="6588,6014" strokeweight="6pt"/>
              <v:line id="_x0000_s1740" style="position:absolute" from="7092,6013" to="9360,6014" strokeweight="6pt"/>
              <v:line id="_x0000_s1741" style="position:absolute" from="4320,8893" to="6588,8894" strokeweight="6pt"/>
              <v:line id="_x0000_s1742" style="position:absolute" from="4320,3313" to="6588,3314" strokeweight="6pt"/>
              <v:line id="_x0000_s1743" style="position:absolute" from="12238,6373" to="12240,8641" strokeweight="6pt"/>
              <v:line id="_x0000_s1744" style="position:absolute" from="12238,3493" to="12240,5761" strokeweight="6pt"/>
              <v:line id="_x0000_s1745" style="position:absolute" from="9792,6013" to="12060,6014" strokeweight="6pt"/>
              <v:line id="_x0000_s1746" style="position:absolute" from="9720,8893" to="11988,8894" strokeweight="6pt"/>
              <v:line id="_x0000_s1747" style="position:absolute" from="9792,3313" to="12060,3314" strokeweight="6pt"/>
            </v:group>
            <w10:anchorlock/>
          </v:group>
        </w:pict>
      </w:r>
    </w:p>
    <w:p w:rsidR="00AF66B5" w:rsidRPr="0025708A" w:rsidRDefault="00AF66B5" w:rsidP="00651728">
      <w:pPr>
        <w:jc w:val="both"/>
        <w:rPr>
          <w:b/>
          <w:sz w:val="44"/>
          <w:szCs w:val="44"/>
        </w:rPr>
      </w:pPr>
      <w:r>
        <w:rPr>
          <w:sz w:val="28"/>
          <w:szCs w:val="28"/>
        </w:rPr>
        <w:br w:type="page"/>
      </w:r>
      <w:r w:rsidRPr="0025708A">
        <w:rPr>
          <w:b/>
          <w:sz w:val="44"/>
          <w:szCs w:val="44"/>
        </w:rPr>
        <w:t>4. Квадрат разрезан на четыре части. Переложи эти части так, чтобы получилось: два одинаковых квадрата; два квадрата – один внутри другого; один треугольник.</w:t>
      </w:r>
    </w:p>
    <w:p w:rsidR="00AF66B5" w:rsidRDefault="00AF66B5" w:rsidP="00651728">
      <w:pPr>
        <w:rPr>
          <w:sz w:val="28"/>
          <w:szCs w:val="28"/>
        </w:rPr>
      </w:pPr>
    </w:p>
    <w:p w:rsidR="00AF66B5" w:rsidRDefault="00AF66B5" w:rsidP="00651728">
      <w:pPr>
        <w:rPr>
          <w:sz w:val="28"/>
          <w:szCs w:val="28"/>
        </w:rPr>
      </w:pPr>
      <w:r>
        <w:rPr>
          <w:noProof/>
          <w:lang w:eastAsia="ru-RU"/>
        </w:rPr>
      </w:r>
      <w:r w:rsidRPr="0025708A">
        <w:rPr>
          <w:sz w:val="28"/>
          <w:szCs w:val="28"/>
        </w:rPr>
        <w:pict>
          <v:group id="_x0000_s1748" editas="canvas" style="width:765pt;height:396pt;mso-position-horizontal-relative:char;mso-position-vertical-relative:line" coordorigin="720,2053" coordsize="15300,7920">
            <o:lock v:ext="edit" aspectratio="t"/>
            <v:shape id="_x0000_s1749" type="#_x0000_t75" style="position:absolute;left:720;top:2053;width:15300;height:7920" o:preferrelative="f">
              <v:fill o:detectmouseclick="t"/>
              <v:path o:extrusionok="t" o:connecttype="none"/>
              <o:lock v:ext="edit" text="t"/>
            </v:shape>
            <v:group id="_x0000_s1750" style="position:absolute;left:5040;top:2593;width:6840;height:6840" coordorigin="4500,2953" coordsize="6840,6840">
              <v:rect id="_x0000_s1751" style="position:absolute;left:4500;top:2953;width:6803;height:6803" strokeweight="6pt"/>
              <v:line id="_x0000_s1752" style="position:absolute" from="4500,2953" to="11340,9793" strokeweight="6pt"/>
              <v:line id="_x0000_s1753" style="position:absolute;flip:x" from="4500,2953" to="11340,9793" strokeweight="6pt"/>
            </v:group>
            <w10:anchorlock/>
          </v:group>
        </w:pict>
      </w:r>
    </w:p>
    <w:p w:rsidR="00AF66B5" w:rsidRPr="00301E6F" w:rsidRDefault="00AF66B5" w:rsidP="00651728">
      <w:pPr>
        <w:tabs>
          <w:tab w:val="left" w:pos="5760"/>
        </w:tabs>
        <w:jc w:val="both"/>
        <w:rPr>
          <w:b/>
          <w:sz w:val="44"/>
          <w:szCs w:val="44"/>
        </w:rPr>
      </w:pPr>
      <w:r>
        <w:rPr>
          <w:sz w:val="28"/>
          <w:szCs w:val="28"/>
        </w:rPr>
        <w:br w:type="page"/>
      </w:r>
      <w:r w:rsidRPr="00301E6F">
        <w:rPr>
          <w:b/>
          <w:sz w:val="44"/>
          <w:szCs w:val="44"/>
        </w:rPr>
        <w:t>5. Квадрат разрезан на четыре равных квадрата. Переложи их так, чтобы получился прямоугольник.</w:t>
      </w:r>
    </w:p>
    <w:p w:rsidR="00AF66B5" w:rsidRDefault="00AF66B5" w:rsidP="00651728">
      <w:pPr>
        <w:tabs>
          <w:tab w:val="left" w:pos="5760"/>
        </w:tabs>
        <w:rPr>
          <w:sz w:val="28"/>
          <w:szCs w:val="28"/>
        </w:rPr>
      </w:pPr>
    </w:p>
    <w:p w:rsidR="00AF66B5" w:rsidRPr="00A673B5" w:rsidRDefault="00AF66B5" w:rsidP="00651728">
      <w:pPr>
        <w:tabs>
          <w:tab w:val="left" w:pos="5760"/>
        </w:tabs>
        <w:rPr>
          <w:sz w:val="28"/>
          <w:szCs w:val="28"/>
        </w:rPr>
      </w:pPr>
      <w:r>
        <w:rPr>
          <w:noProof/>
          <w:lang w:eastAsia="ru-RU"/>
        </w:rPr>
      </w:r>
      <w:r w:rsidRPr="00A673B5">
        <w:rPr>
          <w:sz w:val="28"/>
          <w:szCs w:val="28"/>
        </w:rPr>
        <w:pict>
          <v:group id="_x0000_s1754" editas="canvas" style="width:765pt;height:405pt;mso-position-horizontal-relative:char;mso-position-vertical-relative:line" coordorigin="4776,4089" coordsize="7650,4050">
            <o:lock v:ext="edit" aspectratio="t"/>
            <v:shape id="_x0000_s1755" type="#_x0000_t75" style="position:absolute;left:4776;top:4089;width:7650;height:4050" o:preferrelative="f">
              <v:fill o:detectmouseclick="t"/>
              <v:path o:extrusionok="t" o:connecttype="none"/>
              <o:lock v:ext="edit" text="t"/>
            </v:shape>
            <v:rect id="_x0000_s1756" style="position:absolute;left:6846;top:4359;width:3402;height:3402" strokeweight="6pt"/>
            <v:shape id="_x0000_s1757" type="#_x0000_t32" style="position:absolute;left:8547;top:4329;width:1;height:3462" o:connectortype="straight" strokeweight="6pt"/>
            <v:shape id="_x0000_s1758" type="#_x0000_t32" style="position:absolute;left:6816;top:6060;width:3462;height:1" o:connectortype="straight" strokeweight="6pt"/>
            <w10:anchorlock/>
          </v:group>
        </w:pict>
      </w:r>
    </w:p>
    <w:p w:rsidR="00AF66B5" w:rsidRPr="00A84C2D" w:rsidRDefault="00AF66B5" w:rsidP="00651728">
      <w:pPr>
        <w:jc w:val="both"/>
        <w:rPr>
          <w:b/>
          <w:sz w:val="44"/>
          <w:szCs w:val="44"/>
        </w:rPr>
      </w:pPr>
      <w:r>
        <w:rPr>
          <w:sz w:val="28"/>
          <w:szCs w:val="28"/>
        </w:rPr>
        <w:br w:type="page"/>
      </w:r>
      <w:r w:rsidRPr="00A84C2D">
        <w:rPr>
          <w:b/>
          <w:sz w:val="44"/>
          <w:szCs w:val="44"/>
        </w:rPr>
        <w:t>6. Разрежь прямоугольник на две части так, чтобы из них можно было сложить треугольник двумя способами.</w:t>
      </w: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r>
        <w:rPr>
          <w:noProof/>
          <w:lang w:eastAsia="ru-RU"/>
        </w:rPr>
      </w:r>
      <w:r w:rsidRPr="00A673B5">
        <w:rPr>
          <w:sz w:val="28"/>
          <w:szCs w:val="28"/>
        </w:rPr>
        <w:pict>
          <v:group id="_x0000_s1759" editas="canvas" style="width:756pt;height:387pt;mso-position-horizontal-relative:char;mso-position-vertical-relative:line" coordorigin="4776,3301" coordsize="7560,3870">
            <o:lock v:ext="edit" aspectratio="t"/>
            <v:shape id="_x0000_s1760" type="#_x0000_t75" style="position:absolute;left:4776;top:3301;width:7560;height:3870" o:preferrelative="f">
              <v:fill o:detectmouseclick="t"/>
              <v:path o:extrusionok="t" o:connecttype="none"/>
              <o:lock v:ext="edit" text="t"/>
            </v:shape>
            <v:rect id="_x0000_s1761" style="position:absolute;left:6036;top:3841;width:5220;height:2340" strokeweight="6pt"/>
            <w10:anchorlock/>
          </v:group>
        </w:pict>
      </w:r>
    </w:p>
    <w:p w:rsidR="00AF66B5" w:rsidRDefault="00AF66B5" w:rsidP="00651728">
      <w:pPr>
        <w:rPr>
          <w:sz w:val="28"/>
          <w:szCs w:val="28"/>
        </w:rPr>
      </w:pPr>
    </w:p>
    <w:p w:rsidR="00AF66B5" w:rsidRPr="00A84C2D" w:rsidRDefault="00AF66B5" w:rsidP="00651728">
      <w:pPr>
        <w:jc w:val="both"/>
        <w:rPr>
          <w:b/>
          <w:sz w:val="44"/>
          <w:szCs w:val="44"/>
        </w:rPr>
      </w:pPr>
      <w:r>
        <w:rPr>
          <w:sz w:val="28"/>
          <w:szCs w:val="28"/>
        </w:rPr>
        <w:br w:type="page"/>
      </w:r>
      <w:r w:rsidRPr="00A84C2D">
        <w:rPr>
          <w:b/>
          <w:sz w:val="44"/>
          <w:szCs w:val="44"/>
        </w:rPr>
        <w:t>7. Разрезать прямоугольник на четыре части так, чтобы из них можно было сложить: два равных треугольника; два разных треугольника; два разных четырёхугольника.</w:t>
      </w:r>
    </w:p>
    <w:p w:rsidR="00AF66B5" w:rsidRDefault="00AF66B5" w:rsidP="00651728">
      <w:pPr>
        <w:rPr>
          <w:sz w:val="28"/>
          <w:szCs w:val="28"/>
        </w:rPr>
      </w:pPr>
    </w:p>
    <w:p w:rsidR="00AF66B5" w:rsidRDefault="00AF66B5" w:rsidP="00651728">
      <w:pPr>
        <w:rPr>
          <w:sz w:val="28"/>
          <w:szCs w:val="28"/>
        </w:rPr>
      </w:pPr>
      <w:r>
        <w:rPr>
          <w:noProof/>
          <w:lang w:eastAsia="ru-RU"/>
        </w:rPr>
      </w:r>
      <w:r w:rsidRPr="00A673B5">
        <w:rPr>
          <w:sz w:val="28"/>
          <w:szCs w:val="28"/>
        </w:rPr>
        <w:pict>
          <v:group id="_x0000_s1762" editas="canvas" style="width:756pt;height:369pt;mso-position-horizontal-relative:char;mso-position-vertical-relative:line" coordorigin="4776,3774" coordsize="7560,3690">
            <o:lock v:ext="edit" aspectratio="t"/>
            <v:shape id="_x0000_s1763" type="#_x0000_t75" style="position:absolute;left:4776;top:3774;width:7560;height:3690" o:preferrelative="f">
              <v:fill o:detectmouseclick="t"/>
              <v:path o:extrusionok="t" o:connecttype="none"/>
              <o:lock v:ext="edit" text="t"/>
            </v:shape>
            <v:rect id="_x0000_s1764" style="position:absolute;left:6396;top:4404;width:4860;height:2340" strokeweight="6pt"/>
            <w10:anchorlock/>
          </v:group>
        </w:pict>
      </w:r>
    </w:p>
    <w:p w:rsidR="00AF66B5" w:rsidRPr="00DA0EAF" w:rsidRDefault="00AF66B5" w:rsidP="00651728">
      <w:pPr>
        <w:rPr>
          <w:b/>
          <w:sz w:val="44"/>
          <w:szCs w:val="44"/>
        </w:rPr>
      </w:pPr>
      <w:r>
        <w:rPr>
          <w:sz w:val="28"/>
          <w:szCs w:val="28"/>
        </w:rPr>
        <w:br w:type="page"/>
      </w:r>
      <w:r w:rsidRPr="00DA0EAF">
        <w:rPr>
          <w:b/>
          <w:sz w:val="44"/>
          <w:szCs w:val="44"/>
          <w:lang w:val="en-US"/>
        </w:rPr>
        <w:t>III</w:t>
      </w:r>
      <w:r w:rsidRPr="00DA0EAF">
        <w:rPr>
          <w:b/>
          <w:sz w:val="44"/>
          <w:szCs w:val="44"/>
        </w:rPr>
        <w:t xml:space="preserve">. </w:t>
      </w:r>
    </w:p>
    <w:p w:rsidR="00AF66B5" w:rsidRDefault="00AF66B5" w:rsidP="00651728">
      <w:pPr>
        <w:rPr>
          <w:sz w:val="32"/>
          <w:szCs w:val="32"/>
        </w:rPr>
      </w:pPr>
    </w:p>
    <w:p w:rsidR="00AF66B5" w:rsidRDefault="00AF66B5" w:rsidP="00651728">
      <w:pPr>
        <w:rPr>
          <w:sz w:val="28"/>
          <w:szCs w:val="28"/>
        </w:rPr>
      </w:pPr>
      <w:r>
        <w:rPr>
          <w:noProof/>
          <w:lang w:eastAsia="ru-RU"/>
        </w:rPr>
      </w:r>
      <w:r w:rsidRPr="00A673B5">
        <w:rPr>
          <w:sz w:val="28"/>
          <w:szCs w:val="28"/>
        </w:rPr>
        <w:pict>
          <v:group id="_x0000_s1765" editas="canvas" style="width:765pt;height:450pt;mso-position-horizontal-relative:char;mso-position-vertical-relative:line" coordorigin="4776,-1018" coordsize="7650,4500">
            <o:lock v:ext="edit" aspectratio="t"/>
            <v:shape id="_x0000_s1766" type="#_x0000_t75" style="position:absolute;left:4776;top:-1018;width:7650;height:4500" o:preferrelative="f">
              <v:fill o:detectmouseclick="t"/>
              <v:path o:extrusionok="t" o:connecttype="none"/>
              <o:lock v:ext="edit" text="t"/>
            </v:shape>
            <v:group id="_x0000_s1767" style="position:absolute;left:6306;top:-478;width:4590;height:2880" coordorigin="6306,-478" coordsize="4590,2880">
              <v:shape id="_x0000_s1768" type="#_x0000_t202" style="position:absolute;left:6306;top:-478;width:4590;height:900" strokeweight="4pt">
                <v:textbox>
                  <w:txbxContent>
                    <w:p w:rsidR="00AF66B5" w:rsidRDefault="00AF66B5" w:rsidP="00651728">
                      <w:pPr>
                        <w:jc w:val="center"/>
                        <w:rPr>
                          <w:b/>
                          <w:sz w:val="36"/>
                          <w:szCs w:val="36"/>
                        </w:rPr>
                      </w:pPr>
                      <w:r w:rsidRPr="00B64F06">
                        <w:rPr>
                          <w:b/>
                          <w:sz w:val="36"/>
                          <w:szCs w:val="36"/>
                        </w:rPr>
                        <w:t xml:space="preserve">Упражнения, направленные </w:t>
                      </w:r>
                    </w:p>
                    <w:p w:rsidR="00AF66B5" w:rsidRDefault="00AF66B5" w:rsidP="00651728">
                      <w:pPr>
                        <w:jc w:val="center"/>
                        <w:rPr>
                          <w:b/>
                          <w:sz w:val="36"/>
                          <w:szCs w:val="36"/>
                        </w:rPr>
                      </w:pPr>
                      <w:r w:rsidRPr="00B64F06">
                        <w:rPr>
                          <w:b/>
                          <w:sz w:val="36"/>
                          <w:szCs w:val="36"/>
                        </w:rPr>
                        <w:t xml:space="preserve">на развитие умения выделять </w:t>
                      </w:r>
                    </w:p>
                    <w:p w:rsidR="00AF66B5" w:rsidRPr="00B64F06" w:rsidRDefault="00AF66B5" w:rsidP="00651728">
                      <w:pPr>
                        <w:jc w:val="center"/>
                        <w:rPr>
                          <w:b/>
                          <w:sz w:val="36"/>
                          <w:szCs w:val="36"/>
                        </w:rPr>
                      </w:pPr>
                      <w:r w:rsidRPr="00B64F06">
                        <w:rPr>
                          <w:b/>
                          <w:sz w:val="36"/>
                          <w:szCs w:val="36"/>
                        </w:rPr>
                        <w:t>элементы и свойства геометрических фигур.</w:t>
                      </w:r>
                    </w:p>
                  </w:txbxContent>
                </v:textbox>
              </v:shape>
              <v:shape id="_x0000_s1769" type="#_x0000_t202" style="position:absolute;left:6306;top:1142;width:4590;height:1260" strokeweight="4pt">
                <v:textbox>
                  <w:txbxContent>
                    <w:p w:rsidR="00AF66B5" w:rsidRPr="00B64F06" w:rsidRDefault="00AF66B5" w:rsidP="00651728">
                      <w:pPr>
                        <w:jc w:val="center"/>
                        <w:rPr>
                          <w:b/>
                          <w:sz w:val="36"/>
                          <w:szCs w:val="36"/>
                        </w:rPr>
                      </w:pPr>
                      <w:r w:rsidRPr="00B64F06">
                        <w:rPr>
                          <w:b/>
                          <w:sz w:val="36"/>
                          <w:szCs w:val="36"/>
                        </w:rPr>
                        <w:t>Упражнения этой группы способствуют осознанному выделению элементов фигур (сторон, вершин, углов), пониманию связей между их количеством и названием фигур, выявлению некоторых существенных свойств фигур.</w:t>
                      </w:r>
                    </w:p>
                  </w:txbxContent>
                </v:textbox>
              </v:shape>
              <v:shape id="_x0000_s1770" type="#_x0000_t32" style="position:absolute;left:8601;top:442;width:1;height:680;flip:y" o:connectortype="straight" strokeweight="4pt"/>
            </v:group>
            <w10:anchorlock/>
          </v:group>
        </w:pict>
      </w:r>
    </w:p>
    <w:p w:rsidR="00AF66B5" w:rsidRPr="00DA0EAF" w:rsidRDefault="00AF66B5" w:rsidP="00651728">
      <w:pPr>
        <w:numPr>
          <w:ilvl w:val="0"/>
          <w:numId w:val="4"/>
        </w:numPr>
        <w:spacing w:after="0" w:line="240" w:lineRule="auto"/>
        <w:ind w:left="357" w:hanging="357"/>
        <w:rPr>
          <w:b/>
          <w:sz w:val="36"/>
          <w:szCs w:val="36"/>
        </w:rPr>
      </w:pPr>
      <w:r>
        <w:rPr>
          <w:sz w:val="28"/>
          <w:szCs w:val="28"/>
        </w:rPr>
        <w:br w:type="page"/>
      </w:r>
      <w:r w:rsidRPr="00DA0EAF">
        <w:rPr>
          <w:b/>
          <w:sz w:val="36"/>
          <w:szCs w:val="36"/>
        </w:rPr>
        <w:t xml:space="preserve">Как можно назвать фигуру, у которой пять углов? Семь углов? Восемь сторон и восемь углов? Четыре стороны и четыре угла? </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Начерти (нарисуй) фигуру с наименьшим количеством углов. Какая это фигура? Можно ли изобразить фигуру с наибольшим количеством углов?</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Начерти разные фигуры, имеющие по четыре угла и четыре стороны. Чем они отличаются?</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Выложи из палочек шестиугольник.</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Игра «Узнай меня»</w:t>
      </w:r>
    </w:p>
    <w:p w:rsidR="00AF66B5" w:rsidRPr="00DA0EAF" w:rsidRDefault="00AF66B5" w:rsidP="00651728">
      <w:pPr>
        <w:numPr>
          <w:ilvl w:val="0"/>
          <w:numId w:val="5"/>
        </w:numPr>
        <w:spacing w:after="0" w:line="240" w:lineRule="auto"/>
        <w:ind w:left="357" w:hanging="357"/>
        <w:rPr>
          <w:b/>
          <w:sz w:val="36"/>
          <w:szCs w:val="36"/>
        </w:rPr>
      </w:pPr>
      <w:r w:rsidRPr="00DA0EAF">
        <w:rPr>
          <w:b/>
          <w:sz w:val="36"/>
          <w:szCs w:val="36"/>
        </w:rPr>
        <w:t>Я многоугольник, имею три стороны.</w:t>
      </w:r>
    </w:p>
    <w:p w:rsidR="00AF66B5" w:rsidRPr="00DA0EAF" w:rsidRDefault="00AF66B5" w:rsidP="00651728">
      <w:pPr>
        <w:numPr>
          <w:ilvl w:val="0"/>
          <w:numId w:val="5"/>
        </w:numPr>
        <w:spacing w:after="0" w:line="240" w:lineRule="auto"/>
        <w:ind w:left="357" w:hanging="357"/>
        <w:rPr>
          <w:b/>
          <w:sz w:val="36"/>
          <w:szCs w:val="36"/>
        </w:rPr>
      </w:pPr>
      <w:r w:rsidRPr="00DA0EAF">
        <w:rPr>
          <w:b/>
          <w:sz w:val="36"/>
          <w:szCs w:val="36"/>
        </w:rPr>
        <w:t>Я не многоугольник, меня можно катать.</w:t>
      </w:r>
    </w:p>
    <w:p w:rsidR="00AF66B5" w:rsidRPr="00DA0EAF" w:rsidRDefault="00AF66B5" w:rsidP="00651728">
      <w:pPr>
        <w:numPr>
          <w:ilvl w:val="0"/>
          <w:numId w:val="5"/>
        </w:numPr>
        <w:spacing w:after="0" w:line="240" w:lineRule="auto"/>
        <w:ind w:left="357" w:hanging="357"/>
        <w:rPr>
          <w:b/>
          <w:sz w:val="36"/>
          <w:szCs w:val="36"/>
        </w:rPr>
      </w:pPr>
      <w:r w:rsidRPr="00DA0EAF">
        <w:rPr>
          <w:b/>
          <w:sz w:val="36"/>
          <w:szCs w:val="36"/>
        </w:rPr>
        <w:t>У меня нет углов, но я не круг.</w:t>
      </w:r>
    </w:p>
    <w:p w:rsidR="00AF66B5" w:rsidRPr="00DA0EAF" w:rsidRDefault="00AF66B5" w:rsidP="00651728">
      <w:pPr>
        <w:numPr>
          <w:ilvl w:val="0"/>
          <w:numId w:val="5"/>
        </w:numPr>
        <w:spacing w:after="0" w:line="240" w:lineRule="auto"/>
        <w:ind w:left="357" w:hanging="357"/>
        <w:rPr>
          <w:b/>
          <w:sz w:val="36"/>
          <w:szCs w:val="36"/>
        </w:rPr>
      </w:pPr>
      <w:r w:rsidRPr="00DA0EAF">
        <w:rPr>
          <w:b/>
          <w:sz w:val="36"/>
          <w:szCs w:val="36"/>
        </w:rPr>
        <w:t>Я четырёхугольник, но у меня не все стороны равны.</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Можно ли построить треугольник, у которого один прямой угол? Два прямых угла? Три прямых угла?</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Можно ли построить четырёхугольник, у которого один прямой угол? Два прямых угла? Три прямых угла? Четыре прямых угла?</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Выбери среди данных фигур треугольники. Обоснуй свой выбор. Используй два признака.</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Выбери среди данных фигур четырёхугольники. Обоснуй свой выбор. Используй два признака.</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Дай имя каждой фигуре.</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Верно ли, что: фигура 6- овал? Фигура 3-прямоугольник? Фигура 4 – квадрат? Фигуры 2 и 8-треугольники? Фигуры 3,9,10 – четырёхугольники? Фигура 7 – шестиугольник? Фигуры 6.7.8.- многоугольники?</w:t>
      </w:r>
    </w:p>
    <w:p w:rsidR="00AF66B5" w:rsidRPr="00DA0EAF" w:rsidRDefault="00AF66B5" w:rsidP="00651728">
      <w:pPr>
        <w:numPr>
          <w:ilvl w:val="0"/>
          <w:numId w:val="4"/>
        </w:numPr>
        <w:spacing w:after="0" w:line="240" w:lineRule="auto"/>
        <w:ind w:left="357" w:hanging="357"/>
        <w:rPr>
          <w:b/>
          <w:sz w:val="36"/>
          <w:szCs w:val="36"/>
        </w:rPr>
      </w:pPr>
      <w:r w:rsidRPr="00DA0EAF">
        <w:rPr>
          <w:b/>
          <w:sz w:val="36"/>
          <w:szCs w:val="36"/>
        </w:rPr>
        <w:t>Обведи стороны фигур зелёным карандашом, а вершины отметь жёлтым.</w:t>
      </w:r>
    </w:p>
    <w:p w:rsidR="00AF66B5" w:rsidRPr="0074209E" w:rsidRDefault="00AF66B5" w:rsidP="00651728">
      <w:pPr>
        <w:jc w:val="both"/>
        <w:rPr>
          <w:b/>
          <w:sz w:val="44"/>
          <w:szCs w:val="44"/>
        </w:rPr>
      </w:pPr>
      <w:r>
        <w:rPr>
          <w:sz w:val="28"/>
          <w:szCs w:val="28"/>
        </w:rPr>
        <w:br w:type="page"/>
      </w:r>
      <w:r w:rsidRPr="0074209E">
        <w:rPr>
          <w:b/>
          <w:sz w:val="44"/>
          <w:szCs w:val="44"/>
        </w:rPr>
        <w:t>8. Выбери среди данных фигур треугольники. Обоснуй свой выбор. Используй два признака.</w:t>
      </w:r>
    </w:p>
    <w:p w:rsidR="00AF66B5" w:rsidRPr="0074209E" w:rsidRDefault="00AF66B5" w:rsidP="00651728">
      <w:pPr>
        <w:jc w:val="both"/>
        <w:rPr>
          <w:b/>
          <w:sz w:val="44"/>
          <w:szCs w:val="44"/>
        </w:rPr>
      </w:pPr>
    </w:p>
    <w:p w:rsidR="00AF66B5" w:rsidRPr="00A6263B" w:rsidRDefault="00AF66B5" w:rsidP="00651728">
      <w:pPr>
        <w:rPr>
          <w:sz w:val="28"/>
          <w:szCs w:val="28"/>
        </w:rPr>
      </w:pPr>
      <w:r>
        <w:rPr>
          <w:noProof/>
          <w:lang w:eastAsia="ru-RU"/>
        </w:rPr>
      </w:r>
      <w:r w:rsidRPr="00FE66E6">
        <w:rPr>
          <w:sz w:val="28"/>
          <w:szCs w:val="28"/>
        </w:rPr>
        <w:pict>
          <v:group id="_x0000_s1771" editas="canvas" style="width:783pt;height:423pt;mso-position-horizontal-relative:char;mso-position-vertical-relative:line" coordorigin="4836,3277" coordsize="7200,3905">
            <o:lock v:ext="edit" aspectratio="t"/>
            <v:shape id="_x0000_s1772" type="#_x0000_t75" style="position:absolute;left:4836;top:3277;width:7200;height:3905" o:preferrelative="f">
              <v:fill o:detectmouseclick="t"/>
              <v:path o:extrusionok="t" o:connecttype="none"/>
              <o:lock v:ext="edit" text="t"/>
            </v:shape>
            <v:shape id="_x0000_s1773" type="#_x0000_t5" style="position:absolute;left:5084;top:3526;width:2566;height:1994" strokeweight="6pt"/>
            <v:group id="_x0000_s1774" style="position:absolute;left:8560;top:3277;width:2814;height:3406" coordorigin="8560,3277" coordsize="2814,3406">
              <v:shape id="_x0000_s1775" type="#_x0000_t19" style="position:absolute;left:8726;top:3277;width:2332;height:1960;rotation:9972520fd" coordsize="21311,21600" adj=",-615009" path="wr-21600,,21600,43200,,,21311,18078nfewr-21600,,21600,43200,,,21311,18078l,21600nsxe" strokeweight="6pt">
                <v:path o:connectlocs="0,0;21311,18078;0,21600"/>
              </v:shape>
              <v:shape id="_x0000_s1776" style="position:absolute;left:8560;top:4191;width:2814;height:2492" coordsize="6120,5400" path="m,l1980,5400,6120,900e" filled="f" strokeweight="6pt">
                <v:path arrowok="t"/>
              </v:shape>
            </v:group>
            <w10:anchorlock/>
          </v:group>
        </w:pict>
      </w:r>
    </w:p>
    <w:p w:rsidR="00AF66B5" w:rsidRDefault="00AF66B5" w:rsidP="00651728">
      <w:pPr>
        <w:rPr>
          <w:sz w:val="28"/>
          <w:szCs w:val="28"/>
        </w:rPr>
      </w:pPr>
      <w:r w:rsidRPr="00A6263B">
        <w:rPr>
          <w:sz w:val="28"/>
          <w:szCs w:val="28"/>
        </w:rPr>
        <w:br w:type="page"/>
      </w:r>
      <w:r>
        <w:rPr>
          <w:noProof/>
          <w:lang w:eastAsia="ru-RU"/>
        </w:rPr>
      </w:r>
      <w:r w:rsidRPr="00A6263B">
        <w:rPr>
          <w:sz w:val="28"/>
          <w:szCs w:val="28"/>
        </w:rPr>
        <w:pict>
          <v:group id="_x0000_s1777" editas="canvas" style="width:765pt;height:486pt;mso-position-horizontal-relative:char;mso-position-vertical-relative:line" coordorigin="720,719" coordsize="15300,9720">
            <o:lock v:ext="edit" aspectratio="t"/>
            <v:shape id="_x0000_s1778" type="#_x0000_t75" style="position:absolute;left:720;top:719;width:15300;height:9720" o:preferrelative="f">
              <v:fill o:detectmouseclick="t"/>
              <v:path o:extrusionok="t" o:connecttype="none"/>
              <o:lock v:ext="edit" text="t"/>
            </v:shape>
            <v:shape id="_x0000_s1779" style="position:absolute;left:1440;top:1979;width:5760;height:4140" coordsize="5220,3420" path="m1980,l5220,r,3420l,3420,1980,xe" strokeweight="6pt">
              <v:path arrowok="t"/>
            </v:shape>
            <v:group id="_x0000_s1780" style="position:absolute;left:8280;top:3599;width:6300;height:6120" coordorigin="8280,4139" coordsize="4500,4320">
              <v:shape id="_x0000_s1781" type="#_x0000_t19" style="position:absolute;left:8280;top:4859;width:4500;height:3600;rotation:180" strokeweight="6pt"/>
              <v:shape id="_x0000_s1782" style="position:absolute;left:8280;top:4139;width:4500;height:4320" coordsize="4500,4320" path="m,720l4320,r180,4320e" filled="f" strokeweight="6pt">
                <v:path arrowok="t"/>
              </v:shape>
            </v:group>
            <w10:anchorlock/>
          </v:group>
        </w:pict>
      </w:r>
    </w:p>
    <w:p w:rsidR="00AF66B5" w:rsidRDefault="00AF66B5" w:rsidP="00651728">
      <w:pPr>
        <w:rPr>
          <w:sz w:val="28"/>
          <w:szCs w:val="28"/>
        </w:rPr>
      </w:pPr>
      <w:r>
        <w:rPr>
          <w:sz w:val="28"/>
          <w:szCs w:val="28"/>
        </w:rPr>
        <w:br w:type="page"/>
      </w:r>
      <w:r>
        <w:rPr>
          <w:noProof/>
          <w:lang w:eastAsia="ru-RU"/>
        </w:rPr>
      </w:r>
      <w:r w:rsidRPr="001E3981">
        <w:rPr>
          <w:sz w:val="28"/>
          <w:szCs w:val="28"/>
        </w:rPr>
        <w:pict>
          <v:group id="_x0000_s1783" editas="canvas" style="width:756pt;height:468pt;mso-position-horizontal-relative:char;mso-position-vertical-relative:line" coordorigin="4776,1141" coordsize="7560,4680">
            <o:lock v:ext="edit" aspectratio="t"/>
            <v:shape id="_x0000_s1784" type="#_x0000_t75" style="position:absolute;left:4776;top:1141;width:7560;height:4680" o:preferrelative="f">
              <v:fill o:detectmouseclick="t"/>
              <v:path o:extrusionok="t" o:connecttype="none"/>
              <o:lock v:ext="edit" text="t"/>
            </v:shape>
            <v:group id="_x0000_s1785" style="position:absolute;left:5316;top:1501;width:2430;height:2340" coordorigin="5316,1501" coordsize="2430,2340">
              <v:line id="_x0000_s1786" style="position:absolute" from="5406,1501" to="7746,2131" strokeweight="6pt"/>
              <v:line id="_x0000_s1787" style="position:absolute;flip:y" from="5316,2131" to="7746,2581" strokeweight="6pt"/>
              <v:line id="_x0000_s1788" style="position:absolute;flip:y" from="5316,2131" to="7746,3841" strokeweight="6pt"/>
            </v:group>
            <v:shape id="_x0000_s1789" style="position:absolute;left:6996;top:3301;width:2100;height:2250" coordsize="4200,4500" path="m,4009hdc,3945,,3881,,3817hal420,1440,2400,,4200,1980,3840,4500e" filled="f" strokeweight="6pt">
              <v:path arrowok="t"/>
            </v:shape>
            <v:shape id="_x0000_s1790" type="#_x0000_t5" style="position:absolute;left:9006;top:1681;width:2790;height:1440" adj="18840" strokeweight="6pt"/>
            <w10:anchorlock/>
          </v:group>
        </w:pict>
      </w:r>
    </w:p>
    <w:p w:rsidR="00AF66B5" w:rsidRPr="00F36ABF" w:rsidRDefault="00AF66B5" w:rsidP="00651728">
      <w:pPr>
        <w:jc w:val="both"/>
        <w:rPr>
          <w:b/>
          <w:sz w:val="44"/>
          <w:szCs w:val="44"/>
        </w:rPr>
      </w:pPr>
      <w:r>
        <w:rPr>
          <w:sz w:val="28"/>
          <w:szCs w:val="28"/>
        </w:rPr>
        <w:br w:type="page"/>
      </w:r>
      <w:r w:rsidRPr="00F36ABF">
        <w:rPr>
          <w:b/>
          <w:sz w:val="44"/>
          <w:szCs w:val="44"/>
        </w:rPr>
        <w:t>9. Выбери среди данных фигур четырёхугольники. Обоснуй свой выбор. Используй два признака.</w:t>
      </w:r>
    </w:p>
    <w:p w:rsidR="00AF66B5" w:rsidRDefault="00AF66B5" w:rsidP="00651728">
      <w:pPr>
        <w:rPr>
          <w:sz w:val="28"/>
          <w:szCs w:val="28"/>
        </w:rPr>
      </w:pPr>
    </w:p>
    <w:p w:rsidR="00AF66B5" w:rsidRDefault="00AF66B5" w:rsidP="00651728">
      <w:pPr>
        <w:rPr>
          <w:sz w:val="28"/>
          <w:szCs w:val="28"/>
        </w:rPr>
      </w:pPr>
      <w:r>
        <w:rPr>
          <w:noProof/>
          <w:lang w:eastAsia="ru-RU"/>
        </w:rPr>
      </w:r>
      <w:r w:rsidRPr="001E3981">
        <w:rPr>
          <w:sz w:val="28"/>
          <w:szCs w:val="28"/>
        </w:rPr>
        <w:pict>
          <v:group id="_x0000_s1791" editas="canvas" style="width:756pt;height:6in;mso-position-horizontal-relative:char;mso-position-vertical-relative:line" coordorigin="4776,2221" coordsize="7560,4320">
            <o:lock v:ext="edit" aspectratio="t"/>
            <v:shape id="_x0000_s1792" type="#_x0000_t75" style="position:absolute;left:4776;top:2221;width:7560;height:4320" o:preferrelative="f">
              <v:fill o:detectmouseclick="t"/>
              <v:path o:extrusionok="t" o:connecttype="none"/>
              <o:lock v:ext="edit" text="t"/>
            </v:shape>
            <v:shape id="_x0000_s1793" style="position:absolute;left:5226;top:2941;width:2880;height:3150" coordsize="4500,5040" path="m2340,l,2520,2160,5040,4500,2700,2340,xe" strokeweight="6pt">
              <v:path arrowok="t"/>
            </v:shape>
            <v:shapetype id="_x0000_t135" coordsize="21600,21600" o:spt="135" path="m10800,qx21600,10800,10800,21600l,21600,,xe">
              <v:stroke joinstyle="miter"/>
              <v:path gradientshapeok="t" o:connecttype="rect" textboxrect="0,3163,18437,18437"/>
            </v:shapetype>
            <v:shape id="_x0000_s1794" type="#_x0000_t135" style="position:absolute;left:8736;top:3121;width:2790;height:2250;rotation:180" strokeweight="6pt"/>
            <w10:anchorlock/>
          </v:group>
        </w:pict>
      </w:r>
    </w:p>
    <w:p w:rsidR="00AF66B5" w:rsidRDefault="00AF66B5" w:rsidP="00651728">
      <w:pPr>
        <w:rPr>
          <w:sz w:val="28"/>
          <w:szCs w:val="28"/>
        </w:rPr>
      </w:pPr>
      <w:r>
        <w:rPr>
          <w:sz w:val="28"/>
          <w:szCs w:val="28"/>
        </w:rPr>
        <w:br w:type="page"/>
      </w:r>
      <w:r>
        <w:rPr>
          <w:noProof/>
          <w:lang w:eastAsia="ru-RU"/>
        </w:rPr>
      </w:r>
      <w:r w:rsidRPr="001E3981">
        <w:rPr>
          <w:sz w:val="28"/>
          <w:szCs w:val="28"/>
        </w:rPr>
        <w:pict>
          <v:group id="_x0000_s1795" editas="canvas" style="width:10in;height:6in;mso-position-horizontal-relative:char;mso-position-vertical-relative:line" coordorigin="4776,-298" coordsize="7200,4320">
            <o:lock v:ext="edit" aspectratio="t"/>
            <v:shape id="_x0000_s1796" type="#_x0000_t75" style="position:absolute;left:4776;top:-298;width:7200;height:4320" o:preferrelative="f">
              <v:fill o:detectmouseclick="t"/>
              <v:path o:extrusionok="t" o:connecttype="none"/>
              <o:lock v:ext="edit" text="t"/>
            </v:shape>
            <v:rect id="_x0000_s1797" style="position:absolute;left:8376;top:1682;width:3330;height:1890" strokeweight="6pt"/>
            <v:shape id="_x0000_s1798" style="position:absolute;left:5586;top:152;width:1980;height:2700" coordsize="3420,5040" path="m,3060l,,3420,r,5040l,3060xe" strokeweight="6pt">
              <v:path arrowok="t"/>
            </v:shape>
            <w10:anchorlock/>
          </v:group>
        </w:pict>
      </w:r>
    </w:p>
    <w:p w:rsidR="00AF66B5" w:rsidRDefault="00AF66B5" w:rsidP="00651728">
      <w:pPr>
        <w:rPr>
          <w:sz w:val="28"/>
          <w:szCs w:val="28"/>
        </w:rPr>
      </w:pP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76536A">
        <w:rPr>
          <w:sz w:val="28"/>
          <w:szCs w:val="28"/>
        </w:rPr>
        <w:pict>
          <v:group id="_x0000_s1799" editas="canvas" style="width:747pt;height:450pt;mso-position-horizontal-relative:char;mso-position-vertical-relative:line" coordorigin="4776,-298" coordsize="7470,4500">
            <o:lock v:ext="edit" aspectratio="t"/>
            <v:shape id="_x0000_s1800" type="#_x0000_t75" style="position:absolute;left:4776;top:-298;width:7470;height:4500" o:preferrelative="f">
              <v:fill o:detectmouseclick="t"/>
              <v:path o:extrusionok="t" o:connecttype="none"/>
              <o:lock v:ext="edit" text="t"/>
            </v:shape>
            <v:shape id="_x0000_s1801" type="#_x0000_t8" style="position:absolute;left:5946;top:-28;width:3240;height:1170;flip:y" strokeweight="6pt"/>
            <v:shape id="_x0000_s1802" type="#_x0000_t5" style="position:absolute;left:5441;top:1467;width:1909;height:2160;rotation:-28615524fd" strokeweight="6pt"/>
            <v:shape id="_x0000_s1803" style="position:absolute;left:8556;top:1682;width:2970;height:1980" coordsize="5940,3960" path="m,l5940,r,3960l180,3960,1980,1980,,xe" strokeweight="6pt">
              <v:path arrowok="t"/>
            </v:shape>
            <w10:anchorlock/>
          </v:group>
        </w:pict>
      </w:r>
    </w:p>
    <w:p w:rsidR="00AF66B5" w:rsidRPr="005413BF" w:rsidRDefault="00AF66B5" w:rsidP="00651728">
      <w:pPr>
        <w:ind w:left="360"/>
        <w:rPr>
          <w:b/>
          <w:sz w:val="44"/>
          <w:szCs w:val="44"/>
        </w:rPr>
      </w:pPr>
      <w:r>
        <w:rPr>
          <w:sz w:val="28"/>
          <w:szCs w:val="28"/>
        </w:rPr>
        <w:br w:type="page"/>
      </w:r>
      <w:r w:rsidRPr="005413BF">
        <w:rPr>
          <w:b/>
          <w:sz w:val="44"/>
          <w:szCs w:val="44"/>
        </w:rPr>
        <w:t>11.  Дай имя каждой фигуре.</w:t>
      </w:r>
    </w:p>
    <w:p w:rsidR="00AF66B5" w:rsidRDefault="00AF66B5" w:rsidP="00651728">
      <w:pPr>
        <w:ind w:left="360"/>
        <w:rPr>
          <w:sz w:val="28"/>
          <w:szCs w:val="28"/>
        </w:rPr>
      </w:pPr>
    </w:p>
    <w:p w:rsidR="00AF66B5" w:rsidRDefault="00AF66B5" w:rsidP="00651728">
      <w:pPr>
        <w:rPr>
          <w:sz w:val="28"/>
          <w:szCs w:val="28"/>
        </w:rPr>
      </w:pPr>
      <w:r>
        <w:rPr>
          <w:noProof/>
          <w:lang w:eastAsia="ru-RU"/>
        </w:rPr>
      </w:r>
      <w:r w:rsidRPr="001E3981">
        <w:rPr>
          <w:sz w:val="28"/>
          <w:szCs w:val="28"/>
        </w:rPr>
        <w:pict>
          <v:group id="_x0000_s1804" editas="canvas" style="width:765pt;height:450pt;mso-position-horizontal-relative:char;mso-position-vertical-relative:line" coordorigin="720,1547" coordsize="15300,9000">
            <o:lock v:ext="edit" aspectratio="t"/>
            <v:shape id="_x0000_s1805" type="#_x0000_t75" style="position:absolute;left:720;top:1547;width:15300;height:9000" o:preferrelative="f">
              <v:fill o:detectmouseclick="t"/>
              <v:path o:extrusionok="t" o:connecttype="none"/>
              <o:lock v:ext="edit" text="t"/>
            </v:shape>
            <v:rect id="_x0000_s1806" style="position:absolute;left:1440;top:2267;width:2268;height:2268" strokeweight="6pt"/>
            <v:shape id="_x0000_s1807" type="#_x0000_t5" style="position:absolute;left:4500;top:2447;width:2520;height:2160;rotation:90" strokeweight="6pt"/>
            <v:rect id="_x0000_s1808" style="position:absolute;left:11520;top:2447;width:1080;height:2700" strokeweight="6pt"/>
            <v:oval id="_x0000_s1809" style="position:absolute;left:13320;top:2267;width:2268;height:2268" strokeweight="6pt"/>
            <v:oval id="_x0000_s1810" style="position:absolute;left:1440;top:5507;width:1980;height:4140" strokeweight="6pt"/>
            <v:shape id="_x0000_s1811" type="#_x0000_t6" style="position:absolute;left:7740;top:7127;width:1800;height:2520;rotation:3296500fd" strokeweight="6pt"/>
            <v:shapetype id="_x0000_t4" coordsize="21600,21600" o:spt="4" path="m10800,l,10800,10800,21600,21600,10800xe">
              <v:stroke joinstyle="miter"/>
              <v:path gradientshapeok="t" o:connecttype="rect" textboxrect="5400,5400,16200,16200"/>
            </v:shapetype>
            <v:shape id="_x0000_s1812" type="#_x0000_t4" style="position:absolute;left:9720;top:6047;width:2340;height:3240" strokeweight="6pt"/>
            <v:shape id="_x0000_s1813" style="position:absolute;left:7380;top:1907;width:2340;height:3420;rotation:90" coordsize="3420,5040" path="m,3060l,,3420,r,5040l,3060xe" strokeweight="6pt">
              <v:path arrowok="t"/>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814" type="#_x0000_t9" style="position:absolute;left:4213;top:5826;width:2979;height:2520;rotation:-5032144fd" strokeweight="6pt"/>
            <v:shape id="_x0000_s1815" style="position:absolute;left:13140;top:5507;width:1980;height:4320" coordsize="1980,4320" path="m,1080l1080,r900,1260l720,4320,,1080xe" strokeweight="6pt">
              <v:path arrowok="t"/>
            </v:shape>
            <w10:anchorlock/>
          </v:group>
        </w:pict>
      </w:r>
    </w:p>
    <w:p w:rsidR="00AF66B5" w:rsidRPr="00B05C4D" w:rsidRDefault="00AF66B5" w:rsidP="00651728">
      <w:pPr>
        <w:tabs>
          <w:tab w:val="left" w:pos="6150"/>
        </w:tabs>
        <w:rPr>
          <w:b/>
          <w:sz w:val="44"/>
          <w:szCs w:val="44"/>
        </w:rPr>
      </w:pPr>
      <w:r>
        <w:rPr>
          <w:sz w:val="28"/>
          <w:szCs w:val="28"/>
        </w:rPr>
        <w:br w:type="page"/>
      </w:r>
      <w:r w:rsidRPr="00B05C4D">
        <w:rPr>
          <w:b/>
          <w:sz w:val="44"/>
          <w:szCs w:val="44"/>
        </w:rPr>
        <w:t>12.  Обведи стороны фигур зелёным карандашом, а вершины отметь жёлтым</w:t>
      </w:r>
    </w:p>
    <w:p w:rsidR="00AF66B5" w:rsidRDefault="00AF66B5" w:rsidP="00651728">
      <w:pPr>
        <w:tabs>
          <w:tab w:val="left" w:pos="6150"/>
        </w:tabs>
        <w:rPr>
          <w:sz w:val="28"/>
          <w:szCs w:val="28"/>
        </w:rPr>
      </w:pPr>
    </w:p>
    <w:p w:rsidR="00AF66B5" w:rsidRDefault="00AF66B5" w:rsidP="00651728">
      <w:pPr>
        <w:tabs>
          <w:tab w:val="left" w:pos="6150"/>
        </w:tabs>
        <w:rPr>
          <w:sz w:val="28"/>
          <w:szCs w:val="28"/>
        </w:rPr>
      </w:pPr>
      <w:r>
        <w:rPr>
          <w:noProof/>
          <w:lang w:eastAsia="ru-RU"/>
        </w:rPr>
      </w:r>
      <w:r w:rsidRPr="00B05C4D">
        <w:rPr>
          <w:sz w:val="28"/>
          <w:szCs w:val="28"/>
        </w:rPr>
        <w:pict>
          <v:group id="_x0000_s1816" editas="canvas" style="width:783pt;height:468pt;mso-position-horizontal-relative:char;mso-position-vertical-relative:line" coordorigin="4836,1981" coordsize="7200,4320">
            <o:lock v:ext="edit" aspectratio="t"/>
            <v:shape id="_x0000_s1817" type="#_x0000_t75" style="position:absolute;left:4836;top:1981;width:7200;height:4320" o:preferrelative="f">
              <v:fill o:detectmouseclick="t"/>
              <v:path o:extrusionok="t" o:connecttype="none"/>
              <o:lock v:ext="edit" text="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818" type="#_x0000_t7" style="position:absolute;left:5042;top:2718;width:1351;height:994;rotation:-3378373fd" strokeweight="6pt"/>
            <v:shape id="_x0000_s1819" style="position:absolute;left:7236;top:2396;width:1324;height:1412" coordsize="3960,3060" path="m2520,l,,,3060r2520,l3960,1620,2520,xe" strokeweight="6pt">
              <v:path arrowok="t"/>
            </v:shape>
            <v:shape id="_x0000_s1820" type="#_x0000_t7" style="position:absolute;left:9305;top:2646;width:2318;height:746" strokeweight="6pt"/>
            <v:shape id="_x0000_s1821" type="#_x0000_t9" style="position:absolute;left:5454;top:4351;width:1744;height:1489;rotation:270" adj="6634" strokeweight="6pt"/>
            <v:shape id="_x0000_s1822" type="#_x0000_t5" style="position:absolute;left:7650;top:4224;width:1572;height:1579" strokeweight="6pt"/>
            <v:rect id="_x0000_s1823" style="position:absolute;left:9967;top:4141;width:993;height:1578" strokeweight="6pt"/>
            <w10:anchorlock/>
          </v:group>
        </w:pict>
      </w:r>
    </w:p>
    <w:p w:rsidR="00AF66B5" w:rsidRPr="00D70843" w:rsidRDefault="00AF66B5" w:rsidP="00651728">
      <w:pPr>
        <w:tabs>
          <w:tab w:val="left" w:pos="6150"/>
        </w:tabs>
        <w:rPr>
          <w:b/>
          <w:sz w:val="40"/>
          <w:szCs w:val="40"/>
        </w:rPr>
      </w:pPr>
      <w:r>
        <w:rPr>
          <w:sz w:val="28"/>
          <w:szCs w:val="28"/>
        </w:rPr>
        <w:br w:type="page"/>
      </w:r>
      <w:r w:rsidRPr="00D70843">
        <w:rPr>
          <w:b/>
          <w:sz w:val="40"/>
          <w:szCs w:val="40"/>
          <w:lang w:val="en-US"/>
        </w:rPr>
        <w:t>IV</w:t>
      </w:r>
      <w:r w:rsidRPr="00D70843">
        <w:rPr>
          <w:b/>
          <w:sz w:val="40"/>
          <w:szCs w:val="40"/>
        </w:rPr>
        <w:t xml:space="preserve">. </w:t>
      </w:r>
    </w:p>
    <w:p w:rsidR="00AF66B5" w:rsidRDefault="00AF66B5" w:rsidP="00651728">
      <w:pPr>
        <w:rPr>
          <w:sz w:val="28"/>
          <w:szCs w:val="28"/>
        </w:rPr>
      </w:pPr>
    </w:p>
    <w:p w:rsidR="00AF66B5" w:rsidRDefault="00AF66B5" w:rsidP="00651728">
      <w:pPr>
        <w:rPr>
          <w:sz w:val="28"/>
          <w:szCs w:val="28"/>
        </w:rPr>
      </w:pPr>
      <w:r>
        <w:rPr>
          <w:noProof/>
          <w:lang w:eastAsia="ru-RU"/>
        </w:rPr>
      </w:r>
      <w:r w:rsidRPr="00284196">
        <w:rPr>
          <w:sz w:val="28"/>
          <w:szCs w:val="28"/>
        </w:rPr>
        <w:pict>
          <v:group id="_x0000_s1824" editas="canvas" style="width:765pt;height:450pt;mso-position-horizontal-relative:char;mso-position-vertical-relative:line" coordorigin="720,1547" coordsize="15300,9000">
            <o:lock v:ext="edit" aspectratio="t"/>
            <v:shape id="_x0000_s1825" type="#_x0000_t75" style="position:absolute;left:720;top:1547;width:15300;height:9000" o:preferrelative="f">
              <v:fill o:detectmouseclick="t"/>
              <v:path o:extrusionok="t" o:connecttype="none"/>
              <o:lock v:ext="edit" text="t"/>
            </v:shape>
            <v:shape id="_x0000_s1826" type="#_x0000_t202" style="position:absolute;left:4500;top:5867;width:8820;height:3496" strokeweight="4pt">
              <v:textbox>
                <w:txbxContent>
                  <w:p w:rsidR="00AF66B5" w:rsidRPr="00284196" w:rsidRDefault="00AF66B5" w:rsidP="00651728">
                    <w:pPr>
                      <w:jc w:val="center"/>
                      <w:rPr>
                        <w:b/>
                        <w:sz w:val="36"/>
                        <w:szCs w:val="36"/>
                      </w:rPr>
                    </w:pPr>
                    <w:r w:rsidRPr="00284196">
                      <w:rPr>
                        <w:b/>
                        <w:sz w:val="36"/>
                        <w:szCs w:val="36"/>
                      </w:rPr>
                      <w:t>Упражнения этой группы направлены на развитие умения выделять пространственные отношения между геометрическими фигурами на плоскости, оперировать понятиями «слева», «справа», «между», «перед», «за», «после», «вверху», «внизу», «внутри», «снаружи», «вне», «на границе», «пересекаются».</w:t>
                    </w:r>
                  </w:p>
                </w:txbxContent>
              </v:textbox>
            </v:shape>
            <v:shape id="_x0000_s1827" type="#_x0000_t202" style="position:absolute;left:3960;top:2087;width:9900;height:1724" strokeweight="4pt">
              <v:textbox>
                <w:txbxContent>
                  <w:p w:rsidR="00AF66B5" w:rsidRPr="00284196" w:rsidRDefault="00AF66B5" w:rsidP="00651728">
                    <w:pPr>
                      <w:jc w:val="center"/>
                      <w:rPr>
                        <w:b/>
                        <w:sz w:val="36"/>
                        <w:szCs w:val="36"/>
                      </w:rPr>
                    </w:pPr>
                    <w:r w:rsidRPr="00284196">
                      <w:rPr>
                        <w:b/>
                        <w:sz w:val="36"/>
                        <w:szCs w:val="36"/>
                      </w:rPr>
                      <w:t>Упражнения, направленные на развитие, умение выявлять особенности взаимного распределения геометрических фигур.</w:t>
                    </w:r>
                  </w:p>
                </w:txbxContent>
              </v:textbox>
            </v:shape>
            <v:shape id="_x0000_s1828" type="#_x0000_t32" style="position:absolute;left:8910;top:3851;width:1;height:1976;flip:y" o:connectortype="straight" strokeweight="4pt"/>
            <w10:anchorlock/>
          </v:group>
        </w:pict>
      </w:r>
    </w:p>
    <w:p w:rsidR="00AF66B5" w:rsidRPr="001E02BA" w:rsidRDefault="00AF66B5" w:rsidP="00651728">
      <w:pPr>
        <w:numPr>
          <w:ilvl w:val="0"/>
          <w:numId w:val="6"/>
        </w:numPr>
        <w:spacing w:before="120" w:after="120" w:line="240" w:lineRule="auto"/>
        <w:ind w:left="0" w:firstLine="0"/>
        <w:rPr>
          <w:b/>
          <w:sz w:val="36"/>
          <w:szCs w:val="36"/>
        </w:rPr>
      </w:pPr>
      <w:r>
        <w:rPr>
          <w:sz w:val="28"/>
          <w:szCs w:val="28"/>
        </w:rPr>
        <w:br w:type="page"/>
      </w:r>
      <w:r w:rsidRPr="001E02BA">
        <w:rPr>
          <w:b/>
          <w:sz w:val="36"/>
          <w:szCs w:val="36"/>
        </w:rPr>
        <w:t>Сколько треугольников лежит внутри круга, сколько пересекаются с кругом, сколько лежит вне круга?</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Закрась все круги, которые лежат внутри квадрата, красным, а вне квадрата – синим.</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Начерти треугольник, квадрат и круг так, чтобы квадрат был внутри треугольника, а круг вне треугольника.</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какая фигура находится внутри другой фигуры, какая за границей?</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начерти круг и квадрат так, чтобы: круг был частью квадрата; квадрат был частью круга; круг и квадрат имели общую часть; круг и квадрат не имели общих точек.</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Какая фигура может получится в пересечении треугольника и четырёхугольника? Рассмотри все возможные случаи.</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Начерти два треугольника так, чтобы их пересечением были: точка, отрезок, треугольник, четырёхугольник, шестиугольник.</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Найди, назови и покажи все фигуры, в которые входит точка А.</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Нарисуй круг и квадрат так, чтобы круг был справа от квадрата.</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Нарисуй круг, квадрат и треугольник так, чтобы круг был посередине, а квадрат слева от круга. Проверь себя по образцу.</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Нарисуй треугольник. Справа от треугольника нарисуй три квадрата. Под вторым квадратом нарисуй круг. Слева от круга нарисуй треугольник и квадрат так, чтобы треугольник был между кругом и квадратом.</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Нарисуй по описанию. Стоял большой белый дом. Крыша у него была треугольная, коричневая. Два больших окна были прямоугольными, зелёными, а маленькое окошко на крыше – жёлтое, круглое. Дверь у него была квадратная, коричневая.</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«Что изменилось?» Предлагается два ряда фигур: первый ряд – до изменения, второй – после. Требуется показать какая фигура, с какой поменялась местами.</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Продолжи орнамент.</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Найди ошибку в продолжении орнамента.</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Игра «Инопланетянине». На загадочных планетах, которые имеют форму геометрических фигур живут забавные инопланетяне. Части их тела имеют такую же форму, как и форма планет, на которых они живут. Например, на планетах овальной и треугольной форм живут такие существа. А какие существа могут жить на планетах других форм?</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Составь узор из данных фигур. Расскажи куда положить каждую фигуру.</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Положи фигуры в ряд, как на рисунке. Переложи фигуры так, чтобы круг стал третьим по счёту, квадрат был между кругом и треугольником, а последним был бы овал.</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Какая фигура задумана, если эта фигура не круг и находится справа от треугольника?</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Какая фигура находится слева от круга? Справа от треугольника? Между кругом и прямоугольником? Назови соседей квадрата. Какая фигура третья по счёту? Пятая? Последняя? Какая фигура находится между второй и четвёртой? А после четвёртой? Перед второй?</w:t>
      </w:r>
    </w:p>
    <w:p w:rsidR="00AF66B5" w:rsidRPr="001E02BA" w:rsidRDefault="00AF66B5" w:rsidP="00651728">
      <w:pPr>
        <w:numPr>
          <w:ilvl w:val="0"/>
          <w:numId w:val="6"/>
        </w:numPr>
        <w:spacing w:before="120" w:after="120" w:line="240" w:lineRule="auto"/>
        <w:ind w:left="0" w:firstLine="0"/>
        <w:rPr>
          <w:b/>
          <w:sz w:val="36"/>
          <w:szCs w:val="36"/>
        </w:rPr>
      </w:pPr>
      <w:r w:rsidRPr="001E02BA">
        <w:rPr>
          <w:b/>
          <w:sz w:val="36"/>
          <w:szCs w:val="36"/>
        </w:rPr>
        <w:t>Отметь красным карандашом точку, которая расположена вне круга, но внутри квадрата. Отметь синим точку, которая расположена вне круга, вне квадрата. Отметь зелёным точку, которая расположена внутри круга, но вне квадрата. Жёлтым отметь точку, которая расположена и внутри круга и внутри квадрата.</w:t>
      </w:r>
    </w:p>
    <w:p w:rsidR="00AF66B5" w:rsidRPr="00647D4D" w:rsidRDefault="00AF66B5" w:rsidP="00651728">
      <w:pPr>
        <w:ind w:left="360"/>
        <w:jc w:val="both"/>
        <w:rPr>
          <w:b/>
          <w:sz w:val="40"/>
          <w:szCs w:val="40"/>
        </w:rPr>
      </w:pPr>
      <w:r>
        <w:rPr>
          <w:sz w:val="28"/>
          <w:szCs w:val="28"/>
        </w:rPr>
        <w:br w:type="page"/>
      </w:r>
      <w:r w:rsidRPr="00647D4D">
        <w:rPr>
          <w:b/>
          <w:sz w:val="40"/>
          <w:szCs w:val="40"/>
        </w:rPr>
        <w:t>1. Сколько треугольников лежит внутри круга, сколько пересекаются с кругом, сколько лежит вне круга?</w:t>
      </w:r>
    </w:p>
    <w:p w:rsidR="00AF66B5" w:rsidRPr="00743157" w:rsidRDefault="00AF66B5" w:rsidP="00651728">
      <w:pPr>
        <w:ind w:left="360"/>
        <w:rPr>
          <w:sz w:val="28"/>
          <w:szCs w:val="28"/>
        </w:rPr>
      </w:pPr>
    </w:p>
    <w:p w:rsidR="00AF66B5" w:rsidRDefault="00AF66B5" w:rsidP="00651728">
      <w:pPr>
        <w:rPr>
          <w:sz w:val="28"/>
          <w:szCs w:val="28"/>
        </w:rPr>
      </w:pPr>
      <w:r>
        <w:rPr>
          <w:noProof/>
          <w:lang w:eastAsia="ru-RU"/>
        </w:rPr>
      </w:r>
      <w:r w:rsidRPr="00743157">
        <w:rPr>
          <w:sz w:val="28"/>
          <w:szCs w:val="28"/>
        </w:rPr>
        <w:pict>
          <v:group id="_x0000_s1829" editas="canvas" style="width:756pt;height:450pt;mso-position-horizontal-relative:char;mso-position-vertical-relative:line" coordorigin="4776,4359" coordsize="7560,4500">
            <o:lock v:ext="edit" aspectratio="t"/>
            <v:shape id="_x0000_s1830" type="#_x0000_t75" style="position:absolute;left:4776;top:4359;width:7560;height:4500" o:preferrelative="f">
              <v:fill o:detectmouseclick="t"/>
              <v:path o:extrusionok="t" o:connecttype="none"/>
              <o:lock v:ext="edit" text="t"/>
            </v:shape>
            <v:group id="_x0000_s1831" style="position:absolute;left:5496;top:5079;width:5789;height:3098" coordorigin="5494,4809" coordsize="5789,3098">
              <v:shape id="_x0000_s1832" type="#_x0000_t5" style="position:absolute;left:7836;top:5169;width:675;height:855;rotation:5112824fd" filled="f" strokeweight="6pt"/>
              <v:shape id="_x0000_s1833" type="#_x0000_t5" style="position:absolute;left:10563;top:6404;width:630;height:810;rotation:8725423fd" adj="9345" filled="f" strokeweight="6pt"/>
              <v:shape id="_x0000_s1834" type="#_x0000_t5" style="position:absolute;left:8286;top:6429;width:509;height:822;rotation:-2849157fd" adj="0" filled="f" strokeweight="6pt"/>
              <v:shape id="_x0000_s1835" type="#_x0000_t5" style="position:absolute;left:6564;top:5811;width:720;height:876;rotation:-3317187fd" filled="f" strokeweight="6pt"/>
              <v:shape id="_x0000_s1836" type="#_x0000_t5" style="position:absolute;left:9366;top:6699;width:540;height:900;rotation:-1963326fd" filled="f" strokeweight="6pt"/>
              <v:shape id="_x0000_s1837" type="#_x0000_t5" style="position:absolute;left:10086;top:4809;width:630;height:720;rotation:-1767518fd" filled="f" strokeweight="6pt"/>
              <v:shape id="_x0000_s1838" type="#_x0000_t5" style="position:absolute;left:8646;top:5529;width:630;height:810;rotation:-7638474fd" filled="f" strokeweight="6pt"/>
              <v:shape id="_x0000_s1839" type="#_x0000_t5" style="position:absolute;left:5602;top:6953;width:848;height:1059;rotation:-3414107fd" filled="f" strokeweight="6pt"/>
              <v:shape id="_x0000_s1840" type="#_x0000_t5" style="position:absolute;left:5494;top:4849;width:806;height:851;rotation:223680fd" filled="f" strokeweight="6pt"/>
              <v:oval id="_x0000_s1841" style="position:absolute;left:7116;top:4899;width:2835;height:2835" filled="f" strokeweight="6pt"/>
            </v:group>
            <w10:anchorlock/>
          </v:group>
        </w:pict>
      </w:r>
    </w:p>
    <w:p w:rsidR="00AF66B5" w:rsidRPr="00B9408E" w:rsidRDefault="00AF66B5" w:rsidP="00651728">
      <w:pPr>
        <w:rPr>
          <w:b/>
          <w:sz w:val="44"/>
          <w:szCs w:val="44"/>
        </w:rPr>
      </w:pPr>
      <w:r>
        <w:rPr>
          <w:sz w:val="28"/>
          <w:szCs w:val="28"/>
        </w:rPr>
        <w:br w:type="page"/>
      </w:r>
      <w:r w:rsidRPr="00B9408E">
        <w:rPr>
          <w:b/>
          <w:sz w:val="44"/>
          <w:szCs w:val="44"/>
        </w:rPr>
        <w:t>2. Закрась все круги, которые лежат внутри квадрата, красным, а вне квадрата – синим.</w:t>
      </w:r>
    </w:p>
    <w:p w:rsidR="00AF66B5" w:rsidRDefault="00AF66B5" w:rsidP="00651728">
      <w:pPr>
        <w:rPr>
          <w:sz w:val="28"/>
          <w:szCs w:val="28"/>
        </w:rPr>
      </w:pPr>
    </w:p>
    <w:p w:rsidR="00AF66B5" w:rsidRPr="00743157" w:rsidRDefault="00AF66B5" w:rsidP="00651728">
      <w:pPr>
        <w:rPr>
          <w:sz w:val="28"/>
          <w:szCs w:val="28"/>
        </w:rPr>
      </w:pPr>
      <w:r>
        <w:rPr>
          <w:noProof/>
          <w:lang w:eastAsia="ru-RU"/>
        </w:rPr>
      </w:r>
      <w:r w:rsidRPr="00B9408E">
        <w:rPr>
          <w:sz w:val="28"/>
          <w:szCs w:val="28"/>
        </w:rPr>
        <w:pict>
          <v:group id="_x0000_s1842" editas="canvas" style="width:783pt;height:414pt;mso-position-horizontal-relative:char;mso-position-vertical-relative:line" coordorigin="720,2053" coordsize="15660,8280">
            <o:lock v:ext="edit" aspectratio="t"/>
            <v:shape id="_x0000_s1843" type="#_x0000_t75" style="position:absolute;left:720;top:2053;width:15660;height:8280" o:preferrelative="f">
              <v:fill o:detectmouseclick="t"/>
              <v:path o:extrusionok="t" o:connecttype="none"/>
              <o:lock v:ext="edit" text="t"/>
            </v:shape>
            <v:group id="_x0000_s1844" style="position:absolute;left:1980;top:2773;width:12420;height:6841" coordorigin="1980,2773" coordsize="12420,6841">
              <v:rect id="_x0000_s1845" style="position:absolute;left:5544;top:3494;width:5616;height:5253" filled="f" strokeweight="6pt"/>
              <v:oval id="_x0000_s1846" style="position:absolute;left:10260;top:2773;width:1621;height:1440" filled="f" strokeweight="6pt"/>
              <v:oval id="_x0000_s1847" style="position:absolute;left:7020;top:3853;width:1620;height:1441" filled="f" strokeweight="6pt"/>
              <v:oval id="_x0000_s1848" style="position:absolute;left:5940;top:3853;width:1620;height:1438" filled="f" strokeweight="6pt"/>
              <v:oval id="_x0000_s1849" style="position:absolute;left:12240;top:6733;width:1080;height:900" filled="f" strokeweight="6pt"/>
              <v:oval id="_x0000_s1850" style="position:absolute;left:11520;top:6373;width:2880;height:2520" filled="f" strokeweight="6pt"/>
              <v:oval id="_x0000_s1851" style="position:absolute;left:6660;top:8173;width:1620;height:1441" filled="f" strokeweight="6pt"/>
              <v:oval id="_x0000_s1852" style="position:absolute;left:8640;top:6733;width:1080;height:900" filled="f" strokeweight="6pt"/>
              <v:oval id="_x0000_s1853" style="position:absolute;left:8100;top:5833;width:2520;height:2160" filled="f" strokeweight="6pt"/>
              <v:oval id="_x0000_s1854" style="position:absolute;left:3060;top:2773;width:1980;height:1800" filled="f" strokeweight="6pt"/>
              <v:oval id="_x0000_s1855" style="position:absolute;left:3060;top:6373;width:1620;height:1441" filled="f" strokeweight="6pt"/>
              <v:oval id="_x0000_s1856" style="position:absolute;left:1980;top:7093;width:2160;height:1980" filled="f" strokeweight="6pt"/>
            </v:group>
            <w10:anchorlock/>
          </v:group>
        </w:pict>
      </w:r>
    </w:p>
    <w:p w:rsidR="00AF66B5" w:rsidRPr="008C0AB4" w:rsidRDefault="00AF66B5" w:rsidP="00651728">
      <w:pPr>
        <w:ind w:left="360"/>
        <w:rPr>
          <w:b/>
          <w:sz w:val="44"/>
          <w:szCs w:val="44"/>
        </w:rPr>
      </w:pPr>
      <w:r>
        <w:rPr>
          <w:sz w:val="28"/>
          <w:szCs w:val="28"/>
        </w:rPr>
        <w:br w:type="page"/>
      </w:r>
      <w:r w:rsidRPr="008C0AB4">
        <w:rPr>
          <w:b/>
          <w:sz w:val="44"/>
          <w:szCs w:val="44"/>
        </w:rPr>
        <w:t>4. Какая фигура находится внутри другой фигуры, какая за границей?</w:t>
      </w:r>
    </w:p>
    <w:p w:rsidR="00AF66B5" w:rsidRDefault="00AF66B5" w:rsidP="00651728">
      <w:pPr>
        <w:rPr>
          <w:sz w:val="28"/>
          <w:szCs w:val="28"/>
        </w:rPr>
      </w:pPr>
    </w:p>
    <w:p w:rsidR="00AF66B5" w:rsidRDefault="00AF66B5" w:rsidP="00651728">
      <w:pPr>
        <w:rPr>
          <w:sz w:val="28"/>
          <w:szCs w:val="28"/>
        </w:rPr>
      </w:pPr>
      <w:r>
        <w:rPr>
          <w:noProof/>
          <w:lang w:eastAsia="ru-RU"/>
        </w:rPr>
      </w:r>
      <w:r w:rsidRPr="008C0AB4">
        <w:rPr>
          <w:sz w:val="28"/>
          <w:szCs w:val="28"/>
        </w:rPr>
        <w:pict>
          <v:group id="_x0000_s1857" editas="canvas" style="width:783pt;height:396pt;mso-position-horizontal-relative:char;mso-position-vertical-relative:line" coordorigin="720,1547" coordsize="15660,7920">
            <o:lock v:ext="edit" aspectratio="t"/>
            <v:shape id="_x0000_s1858" type="#_x0000_t75" style="position:absolute;left:720;top:1547;width:15660;height:7920" o:preferrelative="f">
              <v:fill o:detectmouseclick="t"/>
              <v:path o:extrusionok="t" o:connecttype="none"/>
              <o:lock v:ext="edit" text="t"/>
            </v:shape>
            <v:rect id="_x0000_s1859" style="position:absolute;left:3780;top:2267;width:2338;height:6121" strokeweight="6pt"/>
            <v:oval id="_x0000_s1860" style="position:absolute;left:8100;top:3168;width:5940;height:5220" strokeweight="6pt"/>
            <v:shape id="_x0000_s1861" type="#_x0000_t5" style="position:absolute;left:9180;top:4427;width:2700;height:2160;rotation:-1666376fd" strokeweight="6pt"/>
            <w10:anchorlock/>
          </v:group>
        </w:pict>
      </w:r>
    </w:p>
    <w:p w:rsidR="00AF66B5" w:rsidRPr="00B62516" w:rsidRDefault="00AF66B5" w:rsidP="00651728">
      <w:pPr>
        <w:ind w:left="540"/>
        <w:rPr>
          <w:b/>
          <w:sz w:val="44"/>
          <w:szCs w:val="44"/>
        </w:rPr>
      </w:pPr>
      <w:r>
        <w:rPr>
          <w:sz w:val="28"/>
          <w:szCs w:val="28"/>
        </w:rPr>
        <w:br w:type="page"/>
      </w:r>
      <w:r w:rsidRPr="00B62516">
        <w:rPr>
          <w:b/>
          <w:sz w:val="44"/>
          <w:szCs w:val="44"/>
        </w:rPr>
        <w:t>8. Найди, назови и покажи все фигуры, в которые входит точка А.</w:t>
      </w:r>
    </w:p>
    <w:p w:rsidR="00AF66B5" w:rsidRPr="00743157" w:rsidRDefault="00AF66B5" w:rsidP="00651728">
      <w:pPr>
        <w:ind w:left="540"/>
        <w:rPr>
          <w:sz w:val="28"/>
          <w:szCs w:val="28"/>
        </w:rPr>
      </w:pPr>
    </w:p>
    <w:p w:rsidR="00AF66B5" w:rsidRDefault="00AF66B5" w:rsidP="00651728">
      <w:pPr>
        <w:tabs>
          <w:tab w:val="left" w:pos="6690"/>
        </w:tabs>
        <w:rPr>
          <w:sz w:val="28"/>
          <w:szCs w:val="28"/>
        </w:rPr>
      </w:pPr>
      <w:r>
        <w:rPr>
          <w:noProof/>
          <w:lang w:eastAsia="ru-RU"/>
        </w:rPr>
      </w:r>
      <w:r w:rsidRPr="00743157">
        <w:rPr>
          <w:sz w:val="28"/>
          <w:szCs w:val="28"/>
        </w:rPr>
        <w:pict>
          <v:group id="_x0000_s1862" editas="canvas" style="width:756pt;height:468pt;mso-position-horizontal-relative:char;mso-position-vertical-relative:line" coordorigin="720,1547" coordsize="15120,9360">
            <o:lock v:ext="edit" aspectratio="t"/>
            <v:shape id="_x0000_s1863" type="#_x0000_t75" style="position:absolute;left:720;top:1547;width:15120;height:9360" o:preferrelative="f">
              <v:fill o:detectmouseclick="t"/>
              <v:path o:extrusionok="t" o:connecttype="none"/>
              <o:lock v:ext="edit" text="t"/>
            </v:shape>
            <v:group id="_x0000_s1864" style="position:absolute;left:2340;top:2627;width:11700;height:6300" coordorigin="5586,2761" coordsize="5850,3150">
              <v:group id="_x0000_s1865" style="position:absolute;left:5586;top:2761;width:5850;height:3150" coordorigin="5586,2761" coordsize="5850,3150">
                <v:shape id="_x0000_s1866" style="position:absolute;left:5586;top:2761;width:5850;height:3150" coordsize="11700,6300" path="m11520,l,,,6300r11700,l,e" filled="f" strokeweight="6pt">
                  <v:path arrowok="t"/>
                </v:shape>
                <v:shape id="_x0000_s1867" style="position:absolute;left:5586;top:2761;width:5760;height:3150" coordsize="11520,6300" path="m11520,l,6300,7380,r,6300e" filled="f" strokeweight="6pt">
                  <v:path arrowok="t"/>
                </v:shape>
                <v:oval id="_x0000_s1868" style="position:absolute;left:7566;top:4471;width:85;height:85;flip:x" strokeweight="8pt"/>
              </v:group>
              <v:rect id="_x0000_s1869" style="position:absolute;left:7656;top:4201;width:450;height:360" filled="f" stroked="f">
                <v:textbox>
                  <w:txbxContent>
                    <w:p w:rsidR="00AF66B5" w:rsidRPr="00C56991" w:rsidRDefault="00AF66B5" w:rsidP="00651728">
                      <w:pPr>
                        <w:rPr>
                          <w:b/>
                          <w:sz w:val="52"/>
                          <w:szCs w:val="52"/>
                        </w:rPr>
                      </w:pPr>
                      <w:r w:rsidRPr="00C56991">
                        <w:rPr>
                          <w:b/>
                          <w:sz w:val="52"/>
                          <w:szCs w:val="52"/>
                        </w:rPr>
                        <w:t>А</w:t>
                      </w:r>
                    </w:p>
                  </w:txbxContent>
                </v:textbox>
              </v:rect>
            </v:group>
            <w10:anchorlock/>
          </v:group>
        </w:pict>
      </w:r>
    </w:p>
    <w:p w:rsidR="00AF66B5" w:rsidRPr="00477920" w:rsidRDefault="00AF66B5" w:rsidP="00651728">
      <w:pPr>
        <w:jc w:val="both"/>
        <w:rPr>
          <w:b/>
          <w:sz w:val="44"/>
          <w:szCs w:val="44"/>
        </w:rPr>
      </w:pPr>
      <w:r>
        <w:rPr>
          <w:sz w:val="28"/>
          <w:szCs w:val="28"/>
        </w:rPr>
        <w:br w:type="page"/>
      </w:r>
      <w:r w:rsidRPr="00477920">
        <w:rPr>
          <w:b/>
          <w:sz w:val="44"/>
          <w:szCs w:val="44"/>
        </w:rPr>
        <w:t>10. Нарисуй круг, квадрат и треугольник так, чтобы круг был посередине, а квадрат слева от круга. Проверь себя по образцу.</w:t>
      </w:r>
    </w:p>
    <w:p w:rsidR="00AF66B5" w:rsidRDefault="00AF66B5" w:rsidP="00651728">
      <w:pPr>
        <w:tabs>
          <w:tab w:val="left" w:pos="8190"/>
        </w:tabs>
        <w:rPr>
          <w:sz w:val="28"/>
          <w:szCs w:val="28"/>
        </w:rPr>
      </w:pPr>
    </w:p>
    <w:p w:rsidR="00AF66B5" w:rsidRDefault="00AF66B5" w:rsidP="00651728">
      <w:pPr>
        <w:tabs>
          <w:tab w:val="left" w:pos="8190"/>
        </w:tabs>
        <w:rPr>
          <w:sz w:val="28"/>
          <w:szCs w:val="28"/>
        </w:rPr>
      </w:pPr>
    </w:p>
    <w:p w:rsidR="00AF66B5" w:rsidRDefault="00AF66B5" w:rsidP="00651728">
      <w:pPr>
        <w:tabs>
          <w:tab w:val="left" w:pos="8190"/>
        </w:tabs>
        <w:rPr>
          <w:sz w:val="28"/>
          <w:szCs w:val="28"/>
        </w:rPr>
      </w:pPr>
      <w:r>
        <w:rPr>
          <w:noProof/>
          <w:lang w:eastAsia="ru-RU"/>
        </w:rPr>
      </w:r>
      <w:r w:rsidRPr="00477920">
        <w:rPr>
          <w:sz w:val="28"/>
          <w:szCs w:val="28"/>
        </w:rPr>
        <w:pict>
          <v:group id="_x0000_s1870" editas="canvas" style="width:783pt;height:369pt;mso-position-horizontal-relative:char;mso-position-vertical-relative:line" coordorigin="720,2053" coordsize="15660,7380">
            <o:lock v:ext="edit" aspectratio="t"/>
            <v:shape id="_x0000_s1871" type="#_x0000_t75" style="position:absolute;left:720;top:2053;width:15660;height:7380" o:preferrelative="f">
              <v:fill o:detectmouseclick="t"/>
              <v:path o:extrusionok="t" o:connecttype="none"/>
              <o:lock v:ext="edit" text="t"/>
            </v:shape>
            <v:rect id="_x0000_s1872" style="position:absolute;left:1440;top:3493;width:3684;height:3686" strokeweight="6pt"/>
            <v:oval id="_x0000_s1873" style="position:absolute;left:6840;top:3493;width:3685;height:3686" strokeweight="6pt"/>
            <v:shape id="_x0000_s1874" type="#_x0000_t5" style="position:absolute;left:12060;top:3313;width:3685;height:3685" strokeweight="6pt"/>
            <w10:anchorlock/>
          </v:group>
        </w:pict>
      </w:r>
    </w:p>
    <w:p w:rsidR="00AF66B5" w:rsidRPr="00793521" w:rsidRDefault="00AF66B5" w:rsidP="00651728">
      <w:pPr>
        <w:tabs>
          <w:tab w:val="left" w:pos="8190"/>
        </w:tabs>
        <w:jc w:val="both"/>
        <w:rPr>
          <w:b/>
          <w:sz w:val="44"/>
          <w:szCs w:val="44"/>
        </w:rPr>
      </w:pPr>
      <w:r>
        <w:rPr>
          <w:sz w:val="28"/>
          <w:szCs w:val="28"/>
        </w:rPr>
        <w:br w:type="page"/>
      </w:r>
      <w:r w:rsidRPr="00793521">
        <w:rPr>
          <w:b/>
          <w:sz w:val="44"/>
          <w:szCs w:val="44"/>
        </w:rPr>
        <w:t>13. «Что изменилось?» Предлагается два ряда фигур: первый ряд – до изменения, второй – после. Требуется показать какая фигура, с какой поменялась местами.</w:t>
      </w:r>
    </w:p>
    <w:p w:rsidR="00AF66B5" w:rsidRPr="002277E6" w:rsidRDefault="00AF66B5" w:rsidP="00651728">
      <w:pPr>
        <w:rPr>
          <w:sz w:val="28"/>
          <w:szCs w:val="28"/>
        </w:rPr>
      </w:pPr>
    </w:p>
    <w:p w:rsidR="00AF66B5" w:rsidRDefault="00AF66B5" w:rsidP="00651728">
      <w:pPr>
        <w:rPr>
          <w:sz w:val="28"/>
          <w:szCs w:val="28"/>
        </w:rPr>
      </w:pPr>
      <w:r>
        <w:rPr>
          <w:noProof/>
          <w:lang w:eastAsia="ru-RU"/>
        </w:rPr>
      </w:r>
      <w:r w:rsidRPr="00793521">
        <w:rPr>
          <w:sz w:val="28"/>
          <w:szCs w:val="28"/>
        </w:rPr>
        <w:pict>
          <v:group id="_x0000_s1875" editas="canvas" style="width:774pt;height:5in;mso-position-horizontal-relative:char;mso-position-vertical-relative:line" coordorigin="4776,-1018" coordsize="7740,3600">
            <o:lock v:ext="edit" aspectratio="t"/>
            <v:shape id="_x0000_s1876" type="#_x0000_t75" style="position:absolute;left:4776;top:-1018;width:7740;height:3600" o:preferrelative="f">
              <v:fill o:detectmouseclick="t"/>
              <v:path o:extrusionok="t" o:connecttype="none"/>
              <o:lock v:ext="edit" text="t"/>
            </v:shape>
            <v:shape id="_x0000_s1877" type="#_x0000_t5" style="position:absolute;left:4866;top:-208;width:1710;height:1530" fillcolor="yellow" strokeweight="6pt"/>
            <v:rect id="_x0000_s1878" style="position:absolute;left:10266;top:422;width:2070;height:810" fillcolor="red" strokeweight="6pt"/>
            <v:oval id="_x0000_s1879" style="position:absolute;left:6846;top:152;width:1260;height:1170" fillcolor="#396" strokeweight="6pt"/>
            <v:rect id="_x0000_s1880" style="position:absolute;left:8556;top:152;width:1276;height:1276" fillcolor="#36f" strokeweight="6pt"/>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2277E6">
        <w:rPr>
          <w:sz w:val="28"/>
          <w:szCs w:val="28"/>
        </w:rPr>
        <w:pict>
          <v:group id="_x0000_s1881" editas="canvas" style="width:765pt;height:450pt;mso-position-horizontal-relative:char;mso-position-vertical-relative:line" coordorigin="4776,-1018" coordsize="7650,4500">
            <o:lock v:ext="edit" aspectratio="t"/>
            <v:shape id="_x0000_s1882" type="#_x0000_t75" style="position:absolute;left:4776;top:-1018;width:7650;height:4500" o:preferrelative="f">
              <v:fill o:detectmouseclick="t"/>
              <v:path o:extrusionok="t" o:connecttype="none"/>
              <o:lock v:ext="edit" text="t"/>
            </v:shape>
            <v:shape id="_x0000_s1883" type="#_x0000_t5" style="position:absolute;left:4866;top:-208;width:1620;height:1530" fillcolor="yellow" strokeweight="6pt"/>
            <v:rect id="_x0000_s1884" style="position:absolute;left:6846;top:512;width:2070;height:810" fillcolor="red" strokeweight="6pt"/>
            <v:oval id="_x0000_s1885" style="position:absolute;left:9186;top:152;width:1260;height:1170" fillcolor="#396" strokeweight="6pt"/>
            <v:rect id="_x0000_s1886" style="position:absolute;left:10806;top:152;width:1276;height:1276" fillcolor="#36f" strokeweight="6pt"/>
            <w10:anchorlock/>
          </v:group>
        </w:pict>
      </w:r>
    </w:p>
    <w:p w:rsidR="00AF66B5" w:rsidRPr="0009498C" w:rsidRDefault="00AF66B5" w:rsidP="00651728">
      <w:pPr>
        <w:rPr>
          <w:b/>
          <w:sz w:val="44"/>
          <w:szCs w:val="44"/>
        </w:rPr>
      </w:pPr>
      <w:r>
        <w:rPr>
          <w:sz w:val="28"/>
          <w:szCs w:val="28"/>
        </w:rPr>
        <w:br w:type="page"/>
      </w:r>
      <w:r w:rsidRPr="0009498C">
        <w:rPr>
          <w:b/>
          <w:sz w:val="44"/>
          <w:szCs w:val="44"/>
        </w:rPr>
        <w:t xml:space="preserve">14. Продолжи орнамент. </w:t>
      </w:r>
    </w:p>
    <w:p w:rsidR="00AF66B5" w:rsidRDefault="00AF66B5" w:rsidP="00651728">
      <w:pPr>
        <w:rPr>
          <w:sz w:val="28"/>
          <w:szCs w:val="28"/>
        </w:rPr>
      </w:pPr>
    </w:p>
    <w:p w:rsidR="00AF66B5" w:rsidRDefault="00AF66B5" w:rsidP="00651728">
      <w:pPr>
        <w:rPr>
          <w:sz w:val="28"/>
          <w:szCs w:val="28"/>
        </w:rPr>
      </w:pPr>
    </w:p>
    <w:p w:rsidR="00AF66B5" w:rsidRDefault="00AF66B5" w:rsidP="00651728">
      <w:pPr>
        <w:rPr>
          <w:sz w:val="28"/>
          <w:szCs w:val="28"/>
        </w:rPr>
      </w:pPr>
      <w:r>
        <w:rPr>
          <w:noProof/>
          <w:lang w:eastAsia="ru-RU"/>
        </w:rPr>
      </w:r>
      <w:r w:rsidRPr="002277E6">
        <w:rPr>
          <w:sz w:val="28"/>
          <w:szCs w:val="28"/>
        </w:rPr>
        <w:pict>
          <v:group id="_x0000_s1887" editas="canvas" style="width:765pt;height:414pt;mso-position-horizontal-relative:char;mso-position-vertical-relative:line" coordorigin="720,1869" coordsize="15300,8280">
            <o:lock v:ext="edit" aspectratio="t"/>
            <v:shape id="_x0000_s1888" type="#_x0000_t75" style="position:absolute;left:720;top:1869;width:15300;height:8280" o:preferrelative="f">
              <v:fill o:detectmouseclick="t"/>
              <v:path o:extrusionok="t" o:connecttype="none"/>
              <o:lock v:ext="edit" text="t"/>
            </v:shape>
            <v:group id="_x0000_s1889" style="position:absolute;left:1080;top:2868;width:13490;height:1701" coordorigin="1080,2229" coordsize="13490,1701">
              <v:oval id="_x0000_s1890" style="position:absolute;left:1080;top:2229;width:1701;height:1701" fillcolor="red" strokeweight="6pt"/>
              <v:shape id="_x0000_s1891" type="#_x0000_t5" style="position:absolute;left:2880;top:2229;width:1701;height:1701" fillcolor="#396" strokeweight="6pt"/>
              <v:rect id="_x0000_s1892" style="position:absolute;left:4860;top:2229;width:1701;height:1701" fillcolor="yellow" strokeweight="6pt"/>
              <v:oval id="_x0000_s1893" style="position:absolute;left:7020;top:2229;width:1701;height:1701" fillcolor="red" strokeweight="6pt"/>
              <v:shape id="_x0000_s1894" type="#_x0000_t5" style="position:absolute;left:8820;top:2229;width:1701;height:1701" fillcolor="#396" strokeweight="6pt"/>
              <v:rect id="_x0000_s1895" style="position:absolute;left:10980;top:2229;width:1701;height:1701" fillcolor="yellow" strokeweight="6pt"/>
              <v:oval id="_x0000_s1896" style="position:absolute;left:14400;top:3669;width:170;height:170" strokeweight="9pt"/>
              <v:oval id="_x0000_s1897" style="position:absolute;left:13860;top:3669;width:170;height:170" strokeweight="9pt"/>
              <v:oval id="_x0000_s1898" style="position:absolute;left:13320;top:3669;width:170;height:170" strokeweight="9pt"/>
            </v:group>
            <v:group id="_x0000_s1899" style="position:absolute;left:1080;top:6648;width:14760;height:1701" coordorigin="1080,6009" coordsize="14760,1701">
              <v:oval id="_x0000_s1900" style="position:absolute;left:1080;top:6009;width:1701;height:1701" fillcolor="yellow" strokeweight="6pt"/>
              <v:shape id="_x0000_s1901" type="#_x0000_t5" style="position:absolute;left:6939;top:6009;width:1701;height:1701" fillcolor="red" strokeweight="6pt"/>
              <v:rect id="_x0000_s1902" style="position:absolute;left:2979;top:6009;width:1701;height:1701" fillcolor="#36f" strokeweight="6pt"/>
              <v:rect id="_x0000_s1903" style="position:absolute;left:4959;top:6009;width:1701;height:1701" fillcolor="#396" strokeweight="6pt"/>
              <v:oval id="_x0000_s1904" style="position:absolute;left:8640;top:6009;width:1701;height:1701" fillcolor="yellow" strokeweight="6pt"/>
              <v:rect id="_x0000_s1905" style="position:absolute;left:10539;top:6009;width:1701;height:1701" fillcolor="#36f" strokeweight="6pt"/>
              <v:rect id="_x0000_s1906" style="position:absolute;left:12519;top:6009;width:1701;height:1701" fillcolor="#396" strokeweight="6pt"/>
              <v:oval id="_x0000_s1907" style="position:absolute;left:15670;top:7459;width:170;height:170" strokeweight="9pt"/>
              <v:oval id="_x0000_s1908" style="position:absolute;left:15130;top:7459;width:170;height:170" strokeweight="9pt"/>
              <v:oval id="_x0000_s1909" style="position:absolute;left:14590;top:7459;width:170;height:170" strokeweight="9pt"/>
            </v:group>
            <w10:anchorlock/>
          </v:group>
        </w:pict>
      </w:r>
    </w:p>
    <w:p w:rsidR="00AF66B5" w:rsidRDefault="00AF66B5" w:rsidP="00651728">
      <w:pPr>
        <w:rPr>
          <w:b/>
          <w:sz w:val="44"/>
          <w:szCs w:val="44"/>
        </w:rPr>
      </w:pPr>
      <w:r>
        <w:rPr>
          <w:sz w:val="28"/>
          <w:szCs w:val="28"/>
        </w:rPr>
        <w:br w:type="page"/>
      </w:r>
      <w:r w:rsidRPr="001D1E32">
        <w:rPr>
          <w:b/>
          <w:sz w:val="44"/>
          <w:szCs w:val="44"/>
        </w:rPr>
        <w:t>15.  Найди ошибку в продолжении орнамента.</w:t>
      </w:r>
    </w:p>
    <w:p w:rsidR="00AF66B5" w:rsidRDefault="00AF66B5" w:rsidP="00651728">
      <w:pPr>
        <w:rPr>
          <w:b/>
          <w:sz w:val="44"/>
          <w:szCs w:val="44"/>
        </w:rPr>
      </w:pPr>
    </w:p>
    <w:p w:rsidR="00AF66B5" w:rsidRPr="001D1E32" w:rsidRDefault="00AF66B5" w:rsidP="00651728">
      <w:pPr>
        <w:rPr>
          <w:b/>
          <w:sz w:val="44"/>
          <w:szCs w:val="44"/>
        </w:rPr>
      </w:pPr>
      <w:r>
        <w:rPr>
          <w:noProof/>
          <w:lang w:eastAsia="ru-RU"/>
        </w:rPr>
      </w:r>
      <w:r w:rsidRPr="006B153E">
        <w:rPr>
          <w:b/>
          <w:sz w:val="44"/>
          <w:szCs w:val="44"/>
        </w:rPr>
        <w:pict>
          <v:group id="_x0000_s1910" editas="canvas" style="width:783pt;height:396pt;mso-position-horizontal-relative:char;mso-position-vertical-relative:line" coordorigin="720,1731" coordsize="15660,7920">
            <o:lock v:ext="edit" aspectratio="t"/>
            <v:shape id="_x0000_s1911" type="#_x0000_t75" style="position:absolute;left:720;top:1731;width:15660;height:7920" o:preferrelative="f">
              <v:fill o:detectmouseclick="t"/>
              <v:path o:extrusionok="t" o:connecttype="none"/>
              <o:lock v:ext="edit" text="t"/>
            </v:shape>
            <v:group id="_x0000_s1912" style="position:absolute;left:1080;top:3171;width:14039;height:1440" coordorigin="1081,2091" coordsize="14039,1440">
              <v:oval id="_x0000_s1913" style="position:absolute;left:1081;top:2091;width:1416;height:1417" strokeweight="5pt"/>
              <v:rect id="_x0000_s1914" style="position:absolute;left:2699;top:2270;width:1701;height:1134" strokeweight="5pt"/>
              <v:rect id="_x0000_s1915" style="position:absolute;left:4600;top:2271;width:1700;height:1133" strokeweight="5pt"/>
              <v:oval id="_x0000_s1916" style="position:absolute;left:6504;top:2114;width:1416;height:1417" strokeweight="5pt"/>
              <v:rect id="_x0000_s1917" style="position:absolute;left:8100;top:2271;width:1701;height:1134" strokeweight="5pt">
                <v:stroke dashstyle="1 1"/>
              </v:rect>
              <v:oval id="_x0000_s1918" style="position:absolute;left:10080;top:2091;width:1416;height:1417" strokeweight="5pt">
                <v:stroke dashstyle="1 1"/>
              </v:oval>
              <v:rect id="_x0000_s1919" style="position:absolute;left:11724;top:2271;width:1701;height:1134" strokeweight="5pt">
                <v:stroke dashstyle="1 1"/>
              </v:rect>
              <v:oval id="_x0000_s1920" style="position:absolute;left:13704;top:2091;width:1416;height:1417" strokeweight="5pt">
                <v:stroke dashstyle="1 1"/>
              </v:oval>
            </v:group>
            <v:group id="_x0000_s1921" style="position:absolute;left:1260;top:7154;width:12420;height:1417" coordorigin="1080,5331" coordsize="12420,1417">
              <v:shape id="_x0000_s1922" type="#_x0000_t5" style="position:absolute;left:1080;top:5331;width:1587;height:1417" strokeweight="5pt"/>
              <v:oval id="_x0000_s1923" style="position:absolute;left:2880;top:5331;width:1417;height:1417" strokeweight="5pt"/>
              <v:rect id="_x0000_s1924" style="position:absolute;left:4680;top:5331;width:1417;height:1417" strokeweight="5pt"/>
              <v:shape id="_x0000_s1925" type="#_x0000_t5" style="position:absolute;left:6513;top:5331;width:1587;height:1417" strokeweight="5pt"/>
              <v:oval id="_x0000_s1926" style="position:absolute;left:10283;top:5331;width:1417;height:1417" strokeweight="5pt">
                <v:stroke dashstyle="1 1"/>
              </v:oval>
              <v:rect id="_x0000_s1927" style="position:absolute;left:8483;top:5331;width:1417;height:1417" strokeweight="5pt">
                <v:stroke dashstyle="1 1"/>
              </v:rect>
              <v:shape id="_x0000_s1928" type="#_x0000_t5" style="position:absolute;left:11913;top:5331;width:1587;height:1417" strokeweight="5pt">
                <v:stroke dashstyle="1 1"/>
              </v:shape>
            </v:group>
            <w10:anchorlock/>
          </v:group>
        </w:pict>
      </w:r>
    </w:p>
    <w:p w:rsidR="00AF66B5" w:rsidRPr="006B153E" w:rsidRDefault="00AF66B5" w:rsidP="00651728">
      <w:pPr>
        <w:rPr>
          <w:b/>
          <w:sz w:val="28"/>
          <w:szCs w:val="28"/>
        </w:rPr>
      </w:pPr>
    </w:p>
    <w:p w:rsidR="00AF66B5" w:rsidRPr="001D1E32" w:rsidRDefault="00AF66B5" w:rsidP="00651728">
      <w:pPr>
        <w:rPr>
          <w:b/>
          <w:sz w:val="44"/>
          <w:szCs w:val="44"/>
        </w:rPr>
      </w:pPr>
      <w:r>
        <w:rPr>
          <w:b/>
          <w:sz w:val="44"/>
          <w:szCs w:val="44"/>
        </w:rPr>
        <w:br w:type="page"/>
        <w:t xml:space="preserve">16.  </w:t>
      </w:r>
      <w:r w:rsidRPr="001D1E32">
        <w:rPr>
          <w:b/>
          <w:sz w:val="44"/>
          <w:szCs w:val="44"/>
        </w:rPr>
        <w:t>Игра «Инопланетянине». На загадочных планетах, которые имеют форму геометрических фигур живут забавные инопланетяне. Части их тела имеют такую же форму, как и форма планет, на которых они живут. Например, на планетах овальной и треугольной форм живут такие существа. А какие существа могут жить на планетах других форм?</w:t>
      </w:r>
    </w:p>
    <w:p w:rsidR="00AF66B5" w:rsidRPr="006B153E" w:rsidRDefault="00AF66B5" w:rsidP="00651728">
      <w:pPr>
        <w:rPr>
          <w:sz w:val="28"/>
          <w:szCs w:val="28"/>
        </w:rPr>
      </w:pPr>
    </w:p>
    <w:p w:rsidR="00AF66B5" w:rsidRPr="006B153E" w:rsidRDefault="00AF66B5" w:rsidP="00651728">
      <w:pPr>
        <w:rPr>
          <w:sz w:val="28"/>
          <w:szCs w:val="28"/>
        </w:rPr>
      </w:pPr>
      <w:r>
        <w:rPr>
          <w:noProof/>
          <w:lang w:eastAsia="ru-RU"/>
        </w:rPr>
      </w:r>
      <w:r w:rsidRPr="006B153E">
        <w:rPr>
          <w:sz w:val="28"/>
          <w:szCs w:val="28"/>
        </w:rPr>
        <w:pict>
          <v:group id="_x0000_s1929" editas="canvas" style="width:783pt;height:378pt;mso-position-horizontal-relative:char;mso-position-vertical-relative:line" coordorigin="720,3571" coordsize="15660,7560">
            <o:lock v:ext="edit" aspectratio="t"/>
            <v:shape id="_x0000_s1930" type="#_x0000_t75" style="position:absolute;left:720;top:3571;width:15660;height:7560" o:preferrelative="f">
              <v:fill o:detectmouseclick="t"/>
              <v:path o:extrusionok="t" o:connecttype="none"/>
              <o:lock v:ext="edit" text="t"/>
            </v:shape>
            <v:oval id="_x0000_s1931" style="position:absolute;left:2879;top:4471;width:1801;height:4680;rotation:90" strokeweight="6pt"/>
            <v:group id="_x0000_s1932" style="position:absolute;left:7380;top:3751;width:8280;height:7023" coordorigin="6660,3751" coordsize="8280,7023">
              <v:oval id="_x0000_s1933" style="position:absolute;left:9900;top:6271;width:1798;height:3602" strokeweight="6pt"/>
              <v:oval id="_x0000_s1934" style="position:absolute;left:9989;top:4019;width:1443;height:2701;rotation:90" strokeweight="6pt"/>
              <v:oval id="_x0000_s1935" style="position:absolute;left:8280;top:6091;width:720;height:2160;rotation:4510788fd" strokeweight="6pt"/>
              <v:oval id="_x0000_s1936" style="position:absolute;left:12600;top:6091;width:720;height:2160;rotation:7150201fd" strokeweight="6pt"/>
              <v:oval id="_x0000_s1937" style="position:absolute;left:8460;top:8791;width:720;height:2160;rotation:4510788fd" strokeweight="6pt"/>
              <v:oval id="_x0000_s1938" style="position:absolute;left:12420;top:8791;width:720;height:2160;rotation:7150201fd" strokeweight="6pt"/>
              <v:oval id="_x0000_s1939" style="position:absolute;left:7200;top:7711;width:360;height:720;rotation:4510788fd" strokeweight="6pt"/>
              <v:oval id="_x0000_s1940" style="position:absolute;left:6840;top:6991;width:360;height:720;rotation:4510788fd" strokeweight="6pt"/>
              <v:oval id="_x0000_s1941" style="position:absolute;left:7020;top:10231;width:360;height:720;rotation:4510788fd" strokeweight="6pt"/>
              <v:oval id="_x0000_s1942" style="position:absolute;left:14398;top:7173;width:363;height:720;rotation:7150201fd" strokeweight="6pt"/>
              <v:oval id="_x0000_s1943" style="position:absolute;left:14038;top:7713;width:363;height:720;rotation:7150201fd" strokeweight="6pt"/>
              <v:oval id="_x0000_s1944" style="position:absolute;left:14218;top:10233;width:363;height:720;rotation:7150201fd" strokeweight="6pt"/>
              <v:shape id="_x0000_s1945" type="#_x0000_t135" style="position:absolute;left:9283;top:4012;width:1057;height:536;rotation:40235511fd" strokeweight="6pt"/>
              <v:shape id="_x0000_s1946" type="#_x0000_t135" style="position:absolute;left:11079;top:4012;width:1057;height:536;rotation:18826018fd" strokeweight="6pt"/>
            </v:group>
            <w10:anchorlock/>
          </v:group>
        </w:pict>
      </w:r>
    </w:p>
    <w:p w:rsidR="00AF66B5" w:rsidRPr="006650E3" w:rsidRDefault="00AF66B5" w:rsidP="00651728">
      <w:pPr>
        <w:rPr>
          <w:sz w:val="28"/>
          <w:szCs w:val="28"/>
        </w:rPr>
      </w:pPr>
      <w:r>
        <w:rPr>
          <w:b/>
          <w:sz w:val="44"/>
          <w:szCs w:val="44"/>
        </w:rPr>
        <w:br w:type="page"/>
      </w:r>
    </w:p>
    <w:p w:rsidR="00AF66B5" w:rsidRDefault="00AF66B5" w:rsidP="00651728">
      <w:pPr>
        <w:rPr>
          <w:sz w:val="28"/>
          <w:szCs w:val="28"/>
        </w:rPr>
      </w:pPr>
      <w:r>
        <w:rPr>
          <w:noProof/>
          <w:lang w:eastAsia="ru-RU"/>
        </w:rPr>
      </w:r>
      <w:r w:rsidRPr="006650E3">
        <w:rPr>
          <w:sz w:val="28"/>
          <w:szCs w:val="28"/>
        </w:rPr>
        <w:pict>
          <v:group id="_x0000_s1947" editas="canvas" style="width:783pt;height:477pt;mso-position-horizontal-relative:char;mso-position-vertical-relative:line" coordorigin="720,1041" coordsize="15660,9540">
            <o:lock v:ext="edit" aspectratio="t"/>
            <v:shape id="_x0000_s1948" type="#_x0000_t75" style="position:absolute;left:720;top:1041;width:15660;height:9540" o:preferrelative="f">
              <v:fill o:detectmouseclick="t"/>
              <v:path o:extrusionok="t" o:connecttype="none"/>
              <o:lock v:ext="edit" text="t"/>
            </v:shape>
            <v:shape id="_x0000_s1949" type="#_x0000_t9" style="position:absolute;left:1801;top:3561;width:2699;height:4860" adj="10662" strokeweight="6pt"/>
            <v:group id="_x0000_s1950" style="position:absolute;left:6840;top:2301;width:7922;height:7018" coordorigin="7919,2302" coordsize="7922,7018">
              <v:shape id="_x0000_s1951" type="#_x0000_t9" style="position:absolute;left:10621;top:4280;width:2699;height:4860" adj="10662" strokeweight="6pt"/>
              <v:shape id="_x0000_s1952" type="#_x0000_t9" style="position:absolute;left:10979;top:2302;width:1981;height:1441" adj="10662" strokeweight="6pt"/>
              <v:shape id="_x0000_s1953" type="#_x0000_t9" style="position:absolute;left:8730;top:2390;width:899;height:2521;rotation:90" adj="10662" strokeweight="6pt"/>
              <v:shape id="_x0000_s1954" type="#_x0000_t9" style="position:absolute;left:14131;top:2390;width:899;height:2521;rotation:90" adj="10662" strokeweight="6pt"/>
              <v:shape id="_x0000_s1955" type="#_x0000_t9" style="position:absolute;left:9090;top:7611;width:899;height:2519;rotation:90" adj="10662" strokeweight="6pt"/>
              <v:shape id="_x0000_s1956" type="#_x0000_t9" style="position:absolute;left:13950;top:7610;width:899;height:2521;rotation:90" adj="10662" strokeweight="6pt"/>
              <v:shape id="_x0000_s1957" type="#_x0000_t9" style="position:absolute;left:9090;top:4192;width:899;height:2519;rotation:5413554fd" adj="10662" strokeweight="6pt"/>
              <v:shape id="_x0000_s1958" type="#_x0000_t9" style="position:absolute;left:14128;top:4374;width:899;height:2516;rotation:6427178fd" adj="10662" strokeweight="6pt"/>
            </v:group>
            <w10:anchorlock/>
          </v:group>
        </w:pict>
      </w:r>
    </w:p>
    <w:p w:rsidR="00AF66B5" w:rsidRPr="001D1E32" w:rsidRDefault="00AF66B5" w:rsidP="00651728">
      <w:pPr>
        <w:rPr>
          <w:b/>
          <w:sz w:val="44"/>
          <w:szCs w:val="44"/>
        </w:rPr>
      </w:pPr>
      <w:r>
        <w:rPr>
          <w:sz w:val="28"/>
          <w:szCs w:val="28"/>
        </w:rPr>
        <w:br w:type="page"/>
      </w:r>
      <w:r>
        <w:rPr>
          <w:b/>
          <w:sz w:val="44"/>
          <w:szCs w:val="44"/>
        </w:rPr>
        <w:t xml:space="preserve">17.  </w:t>
      </w:r>
      <w:r w:rsidRPr="001D1E32">
        <w:rPr>
          <w:b/>
          <w:sz w:val="44"/>
          <w:szCs w:val="44"/>
        </w:rPr>
        <w:t>Составь узор из данных фигур. Расскажи куда положить каждую фигуру.</w:t>
      </w:r>
    </w:p>
    <w:p w:rsidR="00AF66B5" w:rsidRPr="00836B33" w:rsidRDefault="00AF66B5" w:rsidP="00651728">
      <w:pPr>
        <w:rPr>
          <w:sz w:val="28"/>
          <w:szCs w:val="28"/>
        </w:rPr>
      </w:pPr>
    </w:p>
    <w:p w:rsidR="00AF66B5" w:rsidRPr="00836B33" w:rsidRDefault="00AF66B5" w:rsidP="00651728">
      <w:pPr>
        <w:rPr>
          <w:sz w:val="28"/>
          <w:szCs w:val="28"/>
        </w:rPr>
      </w:pPr>
      <w:r>
        <w:rPr>
          <w:noProof/>
          <w:lang w:eastAsia="ru-RU"/>
        </w:rPr>
      </w:r>
      <w:r w:rsidRPr="00836B33">
        <w:rPr>
          <w:sz w:val="28"/>
          <w:szCs w:val="28"/>
        </w:rPr>
        <w:pict>
          <v:group id="_x0000_s1959" editas="canvas" style="width:783pt;height:369pt;mso-position-horizontal-relative:char;mso-position-vertical-relative:line" coordorigin="720,1547" coordsize="15660,7380">
            <o:lock v:ext="edit" aspectratio="t"/>
            <v:shape id="_x0000_s1960" type="#_x0000_t75" style="position:absolute;left:720;top:1547;width:15660;height:7380" o:preferrelative="f">
              <v:fill o:detectmouseclick="t"/>
              <v:path o:extrusionok="t" o:connecttype="none"/>
              <o:lock v:ext="edit" text="t"/>
            </v:shape>
            <v:group id="_x0000_s1961" style="position:absolute;left:1980;top:3707;width:13319;height:2880" coordorigin="1081,3167" coordsize="13319,2880">
              <v:shape id="_x0000_s1962" type="#_x0000_t5" style="position:absolute;left:1081;top:3168;width:3060;height:2879" fillcolor="#396" strokeweight="6pt"/>
              <v:shape id="_x0000_s1963" type="#_x0000_t5" style="position:absolute;left:4500;top:3167;width:3061;height:2880" fillcolor="#396" strokeweight="6pt"/>
              <v:shape id="_x0000_s1964" type="#_x0000_t5" style="position:absolute;left:7920;top:3167;width:3060;height:2877" fillcolor="red" strokeweight="6pt"/>
              <v:shape id="_x0000_s1965" type="#_x0000_t5" style="position:absolute;left:11340;top:3167;width:3060;height:2880" fillcolor="red" strokeweight="6pt"/>
            </v:group>
            <w10:anchorlock/>
          </v:group>
        </w:pict>
      </w:r>
    </w:p>
    <w:p w:rsidR="00AF66B5" w:rsidRDefault="00AF66B5" w:rsidP="00651728">
      <w:pPr>
        <w:rPr>
          <w:b/>
          <w:sz w:val="44"/>
          <w:szCs w:val="44"/>
        </w:rPr>
      </w:pPr>
      <w:r>
        <w:rPr>
          <w:b/>
          <w:sz w:val="44"/>
          <w:szCs w:val="44"/>
        </w:rPr>
        <w:br w:type="page"/>
      </w:r>
    </w:p>
    <w:p w:rsidR="00AF66B5" w:rsidRDefault="00AF66B5" w:rsidP="00651728">
      <w:pPr>
        <w:rPr>
          <w:b/>
          <w:sz w:val="44"/>
          <w:szCs w:val="44"/>
        </w:rPr>
      </w:pPr>
      <w:r>
        <w:rPr>
          <w:noProof/>
          <w:lang w:eastAsia="ru-RU"/>
        </w:rPr>
      </w:r>
      <w:r w:rsidRPr="00E11693">
        <w:rPr>
          <w:b/>
          <w:sz w:val="44"/>
          <w:szCs w:val="44"/>
        </w:rPr>
        <w:pict>
          <v:group id="_x0000_s1966" editas="canvas" style="width:783pt;height:369pt;mso-position-horizontal-relative:char;mso-position-vertical-relative:line" coordorigin="720,1547" coordsize="15660,7380">
            <o:lock v:ext="edit" aspectratio="t"/>
            <v:shape id="_x0000_s1967" type="#_x0000_t75" style="position:absolute;left:720;top:1547;width:15660;height:7380" o:preferrelative="f">
              <v:fill o:detectmouseclick="t"/>
              <v:path o:extrusionok="t" o:connecttype="none"/>
              <o:lock v:ext="edit" text="t"/>
            </v:shape>
            <v:group id="_x0000_s1968" style="position:absolute;left:2340;top:4247;width:12420;height:2551" coordorigin="1440,4247" coordsize="12420,2551">
              <v:oval id="_x0000_s1969" style="position:absolute;left:1440;top:4247;width:2551;height:2551" fillcolor="#36f" strokeweight="6pt"/>
              <v:oval id="_x0000_s1970" style="position:absolute;left:4649;top:4247;width:2551;height:2551" fillcolor="#36f" strokeweight="6pt"/>
              <v:rect id="_x0000_s1971" style="position:absolute;left:7920;top:4247;width:2551;height:2551" fillcolor="#396" strokeweight="6pt"/>
              <v:rect id="_x0000_s1972" style="position:absolute;left:11309;top:4247;width:2551;height:2551" fillcolor="#396" strokeweight="6pt"/>
            </v:group>
            <w10:anchorlock/>
          </v:group>
        </w:pict>
      </w:r>
    </w:p>
    <w:p w:rsidR="00AF66B5" w:rsidRDefault="00AF66B5" w:rsidP="00651728">
      <w:pPr>
        <w:rPr>
          <w:b/>
          <w:sz w:val="44"/>
          <w:szCs w:val="44"/>
        </w:rPr>
      </w:pPr>
      <w:r>
        <w:rPr>
          <w:b/>
          <w:sz w:val="44"/>
          <w:szCs w:val="44"/>
        </w:rPr>
        <w:br w:type="page"/>
      </w:r>
    </w:p>
    <w:p w:rsidR="00AF66B5" w:rsidRDefault="00AF66B5" w:rsidP="00651728">
      <w:pPr>
        <w:rPr>
          <w:b/>
          <w:sz w:val="44"/>
          <w:szCs w:val="44"/>
        </w:rPr>
      </w:pPr>
      <w:r>
        <w:rPr>
          <w:noProof/>
          <w:lang w:eastAsia="ru-RU"/>
        </w:rPr>
      </w:r>
      <w:r w:rsidRPr="00E11693">
        <w:rPr>
          <w:b/>
          <w:sz w:val="44"/>
          <w:szCs w:val="44"/>
        </w:rPr>
        <w:pict>
          <v:group id="_x0000_s1973" editas="canvas" style="width:783pt;height:369pt;mso-position-horizontal-relative:char;mso-position-vertical-relative:line" coordorigin="720,1547" coordsize="15660,7380">
            <o:lock v:ext="edit" aspectratio="t"/>
            <v:shape id="_x0000_s1974" type="#_x0000_t75" style="position:absolute;left:720;top:1547;width:15660;height:7380" o:preferrelative="f">
              <v:fill o:detectmouseclick="t"/>
              <v:path o:extrusionok="t" o:connecttype="none"/>
              <o:lock v:ext="edit" text="t"/>
            </v:shape>
            <v:group id="_x0000_s1975" style="position:absolute;left:2160;top:4247;width:12600;height:2551" coordorigin="2160,4247" coordsize="12600,2551">
              <v:rect id="_x0000_s1976" style="position:absolute;left:8820;top:4247;width:2551;height:2551" fillcolor="#36f" strokeweight="6pt"/>
              <v:rect id="_x0000_s1977" style="position:absolute;left:12209;top:4247;width:2551;height:2551" fillcolor="#36f" strokeweight="6pt"/>
              <v:rect id="_x0000_s1978" style="position:absolute;left:2160;top:4247;width:2551;height:2551" fillcolor="yellow" strokeweight="6pt"/>
              <v:rect id="_x0000_s1979" style="position:absolute;left:5549;top:4247;width:2551;height:2551" fillcolor="yellow" strokeweight="6pt"/>
            </v:group>
            <w10:anchorlock/>
          </v:group>
        </w:pict>
      </w:r>
    </w:p>
    <w:p w:rsidR="00AF66B5" w:rsidRPr="001D1E32" w:rsidRDefault="00AF66B5" w:rsidP="00651728">
      <w:pPr>
        <w:rPr>
          <w:b/>
          <w:sz w:val="44"/>
          <w:szCs w:val="44"/>
        </w:rPr>
      </w:pPr>
      <w:r>
        <w:rPr>
          <w:b/>
          <w:sz w:val="44"/>
          <w:szCs w:val="44"/>
        </w:rPr>
        <w:br w:type="page"/>
        <w:t xml:space="preserve">18.  </w:t>
      </w:r>
      <w:r w:rsidRPr="001D1E32">
        <w:rPr>
          <w:b/>
          <w:sz w:val="44"/>
          <w:szCs w:val="44"/>
        </w:rPr>
        <w:t>Положи фигуры в ряд, как на рисунке. Переложи фигуры так, чтобы круг стал третьим по счёту, квадрат был между кругом и треугольником, а последним был бы овал.</w:t>
      </w:r>
    </w:p>
    <w:p w:rsidR="00AF66B5" w:rsidRPr="00E11693" w:rsidRDefault="00AF66B5" w:rsidP="00651728">
      <w:pPr>
        <w:rPr>
          <w:sz w:val="28"/>
          <w:szCs w:val="28"/>
        </w:rPr>
      </w:pPr>
    </w:p>
    <w:p w:rsidR="00AF66B5" w:rsidRPr="00E11693" w:rsidRDefault="00AF66B5" w:rsidP="00651728">
      <w:pPr>
        <w:rPr>
          <w:sz w:val="28"/>
          <w:szCs w:val="28"/>
        </w:rPr>
      </w:pPr>
      <w:r>
        <w:rPr>
          <w:noProof/>
          <w:lang w:eastAsia="ru-RU"/>
        </w:rPr>
      </w:r>
      <w:r w:rsidRPr="00E11693">
        <w:rPr>
          <w:sz w:val="28"/>
          <w:szCs w:val="28"/>
        </w:rPr>
        <w:pict>
          <v:group id="_x0000_s1980" editas="canvas" style="width:783pt;height:342pt;mso-position-horizontal-relative:char;mso-position-vertical-relative:line" coordorigin="720,2559" coordsize="15660,6840">
            <o:lock v:ext="edit" aspectratio="t"/>
            <v:shape id="_x0000_s1981" type="#_x0000_t75" style="position:absolute;left:720;top:2559;width:15660;height:6840" o:preferrelative="f">
              <v:fill o:detectmouseclick="t"/>
              <v:path o:extrusionok="t" o:connecttype="none"/>
              <o:lock v:ext="edit" text="t"/>
            </v:shape>
            <v:group id="_x0000_s1982" style="position:absolute;left:1260;top:4359;width:14535;height:2835" coordorigin="1260,4359" coordsize="14535,2835">
              <v:oval id="_x0000_s1983" style="position:absolute;left:1260;top:5079;width:3241;height:1621" strokeweight="6pt"/>
              <v:oval id="_x0000_s1984" style="position:absolute;left:12961;top:4359;width:2834;height:2834" strokeweight="6pt"/>
              <v:rect id="_x0000_s1985" style="position:absolute;left:9720;top:4359;width:2836;height:2834" strokeweight="6pt"/>
              <v:shape id="_x0000_s1986" type="#_x0000_t5" style="position:absolute;left:6300;top:4359;width:2835;height:2835" strokeweight="6pt"/>
            </v:group>
            <w10:anchorlock/>
          </v:group>
        </w:pict>
      </w:r>
    </w:p>
    <w:p w:rsidR="00AF66B5" w:rsidRPr="001D1E32" w:rsidRDefault="00AF66B5" w:rsidP="00651728">
      <w:pPr>
        <w:rPr>
          <w:b/>
          <w:sz w:val="44"/>
          <w:szCs w:val="44"/>
        </w:rPr>
      </w:pPr>
      <w:r>
        <w:rPr>
          <w:b/>
          <w:sz w:val="44"/>
          <w:szCs w:val="44"/>
        </w:rPr>
        <w:br w:type="page"/>
        <w:t xml:space="preserve">19.  </w:t>
      </w:r>
      <w:r w:rsidRPr="001D1E32">
        <w:rPr>
          <w:b/>
          <w:sz w:val="44"/>
          <w:szCs w:val="44"/>
        </w:rPr>
        <w:t>Какая фигура задумана, если эта фигура не круг и находится справа от треугольника?</w:t>
      </w:r>
    </w:p>
    <w:p w:rsidR="00AF66B5" w:rsidRPr="008E3261" w:rsidRDefault="00AF66B5" w:rsidP="00651728">
      <w:pPr>
        <w:rPr>
          <w:sz w:val="28"/>
          <w:szCs w:val="28"/>
        </w:rPr>
      </w:pPr>
    </w:p>
    <w:p w:rsidR="00AF66B5" w:rsidRPr="008E3261" w:rsidRDefault="00AF66B5" w:rsidP="00651728">
      <w:pPr>
        <w:rPr>
          <w:sz w:val="28"/>
          <w:szCs w:val="28"/>
        </w:rPr>
      </w:pPr>
      <w:r>
        <w:rPr>
          <w:noProof/>
          <w:lang w:eastAsia="ru-RU"/>
        </w:rPr>
      </w:r>
      <w:r w:rsidRPr="008E3261">
        <w:rPr>
          <w:sz w:val="28"/>
          <w:szCs w:val="28"/>
        </w:rPr>
        <w:pict>
          <v:group id="_x0000_s1987" editas="canvas" style="width:783pt;height:387pt;mso-position-horizontal-relative:char;mso-position-vertical-relative:line" coordorigin="720,2053" coordsize="15660,7740">
            <o:lock v:ext="edit" aspectratio="t"/>
            <v:shape id="_x0000_s1988" type="#_x0000_t75" style="position:absolute;left:720;top:2053;width:15660;height:7740" o:preferrelative="f">
              <v:fill o:detectmouseclick="t"/>
              <v:path o:extrusionok="t" o:connecttype="none"/>
              <o:lock v:ext="edit" text="t"/>
            </v:shape>
            <v:group id="_x0000_s1989" style="position:absolute;left:2700;top:3133;width:11808;height:5329" coordorigin="2160,2772" coordsize="11808,5329">
              <v:shape id="_x0000_s1990" type="#_x0000_t5" style="position:absolute;left:2160;top:2772;width:2268;height:2268" fillcolor="yellow" strokeweight="6pt"/>
              <v:rect id="_x0000_s1991" style="position:absolute;left:5220;top:2772;width:2268;height:2268" fillcolor="#36f" strokeweight="6pt"/>
              <v:oval id="_x0000_s1992" style="position:absolute;left:8639;top:2772;width:2268;height:2268" fillcolor="red" strokeweight="6pt"/>
              <v:shape id="_x0000_s1993" type="#_x0000_t5" style="position:absolute;left:11520;top:2773;width:2268;height:2268" fillcolor="#396" strokeweight="6pt"/>
              <v:rect id="_x0000_s1994" style="position:absolute;left:2160;top:5833;width:2268;height:2268" fillcolor="red" strokeweight="6pt"/>
              <v:shape id="_x0000_s1995" type="#_x0000_t5" style="position:absolute;left:8820;top:5833;width:2268;height:2268" fillcolor="#36f" strokeweight="6pt"/>
              <v:shape id="_x0000_s1996" type="#_x0000_t5" style="position:absolute;left:5472;top:5833;width:2268;height:2268" fillcolor="#396" strokeweight="6pt"/>
              <v:oval id="_x0000_s1997" style="position:absolute;left:11700;top:5833;width:2268;height:2268" fillcolor="yellow" strokeweight="6pt"/>
            </v:group>
            <w10:anchorlock/>
          </v:group>
        </w:pict>
      </w:r>
    </w:p>
    <w:p w:rsidR="00AF66B5" w:rsidRDefault="00AF66B5" w:rsidP="00651728">
      <w:pPr>
        <w:rPr>
          <w:b/>
          <w:sz w:val="44"/>
          <w:szCs w:val="44"/>
        </w:rPr>
      </w:pPr>
      <w:r>
        <w:rPr>
          <w:b/>
          <w:sz w:val="44"/>
          <w:szCs w:val="44"/>
        </w:rPr>
        <w:br w:type="page"/>
        <w:t xml:space="preserve">20.  </w:t>
      </w:r>
      <w:r w:rsidRPr="001D1E32">
        <w:rPr>
          <w:b/>
          <w:sz w:val="44"/>
          <w:szCs w:val="44"/>
        </w:rPr>
        <w:t>Какая фигура находится слева от круга? Справа от треугольника? Между кругом и прямоугольником? Назови соседей квадрата. Какая фигура третья по счёту? Пятая? Последняя? Какая фигура находится между второй и четвёртой? А после четвёртой? Перед второй?</w:t>
      </w:r>
    </w:p>
    <w:p w:rsidR="00AF66B5" w:rsidRPr="008E3261" w:rsidRDefault="00AF66B5" w:rsidP="00651728">
      <w:pPr>
        <w:rPr>
          <w:sz w:val="28"/>
          <w:szCs w:val="28"/>
        </w:rPr>
      </w:pPr>
    </w:p>
    <w:p w:rsidR="00AF66B5" w:rsidRPr="008E3261" w:rsidRDefault="00AF66B5" w:rsidP="00651728">
      <w:pPr>
        <w:rPr>
          <w:sz w:val="28"/>
          <w:szCs w:val="28"/>
        </w:rPr>
      </w:pPr>
      <w:r>
        <w:rPr>
          <w:noProof/>
          <w:lang w:eastAsia="ru-RU"/>
        </w:rPr>
      </w:r>
      <w:r w:rsidRPr="008E3261">
        <w:rPr>
          <w:sz w:val="28"/>
          <w:szCs w:val="28"/>
        </w:rPr>
        <w:pict>
          <v:group id="_x0000_s1998" editas="canvas" style="width:783pt;height:387pt;mso-position-horizontal-relative:char;mso-position-vertical-relative:line" coordorigin="720,2053" coordsize="15660,7740">
            <o:lock v:ext="edit" aspectratio="t"/>
            <v:shape id="_x0000_s1999" type="#_x0000_t75" style="position:absolute;left:720;top:2053;width:15660;height:7740" o:preferrelative="f">
              <v:fill o:detectmouseclick="t"/>
              <v:path o:extrusionok="t" o:connecttype="none"/>
              <o:lock v:ext="edit" text="t"/>
            </v:shape>
            <v:group id="_x0000_s2000" style="position:absolute;left:900;top:4213;width:15300;height:2700" coordorigin="900,4213" coordsize="15300,2700">
              <v:rect id="_x0000_s2001" style="position:absolute;left:10440;top:4753;width:3420;height:1548" fillcolor="#36f" strokeweight="6pt"/>
              <v:oval id="_x0000_s2002" style="position:absolute;left:5220;top:4393;width:2088;height:1980" fillcolor="#396" strokeweight="6pt"/>
              <v:rect id="_x0000_s2003" style="position:absolute;left:7920;top:4393;width:1980;height:1980" fillcolor="yellow" strokeweight="6pt"/>
              <v:shape id="_x0000_s2004" type="#_x0000_t5" style="position:absolute;left:3240;top:4573;width:1800;height:1800" fillcolor="#36f" strokeweight="6pt"/>
              <v:oval id="_x0000_s2005" style="position:absolute;left:14400;top:4213;width:1800;height:2700;rotation:1417168fd" fillcolor="red" strokeweight="6pt"/>
              <v:shape id="_x0000_s2006" type="#_x0000_t9" style="position:absolute;left:810;top:4483;width:2160;height:1980;rotation:270" adj="6017" fillcolor="yellow" strokeweight="6pt"/>
            </v:group>
            <w10:anchorlock/>
          </v:group>
        </w:pict>
      </w:r>
    </w:p>
    <w:p w:rsidR="00AF66B5" w:rsidRPr="001D1E32" w:rsidRDefault="00AF66B5" w:rsidP="00651728">
      <w:pPr>
        <w:rPr>
          <w:b/>
          <w:sz w:val="44"/>
          <w:szCs w:val="44"/>
        </w:rPr>
      </w:pPr>
      <w:r>
        <w:rPr>
          <w:b/>
          <w:sz w:val="44"/>
          <w:szCs w:val="44"/>
        </w:rPr>
        <w:br w:type="page"/>
        <w:t xml:space="preserve">21.  </w:t>
      </w:r>
      <w:r w:rsidRPr="001D1E32">
        <w:rPr>
          <w:b/>
          <w:sz w:val="44"/>
          <w:szCs w:val="44"/>
        </w:rPr>
        <w:t>Отметь красным карандашом точку, которая расположена вне круга, но внутри квадрата. Отметь синим точку, которая расположена вне круга, вне квадрата. Отметь зелёным точку, которая расположена внутри круга, но вне квадрата. Жёлтым отметь точку, которая расположена и внутри круга и внутри квадрата.</w:t>
      </w:r>
    </w:p>
    <w:p w:rsidR="00AF66B5" w:rsidRDefault="00AF66B5" w:rsidP="00651728">
      <w:pPr>
        <w:rPr>
          <w:sz w:val="28"/>
          <w:szCs w:val="28"/>
        </w:rPr>
      </w:pPr>
    </w:p>
    <w:p w:rsidR="00AF66B5" w:rsidRDefault="00AF66B5" w:rsidP="00651728">
      <w:pPr>
        <w:rPr>
          <w:sz w:val="28"/>
          <w:szCs w:val="28"/>
        </w:rPr>
      </w:pPr>
      <w:r>
        <w:rPr>
          <w:noProof/>
          <w:lang w:eastAsia="ru-RU"/>
        </w:rPr>
      </w:r>
      <w:r w:rsidRPr="00DF606E">
        <w:rPr>
          <w:sz w:val="28"/>
          <w:szCs w:val="28"/>
        </w:rPr>
        <w:pict>
          <v:group id="_x0000_s2007" editas="canvas" style="width:783pt;height:351pt;mso-position-horizontal-relative:char;mso-position-vertical-relative:line" coordorigin="4836,3349" coordsize="7200,3240">
            <o:lock v:ext="edit" aspectratio="t"/>
            <v:shape id="_x0000_s2008" type="#_x0000_t75" style="position:absolute;left:4836;top:3349;width:7200;height:3240" o:preferrelative="f">
              <v:fill o:detectmouseclick="t"/>
              <v:path o:extrusionok="t" o:connecttype="none"/>
              <o:lock v:ext="edit" text="t"/>
            </v:shape>
            <v:group id="_x0000_s2009" style="position:absolute;left:5912;top:3598;width:4841;height:2617" coordorigin="6326,3598" coordsize="4841,2617">
              <v:rect id="_x0000_s2010" style="position:absolute;left:8560;top:3598;width:2607;height:2617" strokeweight="6pt"/>
              <v:oval id="_x0000_s2011" style="position:absolute;left:6326;top:3598;width:2608;height:2616" filled="f" strokeweight="6pt"/>
            </v:group>
            <w10:anchorlock/>
          </v:group>
        </w:pict>
      </w:r>
    </w:p>
    <w:p w:rsidR="00AF66B5" w:rsidRPr="00195A44" w:rsidRDefault="00AF66B5" w:rsidP="00651728">
      <w:pPr>
        <w:rPr>
          <w:b/>
          <w:sz w:val="44"/>
          <w:szCs w:val="44"/>
        </w:rPr>
      </w:pPr>
      <w:r>
        <w:rPr>
          <w:sz w:val="28"/>
          <w:szCs w:val="28"/>
        </w:rPr>
        <w:br w:type="page"/>
      </w:r>
      <w:r w:rsidRPr="00195A44">
        <w:rPr>
          <w:b/>
          <w:sz w:val="44"/>
          <w:szCs w:val="44"/>
          <w:lang w:val="en-US"/>
        </w:rPr>
        <w:t>V</w:t>
      </w:r>
      <w:r w:rsidRPr="00195A44">
        <w:rPr>
          <w:b/>
          <w:sz w:val="44"/>
          <w:szCs w:val="44"/>
        </w:rPr>
        <w:t xml:space="preserve">. </w:t>
      </w:r>
    </w:p>
    <w:p w:rsidR="00AF66B5" w:rsidRDefault="00AF66B5" w:rsidP="00651728">
      <w:pPr>
        <w:rPr>
          <w:sz w:val="36"/>
          <w:szCs w:val="36"/>
        </w:rPr>
      </w:pPr>
    </w:p>
    <w:p w:rsidR="00AF66B5" w:rsidRDefault="00AF66B5" w:rsidP="00651728">
      <w:pPr>
        <w:rPr>
          <w:sz w:val="36"/>
          <w:szCs w:val="36"/>
        </w:rPr>
      </w:pPr>
      <w:r>
        <w:rPr>
          <w:noProof/>
          <w:lang w:eastAsia="ru-RU"/>
        </w:rPr>
      </w:r>
      <w:r w:rsidRPr="00195A44">
        <w:rPr>
          <w:sz w:val="36"/>
          <w:szCs w:val="36"/>
        </w:rPr>
        <w:pict>
          <v:group id="_x0000_s2012" editas="canvas" style="width:783pt;height:468pt;mso-position-horizontal-relative:char;mso-position-vertical-relative:line" coordorigin="720,1639" coordsize="15660,9360">
            <o:lock v:ext="edit" aspectratio="t"/>
            <v:shape id="_x0000_s2013" type="#_x0000_t75" style="position:absolute;left:720;top:1639;width:15660;height:9360" o:preferrelative="f">
              <v:fill o:detectmouseclick="t"/>
              <v:path o:extrusionok="t" o:connecttype="none"/>
              <o:lock v:ext="edit" text="t"/>
            </v:shape>
            <v:group id="_x0000_s2014" style="position:absolute;left:1800;top:1999;width:13500;height:7200" coordorigin="1440,1999" coordsize="13500,7200">
              <v:rect id="_x0000_s2015" style="position:absolute;left:3780;top:1999;width:9179;height:1620" strokeweight="4pt">
                <v:textbox>
                  <w:txbxContent>
                    <w:p w:rsidR="00AF66B5" w:rsidRDefault="00AF66B5" w:rsidP="00651728">
                      <w:pPr>
                        <w:jc w:val="center"/>
                        <w:rPr>
                          <w:b/>
                          <w:sz w:val="36"/>
                          <w:szCs w:val="36"/>
                        </w:rPr>
                      </w:pPr>
                      <w:r w:rsidRPr="00195A44">
                        <w:rPr>
                          <w:b/>
                          <w:sz w:val="36"/>
                          <w:szCs w:val="36"/>
                        </w:rPr>
                        <w:t xml:space="preserve">Упражнения, направленные на развитие интеллектуальных операций </w:t>
                      </w:r>
                    </w:p>
                    <w:p w:rsidR="00AF66B5" w:rsidRPr="00195A44" w:rsidRDefault="00AF66B5" w:rsidP="00651728">
                      <w:pPr>
                        <w:jc w:val="center"/>
                        <w:rPr>
                          <w:b/>
                          <w:sz w:val="36"/>
                          <w:szCs w:val="36"/>
                        </w:rPr>
                      </w:pPr>
                      <w:r w:rsidRPr="00195A44">
                        <w:rPr>
                          <w:b/>
                          <w:sz w:val="36"/>
                          <w:szCs w:val="36"/>
                        </w:rPr>
                        <w:t>и логического мышления.</w:t>
                      </w:r>
                    </w:p>
                  </w:txbxContent>
                </v:textbox>
              </v:rect>
              <v:rect id="_x0000_s2016" style="position:absolute;left:3780;top:3979;width:9179;height:719" strokeweight="4pt">
                <v:textbox>
                  <w:txbxContent>
                    <w:p w:rsidR="00AF66B5" w:rsidRPr="00195A44" w:rsidRDefault="00AF66B5" w:rsidP="00651728">
                      <w:pPr>
                        <w:jc w:val="center"/>
                        <w:rPr>
                          <w:b/>
                          <w:sz w:val="36"/>
                          <w:szCs w:val="36"/>
                        </w:rPr>
                      </w:pPr>
                      <w:r>
                        <w:rPr>
                          <w:b/>
                          <w:sz w:val="36"/>
                          <w:szCs w:val="36"/>
                        </w:rPr>
                        <w:t>Логические операции над множествами фигур</w:t>
                      </w:r>
                    </w:p>
                  </w:txbxContent>
                </v:textbox>
              </v:rect>
              <v:shape id="_x0000_s2017" type="#_x0000_t32" style="position:absolute;left:8370;top:3659;width:1;height:280;flip:y" o:connectortype="straight" strokeweight="4pt"/>
              <v:rect id="_x0000_s2018" style="position:absolute;left:1440;top:5959;width:5220;height:3240" strokeweight="4pt">
                <v:textbox>
                  <w:txbxContent>
                    <w:p w:rsidR="00AF66B5" w:rsidRPr="00FE3D3A" w:rsidRDefault="00AF66B5" w:rsidP="00651728">
                      <w:pPr>
                        <w:jc w:val="center"/>
                        <w:rPr>
                          <w:b/>
                          <w:sz w:val="16"/>
                          <w:szCs w:val="16"/>
                        </w:rPr>
                      </w:pPr>
                    </w:p>
                    <w:p w:rsidR="00AF66B5" w:rsidRDefault="00AF66B5" w:rsidP="00651728">
                      <w:pPr>
                        <w:jc w:val="center"/>
                        <w:rPr>
                          <w:b/>
                          <w:sz w:val="36"/>
                          <w:szCs w:val="36"/>
                        </w:rPr>
                      </w:pPr>
                      <w:r>
                        <w:rPr>
                          <w:b/>
                          <w:sz w:val="36"/>
                          <w:szCs w:val="36"/>
                        </w:rPr>
                        <w:t>Анализ</w:t>
                      </w:r>
                    </w:p>
                    <w:p w:rsidR="00AF66B5" w:rsidRDefault="00AF66B5" w:rsidP="00651728">
                      <w:pPr>
                        <w:jc w:val="center"/>
                        <w:rPr>
                          <w:b/>
                          <w:sz w:val="36"/>
                          <w:szCs w:val="36"/>
                        </w:rPr>
                      </w:pPr>
                      <w:r>
                        <w:rPr>
                          <w:b/>
                          <w:sz w:val="36"/>
                          <w:szCs w:val="36"/>
                        </w:rPr>
                        <w:t>Сравнение</w:t>
                      </w:r>
                    </w:p>
                    <w:p w:rsidR="00AF66B5" w:rsidRDefault="00AF66B5" w:rsidP="00651728">
                      <w:pPr>
                        <w:jc w:val="center"/>
                        <w:rPr>
                          <w:b/>
                          <w:sz w:val="36"/>
                          <w:szCs w:val="36"/>
                        </w:rPr>
                      </w:pPr>
                      <w:r>
                        <w:rPr>
                          <w:b/>
                          <w:sz w:val="36"/>
                          <w:szCs w:val="36"/>
                        </w:rPr>
                        <w:t>Обобщение</w:t>
                      </w:r>
                    </w:p>
                    <w:p w:rsidR="00AF66B5" w:rsidRPr="00195A44" w:rsidRDefault="00AF66B5" w:rsidP="00651728">
                      <w:pPr>
                        <w:jc w:val="center"/>
                        <w:rPr>
                          <w:b/>
                          <w:sz w:val="36"/>
                          <w:szCs w:val="36"/>
                        </w:rPr>
                      </w:pPr>
                      <w:r>
                        <w:rPr>
                          <w:b/>
                          <w:sz w:val="36"/>
                          <w:szCs w:val="36"/>
                        </w:rPr>
                        <w:t>Классификация по определенным свойствам (цвет, форма, размер)</w:t>
                      </w:r>
                    </w:p>
                  </w:txbxContent>
                </v:textbox>
              </v:rect>
              <v:rect id="_x0000_s2019" style="position:absolute;left:9720;top:5959;width:5220;height:3239" strokeweight="4pt">
                <v:textbox>
                  <w:txbxContent>
                    <w:p w:rsidR="00AF66B5" w:rsidRDefault="00AF66B5" w:rsidP="00651728">
                      <w:pPr>
                        <w:jc w:val="center"/>
                        <w:rPr>
                          <w:b/>
                          <w:sz w:val="36"/>
                          <w:szCs w:val="36"/>
                        </w:rPr>
                      </w:pPr>
                    </w:p>
                    <w:p w:rsidR="00AF66B5" w:rsidRDefault="00AF66B5" w:rsidP="00651728">
                      <w:pPr>
                        <w:jc w:val="center"/>
                        <w:rPr>
                          <w:b/>
                          <w:sz w:val="36"/>
                          <w:szCs w:val="36"/>
                        </w:rPr>
                      </w:pPr>
                      <w:r>
                        <w:rPr>
                          <w:b/>
                          <w:sz w:val="36"/>
                          <w:szCs w:val="36"/>
                        </w:rPr>
                        <w:t xml:space="preserve">Поиск закономерностей </w:t>
                      </w:r>
                    </w:p>
                    <w:p w:rsidR="00AF66B5" w:rsidRDefault="00AF66B5" w:rsidP="00651728">
                      <w:pPr>
                        <w:jc w:val="center"/>
                        <w:rPr>
                          <w:b/>
                          <w:sz w:val="36"/>
                          <w:szCs w:val="36"/>
                        </w:rPr>
                      </w:pPr>
                      <w:r>
                        <w:rPr>
                          <w:b/>
                          <w:sz w:val="36"/>
                          <w:szCs w:val="36"/>
                        </w:rPr>
                        <w:t xml:space="preserve">и продолжение </w:t>
                      </w:r>
                    </w:p>
                    <w:p w:rsidR="00AF66B5" w:rsidRDefault="00AF66B5" w:rsidP="00651728">
                      <w:pPr>
                        <w:jc w:val="center"/>
                        <w:rPr>
                          <w:b/>
                          <w:sz w:val="36"/>
                          <w:szCs w:val="36"/>
                        </w:rPr>
                      </w:pPr>
                      <w:r>
                        <w:rPr>
                          <w:b/>
                          <w:sz w:val="36"/>
                          <w:szCs w:val="36"/>
                        </w:rPr>
                        <w:t xml:space="preserve">ряда фигур, </w:t>
                      </w:r>
                    </w:p>
                    <w:p w:rsidR="00AF66B5" w:rsidRDefault="00AF66B5" w:rsidP="00651728">
                      <w:pPr>
                        <w:jc w:val="center"/>
                        <w:rPr>
                          <w:b/>
                          <w:sz w:val="36"/>
                          <w:szCs w:val="36"/>
                        </w:rPr>
                      </w:pPr>
                      <w:r>
                        <w:rPr>
                          <w:b/>
                          <w:sz w:val="36"/>
                          <w:szCs w:val="36"/>
                        </w:rPr>
                        <w:t xml:space="preserve">поиск недостающей </w:t>
                      </w:r>
                    </w:p>
                    <w:p w:rsidR="00AF66B5" w:rsidRPr="00195A44" w:rsidRDefault="00AF66B5" w:rsidP="00651728">
                      <w:pPr>
                        <w:jc w:val="center"/>
                        <w:rPr>
                          <w:b/>
                          <w:sz w:val="36"/>
                          <w:szCs w:val="36"/>
                        </w:rPr>
                      </w:pPr>
                      <w:r>
                        <w:rPr>
                          <w:b/>
                          <w:sz w:val="36"/>
                          <w:szCs w:val="36"/>
                        </w:rPr>
                        <w:t>фигуры</w:t>
                      </w:r>
                    </w:p>
                  </w:txbxContent>
                </v:textbox>
              </v:rect>
              <v:shape id="_x0000_s2020" type="#_x0000_t34" style="position:absolute;left:5619;top:3169;width:1181;height:4320;rotation:270" o:connectortype="elbow" adj="10809,-29595,-74073" strokeweight="4pt"/>
              <v:shape id="_x0000_s2021" type="#_x0000_t34" style="position:absolute;left:9759;top:3349;width:1181;height:3960;rotation:270;flip:x" o:connectortype="elbow" adj="10809,32285,-225511" strokeweight="4pt"/>
            </v:group>
            <w10:anchorlock/>
          </v:group>
        </w:pict>
      </w:r>
    </w:p>
    <w:p w:rsidR="00AF66B5" w:rsidRPr="000E122A" w:rsidRDefault="00AF66B5" w:rsidP="00651728">
      <w:pPr>
        <w:spacing w:before="120" w:after="120"/>
        <w:rPr>
          <w:b/>
          <w:sz w:val="36"/>
          <w:szCs w:val="36"/>
        </w:rPr>
      </w:pPr>
      <w:r w:rsidRPr="000E122A">
        <w:rPr>
          <w:b/>
          <w:sz w:val="36"/>
          <w:szCs w:val="36"/>
        </w:rPr>
        <w:t>1.</w:t>
      </w:r>
      <w:r w:rsidRPr="000E122A">
        <w:rPr>
          <w:b/>
          <w:sz w:val="36"/>
          <w:szCs w:val="36"/>
        </w:rPr>
        <w:tab/>
        <w:t>Сравни фигуры. Что одинаково? Что неодинаково?</w:t>
      </w:r>
    </w:p>
    <w:p w:rsidR="00AF66B5" w:rsidRPr="000E122A" w:rsidRDefault="00AF66B5" w:rsidP="00651728">
      <w:pPr>
        <w:spacing w:before="120" w:after="120"/>
        <w:rPr>
          <w:b/>
          <w:sz w:val="36"/>
          <w:szCs w:val="36"/>
        </w:rPr>
      </w:pPr>
      <w:r w:rsidRPr="000E122A">
        <w:rPr>
          <w:b/>
          <w:sz w:val="36"/>
          <w:szCs w:val="36"/>
        </w:rPr>
        <w:t>2.</w:t>
      </w:r>
      <w:r w:rsidRPr="000E122A">
        <w:rPr>
          <w:b/>
          <w:sz w:val="36"/>
          <w:szCs w:val="36"/>
        </w:rPr>
        <w:tab/>
        <w:t>Измени форму. Измени размер.</w:t>
      </w:r>
      <w:r>
        <w:rPr>
          <w:b/>
          <w:sz w:val="36"/>
          <w:szCs w:val="36"/>
        </w:rPr>
        <w:t xml:space="preserve"> Измени цвет и форму. Измени форму и размер.</w:t>
      </w:r>
    </w:p>
    <w:p w:rsidR="00AF66B5" w:rsidRPr="000E122A" w:rsidRDefault="00AF66B5" w:rsidP="00651728">
      <w:pPr>
        <w:spacing w:before="120" w:after="120"/>
        <w:rPr>
          <w:b/>
          <w:sz w:val="36"/>
          <w:szCs w:val="36"/>
        </w:rPr>
      </w:pPr>
      <w:r w:rsidRPr="000E122A">
        <w:rPr>
          <w:b/>
          <w:sz w:val="36"/>
          <w:szCs w:val="36"/>
        </w:rPr>
        <w:t>3.</w:t>
      </w:r>
      <w:r w:rsidRPr="000E122A">
        <w:rPr>
          <w:b/>
          <w:sz w:val="36"/>
          <w:szCs w:val="36"/>
        </w:rPr>
        <w:tab/>
        <w:t>По каким признакам изменяются фигуры в каждом ряду?</w:t>
      </w:r>
    </w:p>
    <w:p w:rsidR="00AF66B5" w:rsidRPr="000E122A" w:rsidRDefault="00AF66B5" w:rsidP="00651728">
      <w:pPr>
        <w:spacing w:before="120" w:after="120"/>
        <w:rPr>
          <w:b/>
          <w:sz w:val="36"/>
          <w:szCs w:val="36"/>
        </w:rPr>
      </w:pPr>
      <w:r w:rsidRPr="000E122A">
        <w:rPr>
          <w:b/>
          <w:sz w:val="36"/>
          <w:szCs w:val="36"/>
        </w:rPr>
        <w:t>4.</w:t>
      </w:r>
      <w:r w:rsidRPr="000E122A">
        <w:rPr>
          <w:b/>
          <w:sz w:val="36"/>
          <w:szCs w:val="36"/>
        </w:rPr>
        <w:tab/>
        <w:t>По каким признакам можно разделить фигуры на группы?</w:t>
      </w:r>
    </w:p>
    <w:p w:rsidR="00AF66B5" w:rsidRPr="000E122A" w:rsidRDefault="00AF66B5" w:rsidP="00651728">
      <w:pPr>
        <w:spacing w:before="120" w:after="120"/>
        <w:rPr>
          <w:b/>
          <w:sz w:val="36"/>
          <w:szCs w:val="36"/>
        </w:rPr>
      </w:pPr>
      <w:r w:rsidRPr="000E122A">
        <w:rPr>
          <w:b/>
          <w:sz w:val="36"/>
          <w:szCs w:val="36"/>
        </w:rPr>
        <w:t>5.</w:t>
      </w:r>
      <w:r w:rsidRPr="000E122A">
        <w:rPr>
          <w:b/>
          <w:sz w:val="36"/>
          <w:szCs w:val="36"/>
        </w:rPr>
        <w:tab/>
        <w:t>Определи, по какому признаку разбили фигуры на группы.</w:t>
      </w:r>
    </w:p>
    <w:p w:rsidR="00AF66B5" w:rsidRPr="000E122A" w:rsidRDefault="00AF66B5" w:rsidP="00651728">
      <w:pPr>
        <w:spacing w:before="120" w:after="120"/>
        <w:rPr>
          <w:b/>
          <w:sz w:val="36"/>
          <w:szCs w:val="36"/>
        </w:rPr>
      </w:pPr>
      <w:r w:rsidRPr="000E122A">
        <w:rPr>
          <w:b/>
          <w:sz w:val="36"/>
          <w:szCs w:val="36"/>
        </w:rPr>
        <w:t>6.</w:t>
      </w:r>
      <w:r w:rsidRPr="000E122A">
        <w:rPr>
          <w:b/>
          <w:sz w:val="36"/>
          <w:szCs w:val="36"/>
        </w:rPr>
        <w:tab/>
        <w:t>Определи, верно ли разбиты фигуры на группы. По какому признаку проводилось разбиение?</w:t>
      </w:r>
    </w:p>
    <w:p w:rsidR="00AF66B5" w:rsidRPr="000E122A" w:rsidRDefault="00AF66B5" w:rsidP="00651728">
      <w:pPr>
        <w:spacing w:before="120" w:after="120"/>
        <w:rPr>
          <w:b/>
          <w:sz w:val="36"/>
          <w:szCs w:val="36"/>
        </w:rPr>
      </w:pPr>
      <w:r w:rsidRPr="000E122A">
        <w:rPr>
          <w:b/>
          <w:sz w:val="36"/>
          <w:szCs w:val="36"/>
        </w:rPr>
        <w:t>7.</w:t>
      </w:r>
      <w:r w:rsidRPr="000E122A">
        <w:rPr>
          <w:b/>
          <w:sz w:val="36"/>
          <w:szCs w:val="36"/>
        </w:rPr>
        <w:tab/>
        <w:t>Чем отличаются все фигуры справа от всех фигур слева?</w:t>
      </w:r>
    </w:p>
    <w:p w:rsidR="00AF66B5" w:rsidRPr="000E122A" w:rsidRDefault="00AF66B5" w:rsidP="00651728">
      <w:pPr>
        <w:spacing w:before="120" w:after="120"/>
        <w:rPr>
          <w:b/>
          <w:sz w:val="36"/>
          <w:szCs w:val="36"/>
        </w:rPr>
      </w:pPr>
      <w:r w:rsidRPr="000E122A">
        <w:rPr>
          <w:b/>
          <w:sz w:val="36"/>
          <w:szCs w:val="36"/>
        </w:rPr>
        <w:t>8.</w:t>
      </w:r>
      <w:r w:rsidRPr="000E122A">
        <w:rPr>
          <w:b/>
          <w:sz w:val="36"/>
          <w:szCs w:val="36"/>
        </w:rPr>
        <w:tab/>
        <w:t>Найди похожие фигуры в ряду.</w:t>
      </w:r>
    </w:p>
    <w:p w:rsidR="00AF66B5" w:rsidRPr="000E122A" w:rsidRDefault="00AF66B5" w:rsidP="00651728">
      <w:pPr>
        <w:spacing w:before="120" w:after="120"/>
        <w:rPr>
          <w:b/>
          <w:sz w:val="36"/>
          <w:szCs w:val="36"/>
        </w:rPr>
      </w:pPr>
      <w:r w:rsidRPr="000E122A">
        <w:rPr>
          <w:b/>
          <w:sz w:val="36"/>
          <w:szCs w:val="36"/>
        </w:rPr>
        <w:t>9.</w:t>
      </w:r>
      <w:r w:rsidRPr="000E122A">
        <w:rPr>
          <w:b/>
          <w:sz w:val="36"/>
          <w:szCs w:val="36"/>
        </w:rPr>
        <w:tab/>
        <w:t>Как назвать все фигуры в ряду одним словом?</w:t>
      </w:r>
    </w:p>
    <w:p w:rsidR="00AF66B5" w:rsidRPr="000E122A" w:rsidRDefault="00AF66B5" w:rsidP="00651728">
      <w:pPr>
        <w:spacing w:before="120" w:after="120"/>
        <w:rPr>
          <w:b/>
          <w:sz w:val="36"/>
          <w:szCs w:val="36"/>
        </w:rPr>
      </w:pPr>
      <w:r w:rsidRPr="000E122A">
        <w:rPr>
          <w:b/>
          <w:sz w:val="36"/>
          <w:szCs w:val="36"/>
        </w:rPr>
        <w:t>10.</w:t>
      </w:r>
      <w:r w:rsidRPr="000E122A">
        <w:rPr>
          <w:b/>
          <w:sz w:val="36"/>
          <w:szCs w:val="36"/>
        </w:rPr>
        <w:tab/>
        <w:t>Найди лишнюю фигуру в каждом ряду.</w:t>
      </w:r>
    </w:p>
    <w:p w:rsidR="00AF66B5" w:rsidRPr="000E122A" w:rsidRDefault="00AF66B5" w:rsidP="00651728">
      <w:pPr>
        <w:spacing w:before="120" w:after="120"/>
        <w:rPr>
          <w:b/>
          <w:sz w:val="36"/>
          <w:szCs w:val="36"/>
        </w:rPr>
      </w:pPr>
      <w:r w:rsidRPr="000E122A">
        <w:rPr>
          <w:b/>
          <w:sz w:val="36"/>
          <w:szCs w:val="36"/>
        </w:rPr>
        <w:t>11.</w:t>
      </w:r>
      <w:r w:rsidRPr="000E122A">
        <w:rPr>
          <w:b/>
          <w:sz w:val="36"/>
          <w:szCs w:val="36"/>
        </w:rPr>
        <w:tab/>
        <w:t>Соедини треугольники желтой линией, а четырехугольники – синей.</w:t>
      </w:r>
    </w:p>
    <w:p w:rsidR="00AF66B5" w:rsidRPr="000E122A" w:rsidRDefault="00AF66B5" w:rsidP="00651728">
      <w:pPr>
        <w:spacing w:before="120" w:after="120"/>
        <w:rPr>
          <w:b/>
          <w:sz w:val="36"/>
          <w:szCs w:val="36"/>
        </w:rPr>
      </w:pPr>
      <w:r w:rsidRPr="000E122A">
        <w:rPr>
          <w:b/>
          <w:sz w:val="36"/>
          <w:szCs w:val="36"/>
        </w:rPr>
        <w:t>12.</w:t>
      </w:r>
      <w:r w:rsidRPr="000E122A">
        <w:rPr>
          <w:b/>
          <w:sz w:val="36"/>
          <w:szCs w:val="36"/>
        </w:rPr>
        <w:tab/>
        <w:t>Продолжи ряд фигур.</w:t>
      </w:r>
    </w:p>
    <w:p w:rsidR="00AF66B5" w:rsidRPr="000E122A" w:rsidRDefault="00AF66B5" w:rsidP="00651728">
      <w:pPr>
        <w:spacing w:before="120" w:after="120"/>
        <w:rPr>
          <w:b/>
          <w:sz w:val="36"/>
          <w:szCs w:val="36"/>
        </w:rPr>
      </w:pPr>
      <w:r w:rsidRPr="000E122A">
        <w:rPr>
          <w:b/>
          <w:sz w:val="36"/>
          <w:szCs w:val="36"/>
        </w:rPr>
        <w:t>13.</w:t>
      </w:r>
      <w:r w:rsidRPr="000E122A">
        <w:rPr>
          <w:b/>
          <w:sz w:val="36"/>
          <w:szCs w:val="36"/>
        </w:rPr>
        <w:tab/>
        <w:t>Найди ошибку в узоре.</w:t>
      </w:r>
    </w:p>
    <w:p w:rsidR="00AF66B5" w:rsidRPr="000E122A" w:rsidRDefault="00AF66B5" w:rsidP="00651728">
      <w:pPr>
        <w:spacing w:before="120" w:after="120"/>
        <w:rPr>
          <w:b/>
          <w:sz w:val="36"/>
          <w:szCs w:val="36"/>
        </w:rPr>
      </w:pPr>
      <w:r w:rsidRPr="000E122A">
        <w:rPr>
          <w:b/>
          <w:sz w:val="36"/>
          <w:szCs w:val="36"/>
        </w:rPr>
        <w:t>14.</w:t>
      </w:r>
      <w:r w:rsidRPr="000E122A">
        <w:rPr>
          <w:b/>
          <w:sz w:val="36"/>
          <w:szCs w:val="36"/>
        </w:rPr>
        <w:tab/>
        <w:t>Как изменится узор, если заменить треугольники на квадраты?</w:t>
      </w:r>
    </w:p>
    <w:p w:rsidR="00AF66B5" w:rsidRPr="000E122A" w:rsidRDefault="00AF66B5" w:rsidP="00651728">
      <w:pPr>
        <w:spacing w:before="120" w:after="120"/>
        <w:rPr>
          <w:b/>
          <w:sz w:val="36"/>
          <w:szCs w:val="36"/>
        </w:rPr>
      </w:pPr>
      <w:r w:rsidRPr="000E122A">
        <w:rPr>
          <w:b/>
          <w:sz w:val="36"/>
          <w:szCs w:val="36"/>
        </w:rPr>
        <w:t>15.</w:t>
      </w:r>
      <w:r w:rsidRPr="000E122A">
        <w:rPr>
          <w:b/>
          <w:sz w:val="36"/>
          <w:szCs w:val="36"/>
        </w:rPr>
        <w:tab/>
        <w:t>Найди недостающие фигуры.</w:t>
      </w:r>
    </w:p>
    <w:p w:rsidR="00AF66B5" w:rsidRDefault="00AF66B5" w:rsidP="00651728">
      <w:pPr>
        <w:spacing w:before="120" w:after="120"/>
        <w:rPr>
          <w:b/>
          <w:sz w:val="36"/>
          <w:szCs w:val="36"/>
        </w:rPr>
      </w:pPr>
      <w:r w:rsidRPr="000E122A">
        <w:rPr>
          <w:b/>
          <w:sz w:val="36"/>
          <w:szCs w:val="36"/>
        </w:rPr>
        <w:t>16.</w:t>
      </w:r>
      <w:r w:rsidRPr="000E122A">
        <w:rPr>
          <w:b/>
          <w:sz w:val="36"/>
          <w:szCs w:val="36"/>
        </w:rPr>
        <w:tab/>
        <w:t>Какой фигуры не хватает на каждой карточке?</w:t>
      </w:r>
    </w:p>
    <w:p w:rsidR="00AF66B5" w:rsidRPr="000E122A" w:rsidRDefault="00AF66B5" w:rsidP="00651728">
      <w:pPr>
        <w:rPr>
          <w:b/>
          <w:sz w:val="44"/>
          <w:szCs w:val="44"/>
        </w:rPr>
      </w:pPr>
      <w:r>
        <w:rPr>
          <w:b/>
          <w:sz w:val="36"/>
          <w:szCs w:val="36"/>
        </w:rPr>
        <w:br w:type="page"/>
      </w:r>
      <w:r w:rsidRPr="000E122A">
        <w:rPr>
          <w:b/>
          <w:sz w:val="44"/>
          <w:szCs w:val="44"/>
        </w:rPr>
        <w:t>1.</w:t>
      </w:r>
      <w:r w:rsidRPr="000E122A">
        <w:rPr>
          <w:b/>
          <w:sz w:val="44"/>
          <w:szCs w:val="44"/>
        </w:rPr>
        <w:tab/>
        <w:t>Сравни фигуры. Что одинаково? Что неодинаково?</w:t>
      </w:r>
    </w:p>
    <w:p w:rsidR="00AF66B5" w:rsidRDefault="00AF66B5" w:rsidP="00651728">
      <w:pPr>
        <w:rPr>
          <w:sz w:val="28"/>
          <w:szCs w:val="28"/>
        </w:rPr>
      </w:pPr>
    </w:p>
    <w:p w:rsidR="00AF66B5" w:rsidRPr="000E122A" w:rsidRDefault="00AF66B5" w:rsidP="00651728">
      <w:pPr>
        <w:rPr>
          <w:sz w:val="28"/>
          <w:szCs w:val="28"/>
        </w:rPr>
      </w:pPr>
      <w:r>
        <w:rPr>
          <w:noProof/>
          <w:lang w:eastAsia="ru-RU"/>
        </w:rPr>
      </w:r>
      <w:r w:rsidRPr="003A56D0">
        <w:rPr>
          <w:sz w:val="28"/>
          <w:szCs w:val="28"/>
        </w:rPr>
        <w:pict>
          <v:group id="_x0000_s2022" editas="canvas" style="width:783pt;height:468pt;mso-position-horizontal-relative:char;mso-position-vertical-relative:line" coordorigin="720,1547" coordsize="15660,9360">
            <o:lock v:ext="edit" aspectratio="t"/>
            <v:shape id="_x0000_s2023" type="#_x0000_t75" style="position:absolute;left:720;top:1547;width:15660;height:9360" o:preferrelative="f">
              <v:fill o:detectmouseclick="t"/>
              <v:path o:extrusionok="t" o:connecttype="none"/>
              <o:lock v:ext="edit" text="t"/>
            </v:shape>
            <v:group id="_x0000_s2024" style="position:absolute;left:3420;top:2087;width:9181;height:8053" coordorigin="3420,2087" coordsize="9181,8053">
              <v:oval id="_x0000_s2025" style="position:absolute;left:3420;top:2087;width:3963;height:3781" fillcolor="red" strokeweight="6pt"/>
              <v:oval id="_x0000_s2026" style="position:absolute;left:9900;top:7307;width:2701;height:2520" fillcolor="#396" strokeweight="6pt"/>
              <v:shape id="_x0000_s2027" type="#_x0000_t5" style="position:absolute;left:9540;top:3347;width:2699;height:2162" fillcolor="red" strokeweight="6pt"/>
              <v:rect id="_x0000_s2028" style="position:absolute;left:3780;top:7126;width:3240;height:3014" fillcolor="#36f" strokeweight="6pt"/>
              <v:shape id="_x0000_s2029" type="#_x0000_t32" style="position:absolute;left:7443;top:3978;width:2712;height:450" o:connectortype="straight" strokeweight="6pt">
                <v:stroke endarrow="block"/>
              </v:shape>
              <v:shape id="_x0000_s2030" type="#_x0000_t32" style="position:absolute;left:6803;top:5374;width:3493;height:2242" o:connectortype="straight" strokeweight="6pt">
                <v:stroke endarrow="block"/>
              </v:shape>
              <v:shape id="_x0000_s2031" type="#_x0000_t32" style="position:absolute;left:7080;top:8567;width:2760;height:66;flip:y" o:connectortype="straight" strokeweight="6pt">
                <v:stroke endarrow="block"/>
              </v:shape>
            </v:group>
            <w10:anchorlock/>
          </v:group>
        </w:pict>
      </w:r>
    </w:p>
    <w:p w:rsidR="00AF66B5" w:rsidRDefault="00AF66B5" w:rsidP="00651728">
      <w:pPr>
        <w:rPr>
          <w:sz w:val="28"/>
          <w:szCs w:val="28"/>
        </w:rPr>
      </w:pPr>
      <w:r>
        <w:rPr>
          <w:b/>
          <w:sz w:val="36"/>
          <w:szCs w:val="36"/>
        </w:rPr>
        <w:br w:type="page"/>
      </w:r>
      <w:r w:rsidRPr="000E122A">
        <w:rPr>
          <w:b/>
          <w:sz w:val="44"/>
          <w:szCs w:val="44"/>
        </w:rPr>
        <w:t>2.</w:t>
      </w:r>
      <w:r w:rsidRPr="000E122A">
        <w:rPr>
          <w:b/>
          <w:sz w:val="44"/>
          <w:szCs w:val="44"/>
        </w:rPr>
        <w:tab/>
        <w:t xml:space="preserve">Измени форму. </w:t>
      </w:r>
    </w:p>
    <w:p w:rsidR="00AF66B5" w:rsidRPr="00F87F6C" w:rsidRDefault="00AF66B5" w:rsidP="00651728">
      <w:pPr>
        <w:rPr>
          <w:sz w:val="28"/>
          <w:szCs w:val="28"/>
        </w:rPr>
      </w:pPr>
    </w:p>
    <w:p w:rsidR="00AF66B5" w:rsidRPr="00F87F6C" w:rsidRDefault="00AF66B5" w:rsidP="00651728">
      <w:pPr>
        <w:rPr>
          <w:sz w:val="28"/>
          <w:szCs w:val="28"/>
        </w:rPr>
      </w:pPr>
      <w:r>
        <w:rPr>
          <w:noProof/>
          <w:lang w:eastAsia="ru-RU"/>
        </w:rPr>
      </w:r>
      <w:r w:rsidRPr="00F87F6C">
        <w:rPr>
          <w:sz w:val="28"/>
          <w:szCs w:val="28"/>
        </w:rPr>
        <w:pict>
          <v:group id="_x0000_s2032" editas="canvas" style="width:783pt;height:468pt;mso-position-horizontal-relative:char;mso-position-vertical-relative:line" coordorigin="720,1547" coordsize="15660,9360">
            <o:lock v:ext="edit" aspectratio="t"/>
            <v:shape id="_x0000_s2033" type="#_x0000_t75" style="position:absolute;left:720;top:1547;width:15660;height:9360" o:preferrelative="f">
              <v:fill o:detectmouseclick="t"/>
              <v:path o:extrusionok="t" o:connecttype="none"/>
              <o:lock v:ext="edit" text="t"/>
            </v:shape>
            <v:group id="_x0000_s2034" style="position:absolute;left:3060;top:2267;width:10439;height:8005" coordorigin="3060,2267" coordsize="10439,8005">
              <v:oval id="_x0000_s2035" style="position:absolute;left:3060;top:2267;width:3685;height:3685" fillcolor="yellow" strokeweight="6pt"/>
              <v:rect id="_x0000_s2036" style="position:absolute;left:3060;top:6587;width:3685;height:3685" fillcolor="#396" strokeweight="6pt"/>
              <v:rect id="_x0000_s2037" style="position:absolute;left:10799;top:2267;width:2699;height:3685" filled="f" stroked="f">
                <v:textbox>
                  <w:txbxContent>
                    <w:p w:rsidR="00AF66B5" w:rsidRPr="00672C0A" w:rsidRDefault="00AF66B5" w:rsidP="00651728">
                      <w:pPr>
                        <w:rPr>
                          <w:b/>
                          <w:sz w:val="300"/>
                          <w:szCs w:val="300"/>
                        </w:rPr>
                      </w:pPr>
                      <w:r w:rsidRPr="00672C0A">
                        <w:rPr>
                          <w:b/>
                          <w:sz w:val="300"/>
                          <w:szCs w:val="300"/>
                        </w:rPr>
                        <w:t>?</w:t>
                      </w:r>
                    </w:p>
                  </w:txbxContent>
                </v:textbox>
              </v:rect>
              <v:rect id="_x0000_s2038" style="position:absolute;left:10800;top:6587;width:2699;height:3685" filled="f" stroked="f">
                <v:textbox>
                  <w:txbxContent>
                    <w:p w:rsidR="00AF66B5" w:rsidRPr="00672C0A" w:rsidRDefault="00AF66B5" w:rsidP="00651728">
                      <w:pPr>
                        <w:rPr>
                          <w:b/>
                          <w:sz w:val="300"/>
                          <w:szCs w:val="300"/>
                        </w:rPr>
                      </w:pPr>
                      <w:r w:rsidRPr="00672C0A">
                        <w:rPr>
                          <w:b/>
                          <w:sz w:val="300"/>
                          <w:szCs w:val="300"/>
                        </w:rPr>
                        <w:t>?</w:t>
                      </w:r>
                    </w:p>
                  </w:txbxContent>
                </v:textbox>
              </v:rect>
              <v:shape id="_x0000_s2039" type="#_x0000_t32" style="position:absolute;left:6805;top:4110;width:3994;height:1" o:connectortype="straight" strokeweight="6pt">
                <v:stroke endarrow="block"/>
              </v:shape>
              <v:shape id="_x0000_s2040" type="#_x0000_t32" style="position:absolute;left:6805;top:8430;width:3995;height:1" o:connectortype="straight" strokeweight="6pt">
                <v:stroke endarrow="block"/>
              </v:shape>
            </v:group>
            <w10:anchorlock/>
          </v:group>
        </w:pict>
      </w:r>
    </w:p>
    <w:p w:rsidR="00AF66B5" w:rsidRPr="000E122A" w:rsidRDefault="00AF66B5" w:rsidP="00651728">
      <w:pPr>
        <w:rPr>
          <w:b/>
          <w:sz w:val="44"/>
          <w:szCs w:val="44"/>
        </w:rPr>
      </w:pPr>
      <w:r>
        <w:rPr>
          <w:b/>
          <w:sz w:val="44"/>
          <w:szCs w:val="44"/>
        </w:rPr>
        <w:br w:type="page"/>
      </w:r>
      <w:r w:rsidRPr="000E122A">
        <w:rPr>
          <w:b/>
          <w:sz w:val="44"/>
          <w:szCs w:val="44"/>
        </w:rPr>
        <w:t>Измени размер.</w:t>
      </w:r>
    </w:p>
    <w:p w:rsidR="00AF66B5" w:rsidRDefault="00AF66B5" w:rsidP="00651728">
      <w:pPr>
        <w:rPr>
          <w:sz w:val="28"/>
          <w:szCs w:val="28"/>
        </w:rPr>
      </w:pPr>
    </w:p>
    <w:p w:rsidR="00AF66B5" w:rsidRDefault="00AF66B5" w:rsidP="00651728">
      <w:pPr>
        <w:rPr>
          <w:sz w:val="28"/>
          <w:szCs w:val="28"/>
        </w:rPr>
      </w:pPr>
      <w:r>
        <w:rPr>
          <w:noProof/>
          <w:lang w:eastAsia="ru-RU"/>
        </w:rPr>
      </w:r>
      <w:r w:rsidRPr="00672C0A">
        <w:rPr>
          <w:sz w:val="28"/>
          <w:szCs w:val="28"/>
        </w:rPr>
        <w:pict>
          <v:group id="_x0000_s2041" editas="canvas" style="width:783pt;height:468pt;mso-position-horizontal-relative:char;mso-position-vertical-relative:line" coordorigin="720,1547" coordsize="15660,9360">
            <o:lock v:ext="edit" aspectratio="t"/>
            <v:shape id="_x0000_s2042" type="#_x0000_t75" style="position:absolute;left:720;top:1547;width:15660;height:9360" o:preferrelative="f">
              <v:fill o:detectmouseclick="t"/>
              <v:path o:extrusionok="t" o:connecttype="none"/>
              <o:lock v:ext="edit" text="t"/>
            </v:shape>
            <v:oval id="_x0000_s2043" style="position:absolute;left:3780;top:2987;width:2160;height:1962" fillcolor="red" strokeweight="6pt"/>
            <v:rect id="_x0000_s2044" style="position:absolute;left:10800;top:2267;width:2699;height:3402" filled="f" stroked="f">
              <v:textbox>
                <w:txbxContent>
                  <w:p w:rsidR="00AF66B5" w:rsidRPr="00672C0A" w:rsidRDefault="00AF66B5" w:rsidP="00651728">
                    <w:pPr>
                      <w:rPr>
                        <w:b/>
                        <w:sz w:val="300"/>
                        <w:szCs w:val="300"/>
                      </w:rPr>
                    </w:pPr>
                    <w:r w:rsidRPr="00672C0A">
                      <w:rPr>
                        <w:b/>
                        <w:sz w:val="300"/>
                        <w:szCs w:val="300"/>
                      </w:rPr>
                      <w:t>?</w:t>
                    </w:r>
                  </w:p>
                </w:txbxContent>
              </v:textbox>
            </v:rect>
            <v:rect id="_x0000_s2045" style="position:absolute;left:10800;top:6587;width:2699;height:3685" filled="f" stroked="f">
              <v:textbox>
                <w:txbxContent>
                  <w:p w:rsidR="00AF66B5" w:rsidRPr="00672C0A" w:rsidRDefault="00AF66B5" w:rsidP="00651728">
                    <w:pPr>
                      <w:rPr>
                        <w:b/>
                        <w:sz w:val="300"/>
                        <w:szCs w:val="300"/>
                      </w:rPr>
                    </w:pPr>
                    <w:r w:rsidRPr="00672C0A">
                      <w:rPr>
                        <w:b/>
                        <w:sz w:val="300"/>
                        <w:szCs w:val="300"/>
                      </w:rPr>
                      <w:t>?</w:t>
                    </w:r>
                  </w:p>
                </w:txbxContent>
              </v:textbox>
            </v:rect>
            <v:shape id="_x0000_s2046" type="#_x0000_t32" style="position:absolute;left:6000;top:3968;width:4800;height:1" o:connectortype="straight" strokeweight="6pt">
              <v:stroke endarrow="block"/>
            </v:shape>
            <v:shape id="_x0000_s2047" type="#_x0000_t32" style="position:absolute;left:5910;top:8430;width:4890;height:1" o:connectortype="straight" strokeweight="6pt">
              <v:stroke endarrow="block"/>
            </v:shape>
            <v:shape id="_x0000_s2048" type="#_x0000_t5" style="position:absolute;left:2880;top:6587;width:3960;height:3685" fillcolor="#36f" strokeweight="6pt"/>
            <w10:anchorlock/>
          </v:group>
        </w:pict>
      </w:r>
    </w:p>
    <w:p w:rsidR="00AF66B5" w:rsidRDefault="00AF66B5" w:rsidP="00651728">
      <w:pPr>
        <w:rPr>
          <w:b/>
          <w:sz w:val="44"/>
          <w:szCs w:val="44"/>
        </w:rPr>
      </w:pPr>
      <w:r>
        <w:rPr>
          <w:sz w:val="28"/>
          <w:szCs w:val="28"/>
        </w:rPr>
        <w:br w:type="page"/>
      </w:r>
      <w:r w:rsidRPr="000E122A">
        <w:rPr>
          <w:b/>
          <w:sz w:val="44"/>
          <w:szCs w:val="44"/>
        </w:rPr>
        <w:t xml:space="preserve">Измени </w:t>
      </w:r>
      <w:r>
        <w:rPr>
          <w:b/>
          <w:sz w:val="44"/>
          <w:szCs w:val="44"/>
        </w:rPr>
        <w:t xml:space="preserve">цвет и </w:t>
      </w:r>
      <w:r w:rsidRPr="000E122A">
        <w:rPr>
          <w:b/>
          <w:sz w:val="44"/>
          <w:szCs w:val="44"/>
        </w:rPr>
        <w:t xml:space="preserve">форму. </w:t>
      </w:r>
    </w:p>
    <w:p w:rsidR="00AF66B5" w:rsidRDefault="00AF66B5" w:rsidP="00651728">
      <w:pPr>
        <w:rPr>
          <w:sz w:val="28"/>
          <w:szCs w:val="28"/>
        </w:rPr>
      </w:pPr>
    </w:p>
    <w:p w:rsidR="00AF66B5" w:rsidRDefault="00AF66B5" w:rsidP="00651728">
      <w:pPr>
        <w:rPr>
          <w:sz w:val="28"/>
          <w:szCs w:val="28"/>
        </w:rPr>
      </w:pPr>
      <w:r>
        <w:rPr>
          <w:noProof/>
          <w:lang w:eastAsia="ru-RU"/>
        </w:rPr>
      </w:r>
      <w:r w:rsidRPr="00FC2878">
        <w:rPr>
          <w:sz w:val="28"/>
          <w:szCs w:val="28"/>
        </w:rPr>
        <w:pict>
          <v:group id="_x0000_s2049" editas="canvas" style="width:783pt;height:468pt;mso-position-horizontal-relative:char;mso-position-vertical-relative:line" coordorigin="720,1547" coordsize="15660,9360">
            <o:lock v:ext="edit" aspectratio="t"/>
            <v:shape id="_x0000_s2050" type="#_x0000_t75" style="position:absolute;left:720;top:1547;width:15660;height:9360" o:preferrelative="f">
              <v:fill o:detectmouseclick="t"/>
              <v:path o:extrusionok="t" o:connecttype="none"/>
              <o:lock v:ext="edit" text="t"/>
            </v:shape>
            <v:rect id="_x0000_s2051" style="position:absolute;left:3155;top:6587;width:3685;height:3685" fillcolor="red" strokeweight="6pt"/>
            <v:rect id="_x0000_s2052" style="position:absolute;left:10799;top:2267;width:2699;height:3685" filled="f" stroked="f">
              <v:textbox>
                <w:txbxContent>
                  <w:p w:rsidR="00AF66B5" w:rsidRPr="00672C0A" w:rsidRDefault="00AF66B5" w:rsidP="00651728">
                    <w:pPr>
                      <w:rPr>
                        <w:b/>
                        <w:sz w:val="300"/>
                        <w:szCs w:val="300"/>
                      </w:rPr>
                    </w:pPr>
                    <w:r w:rsidRPr="00672C0A">
                      <w:rPr>
                        <w:b/>
                        <w:sz w:val="300"/>
                        <w:szCs w:val="300"/>
                      </w:rPr>
                      <w:t>?</w:t>
                    </w:r>
                  </w:p>
                </w:txbxContent>
              </v:textbox>
            </v:rect>
            <v:rect id="_x0000_s2053" style="position:absolute;left:10800;top:6587;width:2699;height:3685" filled="f" stroked="f">
              <v:textbox>
                <w:txbxContent>
                  <w:p w:rsidR="00AF66B5" w:rsidRPr="00672C0A" w:rsidRDefault="00AF66B5" w:rsidP="00651728">
                    <w:pPr>
                      <w:rPr>
                        <w:b/>
                        <w:sz w:val="300"/>
                        <w:szCs w:val="300"/>
                      </w:rPr>
                    </w:pPr>
                    <w:r w:rsidRPr="00672C0A">
                      <w:rPr>
                        <w:b/>
                        <w:sz w:val="300"/>
                        <w:szCs w:val="300"/>
                      </w:rPr>
                      <w:t>?</w:t>
                    </w:r>
                  </w:p>
                </w:txbxContent>
              </v:textbox>
            </v:rect>
            <v:shape id="_x0000_s2054" type="#_x0000_t32" style="position:absolute;left:6090;top:4110;width:4709;height:1" o:connectortype="straight" strokeweight="6pt">
              <v:stroke endarrow="block"/>
            </v:shape>
            <v:shape id="_x0000_s2055" type="#_x0000_t32" style="position:absolute;left:6900;top:8430;width:3900;height:1" o:connectortype="straight" strokeweight="6pt">
              <v:stroke endarrow="block"/>
            </v:shape>
            <v:shape id="_x0000_s2056" type="#_x0000_t5" style="position:absolute;left:3060;top:2267;width:3960;height:3685" fillcolor="#36f" strokeweight="6pt"/>
            <w10:anchorlock/>
          </v:group>
        </w:pict>
      </w:r>
    </w:p>
    <w:p w:rsidR="00AF66B5" w:rsidRDefault="00AF66B5" w:rsidP="00651728">
      <w:pPr>
        <w:rPr>
          <w:b/>
          <w:sz w:val="44"/>
          <w:szCs w:val="44"/>
        </w:rPr>
      </w:pPr>
      <w:r>
        <w:rPr>
          <w:sz w:val="28"/>
          <w:szCs w:val="28"/>
        </w:rPr>
        <w:br w:type="page"/>
      </w:r>
      <w:r>
        <w:rPr>
          <w:b/>
          <w:sz w:val="44"/>
          <w:szCs w:val="44"/>
        </w:rPr>
        <w:t>Измени форму и размер.</w:t>
      </w:r>
    </w:p>
    <w:p w:rsidR="00AF66B5" w:rsidRDefault="00AF66B5" w:rsidP="00651728">
      <w:pPr>
        <w:rPr>
          <w:sz w:val="28"/>
          <w:szCs w:val="28"/>
        </w:rPr>
      </w:pPr>
    </w:p>
    <w:p w:rsidR="00AF66B5" w:rsidRDefault="00AF66B5" w:rsidP="00651728">
      <w:pPr>
        <w:rPr>
          <w:sz w:val="28"/>
          <w:szCs w:val="28"/>
        </w:rPr>
      </w:pPr>
      <w:r>
        <w:rPr>
          <w:noProof/>
          <w:lang w:eastAsia="ru-RU"/>
        </w:rPr>
      </w:r>
      <w:r w:rsidRPr="00210864">
        <w:rPr>
          <w:sz w:val="28"/>
          <w:szCs w:val="28"/>
        </w:rPr>
        <w:pict>
          <v:group id="_x0000_s2057" editas="canvas" style="width:783pt;height:468pt;mso-position-horizontal-relative:char;mso-position-vertical-relative:line" coordorigin="720,1547" coordsize="15660,9360">
            <o:lock v:ext="edit" aspectratio="t"/>
            <v:shape id="_x0000_s2058" type="#_x0000_t75" style="position:absolute;left:720;top:1547;width:15660;height:9360" o:preferrelative="f">
              <v:fill o:detectmouseclick="t"/>
              <v:path o:extrusionok="t" o:connecttype="none"/>
              <o:lock v:ext="edit" text="t"/>
            </v:shape>
            <v:rect id="_x0000_s2059" style="position:absolute;left:10800;top:2267;width:2699;height:3685" filled="f" stroked="f">
              <v:textbox>
                <w:txbxContent>
                  <w:p w:rsidR="00AF66B5" w:rsidRPr="00672C0A" w:rsidRDefault="00AF66B5" w:rsidP="00651728">
                    <w:pPr>
                      <w:rPr>
                        <w:b/>
                        <w:sz w:val="300"/>
                        <w:szCs w:val="300"/>
                      </w:rPr>
                    </w:pPr>
                    <w:r w:rsidRPr="00672C0A">
                      <w:rPr>
                        <w:b/>
                        <w:sz w:val="300"/>
                        <w:szCs w:val="300"/>
                      </w:rPr>
                      <w:t>?</w:t>
                    </w:r>
                  </w:p>
                </w:txbxContent>
              </v:textbox>
            </v:rect>
            <v:rect id="_x0000_s2060" style="position:absolute;left:10800;top:6587;width:2699;height:3685" filled="f" stroked="f">
              <v:textbox>
                <w:txbxContent>
                  <w:p w:rsidR="00AF66B5" w:rsidRPr="00672C0A" w:rsidRDefault="00AF66B5" w:rsidP="00651728">
                    <w:pPr>
                      <w:rPr>
                        <w:b/>
                        <w:sz w:val="300"/>
                        <w:szCs w:val="300"/>
                      </w:rPr>
                    </w:pPr>
                    <w:r w:rsidRPr="00672C0A">
                      <w:rPr>
                        <w:b/>
                        <w:sz w:val="300"/>
                        <w:szCs w:val="300"/>
                      </w:rPr>
                      <w:t>?</w:t>
                    </w:r>
                  </w:p>
                </w:txbxContent>
              </v:textbox>
            </v:rect>
            <v:shape id="_x0000_s2061" type="#_x0000_t32" style="position:absolute;left:5460;top:4089;width:5340;height:21" o:connectortype="straight" strokeweight="6pt">
              <v:stroke endarrow="block"/>
            </v:shape>
            <v:shape id="_x0000_s2062" type="#_x0000_t32" style="position:absolute;left:6900;top:8430;width:3900;height:1" o:connectortype="straight" strokeweight="6pt">
              <v:stroke endarrow="block"/>
            </v:shape>
            <v:shape id="_x0000_s2063" type="#_x0000_t5" style="position:absolute;left:3780;top:3167;width:2160;height:1843" fillcolor="#396" strokeweight="6pt"/>
            <v:oval id="_x0000_s2064" style="position:absolute;left:3155;top:6587;width:3685;height:3685" fillcolor="red" strokeweight="6pt"/>
            <w10:anchorlock/>
          </v:group>
        </w:pict>
      </w:r>
    </w:p>
    <w:p w:rsidR="00AF66B5" w:rsidRPr="000E122A" w:rsidRDefault="00AF66B5" w:rsidP="00651728">
      <w:pPr>
        <w:rPr>
          <w:b/>
          <w:sz w:val="44"/>
          <w:szCs w:val="44"/>
        </w:rPr>
      </w:pPr>
      <w:r>
        <w:rPr>
          <w:sz w:val="28"/>
          <w:szCs w:val="28"/>
        </w:rPr>
        <w:br w:type="page"/>
      </w:r>
      <w:r w:rsidRPr="000E122A">
        <w:rPr>
          <w:b/>
          <w:sz w:val="44"/>
          <w:szCs w:val="44"/>
        </w:rPr>
        <w:t>3.</w:t>
      </w:r>
      <w:r w:rsidRPr="000E122A">
        <w:rPr>
          <w:b/>
          <w:sz w:val="44"/>
          <w:szCs w:val="44"/>
        </w:rPr>
        <w:tab/>
        <w:t>По каким признакам изменяются фигуры в каждом ряду?</w:t>
      </w:r>
    </w:p>
    <w:p w:rsidR="00AF66B5" w:rsidRDefault="00AF66B5" w:rsidP="00651728">
      <w:pPr>
        <w:rPr>
          <w:sz w:val="28"/>
          <w:szCs w:val="28"/>
        </w:rPr>
      </w:pPr>
    </w:p>
    <w:p w:rsidR="00AF66B5" w:rsidRDefault="00AF66B5" w:rsidP="00651728">
      <w:pPr>
        <w:rPr>
          <w:sz w:val="28"/>
          <w:szCs w:val="28"/>
        </w:rPr>
      </w:pPr>
      <w:r>
        <w:rPr>
          <w:noProof/>
          <w:lang w:eastAsia="ru-RU"/>
        </w:rPr>
      </w:r>
      <w:r w:rsidRPr="003B263C">
        <w:rPr>
          <w:sz w:val="28"/>
          <w:szCs w:val="28"/>
        </w:rPr>
        <w:pict>
          <v:group id="_x0000_s2065" editas="canvas" style="width:783pt;height:468pt;mso-position-horizontal-relative:char;mso-position-vertical-relative:line" coordorigin="720,1547" coordsize="15660,9360">
            <o:lock v:ext="edit" aspectratio="t"/>
            <v:shape id="_x0000_s2066" type="#_x0000_t75" style="position:absolute;left:720;top:1547;width:15660;height:9360" o:preferrelative="f">
              <v:fill o:detectmouseclick="t"/>
              <v:path o:extrusionok="t" o:connecttype="none"/>
              <o:lock v:ext="edit" text="t"/>
            </v:shape>
            <v:group id="_x0000_s2067" style="position:absolute;left:1440;top:1906;width:13680;height:7742" coordorigin="1080,1906" coordsize="13680,7742">
              <v:shape id="_x0000_s2068" type="#_x0000_t5" style="position:absolute;left:1081;top:1906;width:1618;height:1621" strokeweight="6pt"/>
              <v:oval id="_x0000_s2069" style="position:absolute;left:2880;top:2266;width:1440;height:1261" strokeweight="6pt"/>
              <v:shape id="_x0000_s2070" type="#_x0000_t5" style="position:absolute;left:4322;top:1906;width:1618;height:1621" strokeweight="6pt"/>
              <v:shapetype id="_x0000_t116" coordsize="21600,21600" o:spt="116" path="m3475,qx,10800,3475,21600l18125,21600qx21600,10800,18125,xe">
                <v:stroke joinstyle="miter"/>
                <v:path gradientshapeok="t" o:connecttype="rect" textboxrect="1018,3163,20582,18437"/>
              </v:shapetype>
              <v:shape id="_x0000_s2071" type="#_x0000_t116" style="position:absolute;left:6120;top:2266;width:1440;height:1080;rotation:270" strokeweight="6pt"/>
              <v:shape id="_x0000_s2072" type="#_x0000_t5" style="position:absolute;left:7742;top:1906;width:1618;height:1621" strokeweight="6pt"/>
              <v:rect id="_x0000_s2073" style="position:absolute;left:9720;top:2266;width:1260;height:1260" strokeweight="6pt"/>
              <v:rect id="_x0000_s2074" style="position:absolute;left:1080;top:4787;width:1620;height:1620" fillcolor="red" strokeweight="6pt"/>
              <v:rect id="_x0000_s2075" style="position:absolute;left:4680;top:5147;width:1260;height:1260" fillcolor="#36f" strokeweight="6pt"/>
              <v:rect id="_x0000_s2076" style="position:absolute;left:2880;top:4787;width:1620;height:1620" fillcolor="#36f" strokeweight="6pt"/>
              <v:rect id="_x0000_s2077" style="position:absolute;left:6120;top:5147;width:1260;height:1260" fillcolor="#396" strokeweight="6pt"/>
              <v:rect id="_x0000_s2078" style="position:absolute;left:7560;top:4787;width:1620;height:1620" fillcolor="#396" strokeweight="6pt"/>
              <v:rect id="_x0000_s2079" style="position:absolute;left:11160;top:5147;width:1260;height:1260" fillcolor="#36f" strokeweight="6pt"/>
              <v:rect id="_x0000_s2080" style="position:absolute;left:9360;top:4787;width:1620;height:1620" fillcolor="#36f" strokeweight="6pt"/>
              <v:rect id="_x0000_s2081" style="position:absolute;left:12600;top:5147;width:1260;height:1260" fillcolor="red" strokeweight="6pt"/>
              <v:rect id="_x0000_s2082" style="position:absolute;left:1080;top:8027;width:1620;height:1620" filled="f" fillcolor="#030" strokeweight="6pt"/>
              <v:shape id="_x0000_s2083" type="#_x0000_t5" style="position:absolute;left:8100;top:7667;width:1800;height:1981" strokeweight="6pt"/>
              <v:shape id="_x0000_s2084" type="#_x0000_t5" style="position:absolute;left:3060;top:8567;width:1080;height:1080" strokeweight="6pt"/>
              <v:rect id="_x0000_s2085" style="position:absolute;left:4500;top:8027;width:1620;height:1620" filled="f" fillcolor="#030" strokeweight="6pt"/>
              <v:oval id="_x0000_s2086" style="position:absolute;left:6480;top:8387;width:1440;height:1261" strokeweight="6pt"/>
              <v:rect id="_x0000_s2087" style="position:absolute;left:10260;top:8567;width:1080;height:1080" filled="f" fillcolor="#030" strokeweight="6pt"/>
              <v:oval id="_x0000_s2088" style="position:absolute;left:11700;top:8027;width:1800;height:1621" strokeweight="6pt"/>
              <v:shape id="_x0000_s2089" type="#_x0000_t5" style="position:absolute;left:13680;top:8567;width:1080;height:1080"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4.</w:t>
      </w:r>
      <w:r w:rsidRPr="000E122A">
        <w:rPr>
          <w:b/>
          <w:sz w:val="44"/>
          <w:szCs w:val="44"/>
        </w:rPr>
        <w:tab/>
        <w:t>По каким признакам можно разделить фигуры на группы?</w:t>
      </w:r>
    </w:p>
    <w:p w:rsidR="00AF66B5" w:rsidRDefault="00AF66B5" w:rsidP="00651728">
      <w:pPr>
        <w:rPr>
          <w:sz w:val="28"/>
          <w:szCs w:val="28"/>
        </w:rPr>
      </w:pPr>
    </w:p>
    <w:p w:rsidR="00AF66B5" w:rsidRDefault="00AF66B5" w:rsidP="00651728">
      <w:pPr>
        <w:rPr>
          <w:sz w:val="28"/>
          <w:szCs w:val="28"/>
        </w:rPr>
      </w:pPr>
      <w:r>
        <w:rPr>
          <w:noProof/>
          <w:lang w:eastAsia="ru-RU"/>
        </w:rPr>
      </w:r>
      <w:r w:rsidRPr="000E13F5">
        <w:rPr>
          <w:sz w:val="28"/>
          <w:szCs w:val="28"/>
        </w:rPr>
        <w:pict>
          <v:group id="_x0000_s2090" editas="canvas" style="width:783pt;height:468pt;mso-position-horizontal-relative:char;mso-position-vertical-relative:line" coordorigin="4836,2137" coordsize="7200,4320">
            <o:lock v:ext="edit" aspectratio="t"/>
            <v:shape id="_x0000_s2091" type="#_x0000_t75" style="position:absolute;left:4836;top:2137;width:7200;height:4320" o:preferrelative="f">
              <v:fill o:detectmouseclick="t"/>
              <v:path o:extrusionok="t" o:connecttype="none"/>
              <o:lock v:ext="edit" text="t"/>
            </v:shape>
            <v:group id="_x0000_s2092" style="position:absolute;left:5581;top:2303;width:4566;height:3823" coordorigin="5581,2303" coordsize="4566,3823">
              <v:oval id="_x0000_s2093" style="position:absolute;left:6243;top:2802;width:1173;height:1177" fillcolor="red" strokeweight="6pt"/>
              <v:oval id="_x0000_s2094" style="position:absolute;left:6822;top:4629;width:1174;height:1178" fillcolor="red" strokeweight="6pt"/>
              <v:oval id="_x0000_s2095" style="position:absolute;left:8974;top:3051;width:1173;height:1177" fillcolor="red" strokeweight="6pt"/>
              <v:oval id="_x0000_s2096" style="position:absolute;left:7733;top:2303;width:662;height:665" fillcolor="red" strokeweight="6pt"/>
              <v:oval id="_x0000_s2097" style="position:absolute;left:9139;top:4463;width:663;height:665" fillcolor="red" strokeweight="6pt"/>
              <v:oval id="_x0000_s2098" style="position:absolute;left:7898;top:3882;width:662;height:665" fillcolor="red" strokeweight="6pt"/>
              <v:oval id="_x0000_s2099" style="position:absolute;left:8146;top:5460;width:662;height:666" fillcolor="red" strokeweight="6pt"/>
              <v:oval id="_x0000_s2100" style="position:absolute;left:5581;top:3965;width:662;height:664" fillcolor="red"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8B0E89">
        <w:rPr>
          <w:sz w:val="28"/>
          <w:szCs w:val="28"/>
        </w:rPr>
        <w:pict>
          <v:group id="_x0000_s2101" editas="canvas" style="width:783pt;height:468pt;mso-position-horizontal-relative:char;mso-position-vertical-relative:line" coordorigin="4836,2497" coordsize="7200,4320">
            <o:lock v:ext="edit" aspectratio="t"/>
            <v:shape id="_x0000_s2102" type="#_x0000_t75" style="position:absolute;left:4836;top:2497;width:7200;height:4320" o:preferrelative="f">
              <v:fill o:detectmouseclick="t"/>
              <v:path o:extrusionok="t" o:connecttype="none"/>
              <o:lock v:ext="edit" text="t"/>
            </v:shape>
            <v:group id="_x0000_s2103" style="position:absolute;left:5498;top:2580;width:4966;height:4071" coordorigin="5498,2580" coordsize="4966,4071">
              <v:shape id="_x0000_s2104" type="#_x0000_t5" style="position:absolute;left:6077;top:2580;width:1489;height:1163" fillcolor="yellow" strokeweight="6pt"/>
              <v:shape id="_x0000_s2105" type="#_x0000_t5" style="position:absolute;left:8726;top:5903;width:662;height:582" fillcolor="red" strokeweight="6pt"/>
              <v:shape id="_x0000_s2106" type="#_x0000_t5" style="position:absolute;left:6657;top:5322;width:579;height:582" fillcolor="yellow" strokeweight="6pt"/>
              <v:shape id="_x0000_s2107" type="#_x0000_t5" style="position:absolute;left:8974;top:2829;width:1490;height:1246" fillcolor="red" strokeweight="6pt"/>
              <v:oval id="_x0000_s2108" style="position:absolute;left:9057;top:4657;width:1324;height:1163" fillcolor="#36f" strokeweight="6pt"/>
              <v:oval id="_x0000_s2109" style="position:absolute;left:5498;top:4075;width:1406;height:1247" fillcolor="#36f" strokeweight="6pt"/>
              <v:oval id="_x0000_s2110" style="position:absolute;left:7981;top:2995;width:745;height:665" fillcolor="#36f" strokeweight="6pt"/>
              <v:oval id="_x0000_s2111" style="position:absolute;left:7733;top:4408;width:743;height:664" fillcolor="yellow" strokeweight="6pt"/>
              <v:oval id="_x0000_s2112" style="position:absolute;left:7402;top:5986;width:744;height:665" fillcolor="red"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6D0AEF">
        <w:rPr>
          <w:sz w:val="28"/>
          <w:szCs w:val="28"/>
        </w:rPr>
        <w:pict>
          <v:group id="_x0000_s2113" editas="canvas" style="width:783pt;height:468pt;mso-position-horizontal-relative:char;mso-position-vertical-relative:line" coordorigin="4836,1777" coordsize="7200,4320">
            <o:lock v:ext="edit" aspectratio="t"/>
            <v:shape id="_x0000_s2114" type="#_x0000_t75" style="position:absolute;left:4836;top:1777;width:7200;height:4320" o:preferrelative="f">
              <v:fill o:detectmouseclick="t"/>
              <v:path o:extrusionok="t" o:connecttype="none"/>
              <o:lock v:ext="edit" text="t"/>
            </v:shape>
            <v:group id="_x0000_s2115" style="position:absolute;left:5415;top:2026;width:6207;height:3075" coordorigin="5415,2026" coordsize="6207,3075">
              <v:shape id="_x0000_s2116" type="#_x0000_t5" style="position:absolute;left:5415;top:2026;width:1490;height:1246" fillcolor="red" strokeweight="6pt"/>
              <v:rect id="_x0000_s2117" style="position:absolute;left:7153;top:2192;width:1076;height:1080" fillcolor="#396" strokeweight="6pt"/>
              <v:oval id="_x0000_s2118" style="position:absolute;left:8726;top:2109;width:661;height:1247;rotation:1820798fd" fillcolor="red" strokeweight="6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119" type="#_x0000_t15" style="position:absolute;left:10152;top:2174;width:872;height:1407;rotation:270" adj="14004" fillcolor="red" strokeweight="6pt"/>
              <v:oval id="_x0000_s2120" style="position:absolute;left:5912;top:3937;width:1158;height:1080" fillcolor="red" strokeweight="6pt"/>
              <v:shape id="_x0000_s2121" type="#_x0000_t5" style="position:absolute;left:7730;top:3858;width:749;height:1738;rotation:270" fillcolor="red" strokeweight="6pt"/>
              <v:rect id="_x0000_s2122" style="position:absolute;left:9222;top:4020;width:2400;height:997" fillcolor="#396" strokeweight="6pt"/>
            </v:group>
            <w10:anchorlock/>
          </v:group>
        </w:pict>
      </w:r>
    </w:p>
    <w:p w:rsidR="00AF66B5" w:rsidRPr="000E122A" w:rsidRDefault="00AF66B5" w:rsidP="00651728">
      <w:pPr>
        <w:rPr>
          <w:b/>
          <w:sz w:val="44"/>
          <w:szCs w:val="44"/>
        </w:rPr>
      </w:pPr>
      <w:r>
        <w:rPr>
          <w:b/>
          <w:sz w:val="44"/>
          <w:szCs w:val="44"/>
        </w:rPr>
        <w:br w:type="page"/>
      </w:r>
      <w:r w:rsidRPr="000E122A">
        <w:rPr>
          <w:b/>
          <w:sz w:val="44"/>
          <w:szCs w:val="44"/>
        </w:rPr>
        <w:t>5.</w:t>
      </w:r>
      <w:r w:rsidRPr="000E122A">
        <w:rPr>
          <w:b/>
          <w:sz w:val="44"/>
          <w:szCs w:val="44"/>
        </w:rPr>
        <w:tab/>
        <w:t>Определи, по какому признаку разбили фигуры на группы.</w:t>
      </w:r>
    </w:p>
    <w:p w:rsidR="00AF66B5" w:rsidRDefault="00AF66B5" w:rsidP="00651728">
      <w:pPr>
        <w:rPr>
          <w:sz w:val="28"/>
          <w:szCs w:val="28"/>
        </w:rPr>
      </w:pPr>
      <w:r>
        <w:rPr>
          <w:noProof/>
          <w:lang w:eastAsia="ru-RU"/>
        </w:rPr>
        <w:pict>
          <v:shape id="_x0000_s2123" style="position:absolute;margin-left:51pt;margin-top:8.6pt;width:342pt;height:463.5pt;z-index:251660288" coordsize="6840,9270" path="m2580,330c2280,660,1260,1770,960,2310,660,2850,780,3270,780,3570v,300,240,300,180,540c900,4350,570,4740,420,5010,270,5280,120,5460,60,5730,,6000,,6390,60,6630v60,240,120,420,360,540c660,7290,1230,7290,1500,7350v270,60,540,,540,180c2040,7710,1470,8160,1500,8430v30,270,450,600,720,720c2490,9270,2730,9180,3120,9150v390,-30,1050,-90,1440,-180c4950,8880,5370,8880,5460,8610v90,-270,-330,-960,-360,-1260c5070,7050,5130,6960,5280,6810v150,-150,480,-210,720,-360c6240,6300,6600,6120,6720,5910v120,-210,60,-480,,-720c6660,4950,6540,4740,6360,4470,6180,4200,5940,3900,5640,3570,5340,3240,4710,2910,4560,2490,4410,2070,4770,1380,4740,1050,4710,720,4620,630,4380,510,4140,390,3570,360,3300,330v-270,-30,-420,,-540,c2640,330,2880,,2580,330xe" filled="f" strokeweight="6pt">
            <v:path arrowok="t"/>
          </v:shape>
        </w:pict>
      </w:r>
    </w:p>
    <w:p w:rsidR="00AF66B5" w:rsidRDefault="00AF66B5" w:rsidP="00651728">
      <w:pPr>
        <w:rPr>
          <w:sz w:val="28"/>
          <w:szCs w:val="28"/>
        </w:rPr>
      </w:pPr>
      <w:r>
        <w:rPr>
          <w:noProof/>
          <w:lang w:eastAsia="ru-RU"/>
        </w:rPr>
      </w:r>
      <w:r w:rsidRPr="0070365C">
        <w:rPr>
          <w:sz w:val="28"/>
          <w:szCs w:val="28"/>
        </w:rPr>
        <w:pict>
          <v:group id="_x0000_s2124" editas="canvas" style="width:783pt;height:468pt;mso-position-horizontal-relative:char;mso-position-vertical-relative:line" coordorigin="4836,3625" coordsize="7200,4320">
            <o:lock v:ext="edit" aspectratio="t"/>
            <v:shape id="_x0000_s2125" type="#_x0000_t75" style="position:absolute;left:4836;top:3625;width:7200;height:4320" o:preferrelative="f">
              <v:fill o:detectmouseclick="t"/>
              <v:path o:extrusionok="t" o:connecttype="none"/>
              <o:lock v:ext="edit" text="t"/>
            </v:shape>
            <v:group id="_x0000_s2126" style="position:absolute;left:5498;top:4040;width:2520;height:3360" coordorigin="5498,4040" coordsize="2520,3360">
              <v:shape id="_x0000_s2127" type="#_x0000_t5" style="position:absolute;left:5995;top:4040;width:1304;height:1308" fillcolor="yellow" strokeweight="6pt"/>
              <v:shape id="_x0000_s2128" type="#_x0000_t5" style="position:absolute;left:5498;top:5785;width:782;height:785" fillcolor="#396" strokeweight="6pt"/>
              <v:shape id="_x0000_s2129" type="#_x0000_t5" style="position:absolute;left:6408;top:6616;width:782;height:784" fillcolor="#396" strokeweight="6pt"/>
              <v:shape id="_x0000_s2130" type="#_x0000_t5" style="position:absolute;left:7236;top:5453;width:782;height:785" fillcolor="#396" strokeweight="6pt"/>
            </v:group>
            <v:group id="_x0000_s2131" style="position:absolute;left:8974;top:4207;width:2235;height:2742" coordorigin="8974,4207" coordsize="2235,2742">
              <v:oval id="_x0000_s2132" style="position:absolute;left:8974;top:4207;width:1303;height:1308" fillcolor="#396" strokeweight="6pt"/>
              <v:oval id="_x0000_s2133" style="position:absolute;left:10381;top:5536;width:828;height:748" fillcolor="#396" strokeweight="6pt"/>
              <v:oval id="_x0000_s2134" style="position:absolute;left:9222;top:6200;width:828;height:749" fillcolor="#396" strokeweight="6pt"/>
            </v:group>
            <v:shape id="_x0000_s2135" style="position:absolute;left:8464;top:3847;width:3269;height:3627" coordsize="7110,7860" path="m4350,780c4110,660,3690,360,3270,240,2850,120,2250,,1830,60,1410,120,1020,360,750,600,480,840,330,1200,210,1500,90,1800,,2130,30,2400v30,270,240,480,360,720c510,3360,570,3660,750,3840v180,180,600,180,720,360c1590,4380,1530,4710,1470,4920v-60,210,-240,300,-360,540c990,5700,780,6150,750,6360v-30,210,90,240,180,360c1020,6840,900,6900,1290,7080v390,180,1590,660,1980,720c3660,7860,3450,7590,3630,7440v180,-150,570,-390,720,-540c4500,6750,4500,6690,4530,6540v30,-150,-90,-450,,-540c4620,5910,4830,6000,5070,6000v240,,630,60,900,c6240,5940,6510,5850,6690,5640v180,-210,300,-600,360,-900c7110,4440,7110,4110,7050,3840v-60,-270,-90,-540,-360,-720c6420,2940,5730,2850,5430,2760v-300,-90,-450,-60,-540,-180c4800,2460,4890,2220,4890,2040v,-180,30,-390,,-540c4860,1350,4740,1230,4710,1140v-30,-90,60,-120,,-180c4650,900,4590,900,4350,780xe" filled="f" strokeweight="6pt">
              <v:path arrowok="t"/>
            </v:shape>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70365C">
        <w:rPr>
          <w:sz w:val="28"/>
          <w:szCs w:val="28"/>
        </w:rPr>
        <w:pict>
          <v:group id="_x0000_s2136" editas="canvas" style="width:783pt;height:468pt;mso-position-horizontal-relative:char;mso-position-vertical-relative:line" coordorigin="4836,865" coordsize="7200,4320">
            <o:lock v:ext="edit" aspectratio="t"/>
            <v:shape id="_x0000_s2137" type="#_x0000_t75" style="position:absolute;left:4836;top:865;width:7200;height:4320" o:preferrelative="f">
              <v:fill o:detectmouseclick="t"/>
              <v:path o:extrusionok="t" o:connecttype="none"/>
              <o:lock v:ext="edit" text="t"/>
            </v:shape>
            <v:shape id="_x0000_s2138" type="#_x0000_t5" style="position:absolute;left:6326;top:1280;width:1572;height:1247" fillcolor="yellow" strokeweight="6pt"/>
            <v:shape id="_x0000_s2139" style="position:absolute;left:5829;top:934;width:2510;height:1953" coordsize="5460,4230" path="m2340,210v60,-45,120,-90,-180,c1860,300,870,570,540,750,210,930,270,1020,180,1290,90,1560,,2040,,2370v,330,60,630,180,900c300,3540,510,3840,720,3990v210,150,390,150,720,180c1770,4200,2280,4170,2700,4170v420,,870,60,1260,c4350,4110,4800,3960,5040,3810v240,-150,300,-270,360,-540c5460,3000,5430,2430,5400,2190v-30,-240,-60,-180,-180,-360c5100,1650,4800,1260,4680,1110,4560,960,4650,1050,4500,930,4350,810,4020,540,3780,390,3540,240,3330,60,3060,30,2790,,2475,105,2160,210e" filled="f" strokeweight="6pt">
              <v:path arrowok="t"/>
            </v:shape>
            <v:shape id="_x0000_s2140" type="#_x0000_t5" style="position:absolute;left:8726;top:3939;width:580;height:498" fillcolor="#396" strokeweight="6pt"/>
            <v:shape id="_x0000_s2141" type="#_x0000_t5" style="position:absolute;left:7898;top:3191;width:581;height:498" fillcolor="#396" strokeweight="6pt"/>
            <v:shape id="_x0000_s2142" type="#_x0000_t5" style="position:absolute;left:9057;top:3108;width:579;height:498" fillcolor="#396" strokeweight="6pt"/>
            <v:oval id="_x0000_s2143" style="position:absolute;left:9388;top:1530;width:1324;height:1163" fillcolor="#396" strokeweight="6pt"/>
            <v:oval id="_x0000_s2144" style="position:absolute;left:10877;top:2859;width:662;height:581" fillcolor="#396" strokeweight="6pt"/>
            <v:oval id="_x0000_s2145" style="position:absolute;left:10215;top:3523;width:662;height:582" fillcolor="#396" strokeweight="6pt"/>
            <v:shape id="_x0000_s2146" style="position:absolute;left:7443;top:934;width:4414;height:3988" coordsize="9600,8640" path="m5310,210c5040,390,4170,840,3870,1110v-300,270,-270,390,-360,720c3420,2160,3360,2730,3330,3090v-30,360,120,660,,900c3210,4230,2850,4440,2610,4530v-240,90,-510,,-720,c1680,4530,1620,4470,1350,4530v-270,60,-870,120,-1080,360c60,5130,,5730,90,5970v90,240,540,210,720,360c990,6480,1050,6660,1170,6870v120,210,210,480,360,720c1680,7830,1740,8160,2070,8310v330,150,1050,150,1440,180c3900,8520,4080,8640,4410,8490v330,-150,870,-690,1080,-900c5700,7380,5490,7290,5670,7230v180,-60,540,30,900,c6930,7200,7530,7170,7830,7050v300,-120,300,-330,540,-540c8610,6300,9090,6000,9270,5790v180,-210,150,-360,180,-540c9480,5070,9450,4920,9450,4710v,-210,150,-480,,-720c9300,3750,8760,3450,8550,3270,8340,3090,8280,3030,8190,2910v-90,-120,-150,-150,-180,-360c7980,2340,8010,1920,8010,1650v,-270,30,-510,,-720c7980,720,7980,510,7830,390,7680,270,7410,270,7110,210,6810,150,6300,60,6030,30,5760,,5610,,5490,30v-120,30,90,,-180,180xe" filled="f" strokeweight="6pt">
              <v:path arrowok="t"/>
            </v:shape>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70365C">
        <w:rPr>
          <w:sz w:val="28"/>
          <w:szCs w:val="28"/>
        </w:rPr>
        <w:pict>
          <v:group id="_x0000_s2147" editas="canvas" style="width:783pt;height:468pt;mso-position-horizontal-relative:char;mso-position-vertical-relative:line" coordorigin="4836,865" coordsize="7200,4320">
            <o:lock v:ext="edit" aspectratio="t"/>
            <v:shape id="_x0000_s2148" type="#_x0000_t75" style="position:absolute;left:4836;top:865;width:7200;height:4320" o:preferrelative="f">
              <v:fill o:detectmouseclick="t"/>
              <v:path o:extrusionok="t" o:connecttype="none"/>
              <o:lock v:ext="edit" text="t"/>
            </v:shape>
            <v:shape id="_x0000_s2149" type="#_x0000_t5" style="position:absolute;left:6326;top:1280;width:1572;height:1247" fillcolor="yellow" strokeweight="6pt"/>
            <v:shape id="_x0000_s2150" type="#_x0000_t5" style="position:absolute;left:7815;top:4105;width:580;height:498" fillcolor="#396" strokeweight="6pt"/>
            <v:shape id="_x0000_s2151" type="#_x0000_t5" style="position:absolute;left:6905;top:3523;width:581;height:498" fillcolor="#396" strokeweight="6pt"/>
            <v:shape id="_x0000_s2152" type="#_x0000_t5" style="position:absolute;left:7981;top:3357;width:579;height:498" fillcolor="#396" strokeweight="6pt"/>
            <v:oval id="_x0000_s2153" style="position:absolute;left:8808;top:1363;width:1324;height:1164" fillcolor="#396" strokeweight="6pt"/>
            <v:oval id="_x0000_s2154" style="position:absolute;left:9967;top:3108;width:662;height:581" fillcolor="#396" strokeweight="6pt"/>
            <v:oval id="_x0000_s2155" style="position:absolute;left:9553;top:4022;width:662;height:582" fillcolor="#396" strokeweight="6pt"/>
            <v:shape id="_x0000_s2156" style="position:absolute;left:5760;top:1003;width:5062;height:1897" coordsize="11010,4110" path="m5730,960v-180,30,-690,60,-900,c4620,900,4650,720,4470,600,4290,480,3990,330,3750,240,3510,150,3300,60,3030,60v-270,,-630,90,-900,180c1860,330,1560,420,1410,600v-150,180,-60,510,-180,720c1110,1530,840,1680,690,1860,540,2040,420,2130,330,2400,240,2670,,3240,150,3480v150,240,750,300,1080,360c1560,3900,1740,3840,2130,3840v390,,1080,-30,1440,c3930,3870,4050,3990,4290,4020v240,30,450,90,720,c5280,3930,5670,3540,5910,3480v240,-60,300,120,540,180c6690,3720,6990,3810,7350,3840v360,30,960,,1260,c8910,3840,8910,3840,9150,3840v240,,660,90,900,c10290,3750,10440,3510,10590,3300v150,-210,300,-450,360,-720c11010,2310,10950,1920,10950,1680v,-240,30,-390,,-540c10920,990,10860,900,10770,780v-90,-120,-120,-240,-360,-360c10170,300,9690,120,9330,60,8970,,8580,60,8250,60v-330,,-660,,-900,c7110,60,6990,,6810,60v-180,60,-420,270,-540,360c6150,510,6150,540,6090,600v-60,60,-120,120,-180,180c5850,840,5910,930,5730,960xe" filled="f" strokeweight="6pt">
              <v:path arrowok="t"/>
            </v:shape>
            <v:shape id="_x0000_s2157" style="position:absolute;left:6284;top:2928;width:4938;height:2049" coordsize="10740,4440" path="m2790,930c2550,870,2040,750,1710,750v-330,,-630,,-900,180c540,1110,180,1470,90,1830,,2190,,2880,270,3090v270,210,1140,-60,1440,c2010,3150,1950,3330,2070,3450v120,120,180,240,360,360c2610,3930,2940,4110,3150,4170v210,60,210,-30,540,c4020,4200,4710,4350,5130,4350v420,,750,-150,1080,-180c6540,4140,6690,4140,7110,4170v420,30,1260,150,1620,180c9090,4380,9090,4440,9270,4350v180,-90,450,-360,540,-540c9900,3630,9750,3480,9810,3270v60,-210,240,-480,360,-720c10290,2310,10470,2010,10530,1830v60,-180,-30,-210,,-360c10560,1320,10710,1080,10710,930v,-150,30,-240,-180,-360c10320,450,9690,300,9450,210,9210,120,9300,60,9090,30,8880,,8430,,8190,30,7950,60,7830,60,7650,210,7470,360,7260,720,7110,930v-150,210,-210,360,-360,540c6600,1650,6450,2070,6210,2010v-240,-60,-750,-720,-900,-900c5160,930,5340,990,5310,930v-30,-60,-30,-90,-180,-180c4980,660,4620,480,4410,390,4200,300,4020,180,3870,210v-150,30,-270,210,-360,360c3420,720,3390,1020,3330,1110v-60,90,-90,30,-180,c3060,1080,3030,990,2790,930xe" filled="f" strokeweight="6pt">
              <v:path arrowok="t"/>
            </v:shape>
            <w10:anchorlock/>
          </v:group>
        </w:pict>
      </w:r>
    </w:p>
    <w:p w:rsidR="00AF66B5" w:rsidRPr="000E122A" w:rsidRDefault="00AF66B5" w:rsidP="00651728">
      <w:pPr>
        <w:rPr>
          <w:sz w:val="44"/>
          <w:szCs w:val="44"/>
        </w:rPr>
      </w:pPr>
      <w:r>
        <w:rPr>
          <w:sz w:val="28"/>
          <w:szCs w:val="28"/>
        </w:rPr>
        <w:br w:type="page"/>
      </w:r>
      <w:r w:rsidRPr="000E122A">
        <w:rPr>
          <w:b/>
          <w:sz w:val="44"/>
          <w:szCs w:val="44"/>
        </w:rPr>
        <w:t>6.</w:t>
      </w:r>
      <w:r w:rsidRPr="000E122A">
        <w:rPr>
          <w:b/>
          <w:sz w:val="44"/>
          <w:szCs w:val="44"/>
        </w:rPr>
        <w:tab/>
        <w:t>Определи, верно ли разбиты фигуры на группы. По какому признаку проводилось разбиение?</w:t>
      </w:r>
    </w:p>
    <w:p w:rsidR="00AF66B5" w:rsidRDefault="00AF66B5" w:rsidP="00651728">
      <w:pPr>
        <w:rPr>
          <w:sz w:val="28"/>
          <w:szCs w:val="28"/>
        </w:rPr>
      </w:pPr>
    </w:p>
    <w:p w:rsidR="00AF66B5" w:rsidRDefault="00AF66B5" w:rsidP="00651728">
      <w:pPr>
        <w:rPr>
          <w:sz w:val="28"/>
          <w:szCs w:val="28"/>
        </w:rPr>
      </w:pPr>
      <w:r>
        <w:rPr>
          <w:noProof/>
          <w:lang w:eastAsia="ru-RU"/>
        </w:rPr>
      </w:r>
      <w:r w:rsidRPr="0070365C">
        <w:rPr>
          <w:sz w:val="28"/>
          <w:szCs w:val="28"/>
        </w:rPr>
        <w:pict>
          <v:group id="_x0000_s2158" editas="canvas" style="width:783pt;height:414pt;mso-position-horizontal-relative:char;mso-position-vertical-relative:line" coordorigin="4836,1873" coordsize="7200,3822">
            <o:lock v:ext="edit" aspectratio="t"/>
            <v:shape id="_x0000_s2159" type="#_x0000_t75" style="position:absolute;left:4836;top:1873;width:7200;height:3822" o:preferrelative="f">
              <v:fill o:detectmouseclick="t"/>
              <v:path o:extrusionok="t" o:connecttype="none"/>
              <o:lock v:ext="edit" text="t"/>
            </v:shape>
            <v:group id="_x0000_s2160" style="position:absolute;left:5581;top:2205;width:2317;height:1495" coordorigin="5581,2205" coordsize="2317,1495">
              <v:shape id="_x0000_s2161" type="#_x0000_t5" style="position:absolute;left:5581;top:2205;width:910;height:665" strokeweight="6pt"/>
              <v:shape id="_x0000_s2162" type="#_x0000_t5" style="position:absolute;left:6822;top:2455;width:1076;height:499" adj="65" strokeweight="6pt"/>
              <v:shape id="_x0000_s2163" type="#_x0000_t5" style="position:absolute;left:5581;top:3036;width:909;height:664;rotation:2320258fd" adj="16836" strokeweight="6pt"/>
            </v:group>
            <v:group id="_x0000_s2164" style="position:absolute;left:6657;top:2704;width:4551;height:2529" coordorigin="6657,2704" coordsize="4551,2529">
              <v:rect id="_x0000_s2165" style="position:absolute;left:8064;top:3701;width:1158;height:914" strokeweight="6pt"/>
              <v:rect id="_x0000_s2166" style="position:absolute;left:6657;top:4615;width:1325;height:618;rotation:827505fd" strokeweight="6pt"/>
              <v:shape id="_x0000_s2167" type="#_x0000_t8" style="position:absolute;left:9470;top:2704;width:1325;height:748;rotation:180" strokeweight="6pt"/>
              <v:shape id="_x0000_s2168" type="#_x0000_t7" style="position:absolute;left:9553;top:4116;width:1655;height:748" strokeweight="6pt"/>
            </v:group>
            <v:shape id="_x0000_s2169" style="position:absolute;left:5139;top:1998;width:3283;height:2063" coordsize="7140,4470" path="m3300,450v-150,,-240,30,-360,c2820,420,2730,330,2580,270,2430,210,2250,120,2040,90,1830,60,1500,,1320,90,1140,180,1080,450,960,630,840,810,690,990,600,1170v-90,180,-180,390,-180,540c420,1860,630,1980,600,2070v-30,90,-270,90,-360,180c150,2340,90,2490,60,2610v-30,120,-60,240,,360c120,3090,300,3240,420,3330v120,90,300,90,360,180c840,3600,690,3780,780,3870v90,90,390,90,540,180c1470,4140,1530,4350,1680,4410v150,60,390,,540,c2370,4410,2460,4440,2580,4410v120,-30,300,-30,360,-180c3000,4080,2910,3720,2940,3510v30,-210,90,-390,180,-540c3210,2820,3180,2670,3480,2610v300,-60,1110,,1440,c5250,2610,5130,2670,5460,2610v330,-60,1200,-240,1440,-360c7140,2130,6960,1980,6900,1890v-60,-90,-210,-90,-360,-180c6390,1620,6150,1440,6000,1350v-150,-90,-240,-120,-360,-180c5520,1110,5400,1080,5280,990,5160,900,5070,720,4920,630,4770,540,4560,480,4380,450v-180,-30,-360,,-540,c3660,450,3450,450,3300,450xe" filled="f" strokeweight="6pt">
              <v:path arrowok="t"/>
            </v:shape>
            <v:shape id="_x0000_s2170" style="position:absolute;left:6215;top:2205;width:5490;height:3365" coordsize="11940,7290" path="m2760,3780v-60,90,-360,300,-540,360c2040,4200,1980,4080,1680,4140v-300,60,-990,240,-1260,360c150,4620,120,4680,60,4860v-60,180,,510,,720c60,5790,,5940,60,6120v60,180,120,390,360,540c660,6810,1140,6930,1500,7020v360,90,660,150,1080,180c3000,7230,3630,7290,4020,7200v390,-90,690,-360,900,-540c5130,6480,5010,6240,5280,6120v270,-120,960,-210,1260,-180c6840,5970,6780,6210,7080,6300v300,90,810,150,1260,180c8790,6510,9330,6570,9780,6480v450,-90,960,-330,1260,-540c11340,5730,11460,5430,11580,5220v120,-210,120,-270,180,-540c11820,4410,11940,3900,11940,3600v,-300,-120,-450,-180,-720c11700,2610,11730,2340,11580,1980v-150,-360,-480,-960,-720,-1260c10620,420,10560,300,10140,180,9720,60,8880,,8340,,7800,,7260,,6900,180v-360,180,-600,570,-720,900c6060,1410,6270,1920,6180,2160v-90,240,-420,270,-540,360c5520,2610,5580,2670,5460,2700v-120,30,-240,,-540,c4620,2700,3960,2700,3660,2700v-300,,-390,-60,-540,c2970,2760,2850,2910,2760,3060v-90,150,-180,420,-180,540c2580,3720,2820,3690,2760,3780xe" filled="f" strokeweight="6pt">
              <v:path arrowok="t"/>
            </v:shape>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4D6E2C">
        <w:rPr>
          <w:sz w:val="28"/>
          <w:szCs w:val="28"/>
        </w:rPr>
        <w:pict>
          <v:group id="_x0000_s2171" editas="canvas" style="width:783pt;height:459pt;mso-position-horizontal-relative:char;mso-position-vertical-relative:line" coordorigin="4836,205" coordsize="7200,4238">
            <o:lock v:ext="edit" aspectratio="t"/>
            <v:shape id="_x0000_s2172" type="#_x0000_t75" style="position:absolute;left:4836;top:205;width:7200;height:4238" o:preferrelative="f">
              <v:fill o:detectmouseclick="t"/>
              <v:path o:extrusionok="t" o:connecttype="none"/>
              <o:lock v:ext="edit" text="t"/>
            </v:shape>
            <v:shape id="_x0000_s2173" type="#_x0000_t15" style="position:absolute;left:5746;top:787;width:1325;height:748;rotation:180" strokeweight="6pt"/>
            <v:shape id="_x0000_s2174" type="#_x0000_t5" style="position:absolute;left:7319;top:1784;width:910;height:664" strokeweight="6pt"/>
            <v:rect id="_x0000_s2175" style="position:absolute;left:6077;top:2366;width:828;height:831" strokeweight="6pt"/>
            <v:shape id="_x0000_s2176" type="#_x0000_t9" style="position:absolute;left:7733;top:787;width:1407;height:666" adj="10800" strokeweight="6pt"/>
            <v:oval id="_x0000_s2177" style="position:absolute;left:9305;top:2532;width:1159;height:1080" strokeweight="6pt"/>
            <v:oval id="_x0000_s2178" style="position:absolute;left:9967;top:1618;width:1572;height:665" strokeweight="6pt"/>
            <v:shape id="_x0000_s2179" style="position:absolute;left:5029;top:274;width:4717;height:3477" coordsize="10260,7530" path="m5340,210v-90,30,30,-60,-180,c4950,270,4470,540,4080,570,3690,600,3120,420,2820,390v-300,-30,-210,-30,-540,c1950,420,1200,330,840,570,480,810,240,1470,120,1830v-120,360,-30,600,,900c150,3030,150,3420,300,3630v150,210,570,120,720,360c1170,4230,1170,4770,1200,5070v30,300,-30,450,,720c1230,6060,1290,6480,1380,6690v90,210,120,240,360,360c1980,7170,2430,7350,2820,7410v390,60,840,120,1260,c4500,7290,5100,6930,5340,6690v240,-240,-90,-510,180,-720c5790,5760,6660,5520,6960,5430v300,-90,120,90,360,c7560,5340,8220,5070,8400,4890v180,-180,60,-330,,-540c8340,4140,7980,3840,8040,3630v60,-210,390,-360,720,-540c9090,2910,9780,2790,10020,2550v240,-240,150,-660,180,-900c10230,1410,10230,1320,10200,1110v-30,-210,,-570,-180,-720c9840,240,9420,240,9120,210v-300,-30,-600,,-900,c7920,210,7560,210,7320,210v-240,,-360,30,-540,c6600,180,6420,60,6240,30,6060,,5850,,5700,30,5550,60,5430,180,5340,210xe" filled="f" strokeweight="6pt">
              <v:path arrowok="t"/>
            </v:shape>
            <v:shape id="_x0000_s2180" style="position:absolute;left:8877;top:1355;width:3035;height:2728" coordsize="6600,5910" path="m2550,390v-180,90,-540,210,-720,360c1650,900,1560,1080,1470,1290v-90,210,-120,570,-180,720c1230,2160,1200,2070,1110,2190v-90,120,-240,300,-360,540c630,2970,510,3360,390,3630,270,3900,60,4110,30,4350,,4590,60,4830,210,5070v150,240,450,600,720,720c1200,5910,1560,5790,1830,5790v270,,420,90,720,c2850,5700,3360,5430,3630,5250v270,-180,420,-270,540,-540c4290,4440,4380,3930,4350,3630v-30,-300,-360,-540,-360,-720c3990,2730,4230,2610,4350,2550v120,-60,180,30,360,c4890,2520,5220,2460,5430,2370v210,-90,360,-240,540,-360c6150,1890,6420,1800,6510,1650v90,-150,,-390,,-540c6510,960,6570,870,6510,750,6450,630,6300,480,6150,390,6000,300,5850,270,5610,210,5370,150,4920,60,4710,30v-210,-30,-180,,-360,c4170,30,3870,,3630,30,3390,60,3090,150,2910,210v-180,60,-180,90,-360,180xe" filled="f" strokeweight="6pt">
              <v:path arrowok="t"/>
            </v:shape>
            <w10:anchorlock/>
          </v:group>
        </w:pict>
      </w:r>
    </w:p>
    <w:p w:rsidR="00AF66B5" w:rsidRPr="000E122A" w:rsidRDefault="00AF66B5" w:rsidP="00651728">
      <w:pPr>
        <w:rPr>
          <w:b/>
          <w:sz w:val="44"/>
          <w:szCs w:val="44"/>
        </w:rPr>
      </w:pPr>
      <w:r>
        <w:rPr>
          <w:sz w:val="28"/>
          <w:szCs w:val="28"/>
        </w:rPr>
        <w:br w:type="page"/>
      </w:r>
      <w:r w:rsidRPr="000E122A">
        <w:rPr>
          <w:b/>
          <w:sz w:val="44"/>
          <w:szCs w:val="44"/>
        </w:rPr>
        <w:t>7.</w:t>
      </w:r>
      <w:r w:rsidRPr="000E122A">
        <w:rPr>
          <w:b/>
          <w:sz w:val="44"/>
          <w:szCs w:val="44"/>
        </w:rPr>
        <w:tab/>
        <w:t>Чем отличаются все фигуры справа от всех фигур слева?</w:t>
      </w:r>
    </w:p>
    <w:p w:rsidR="00AF66B5" w:rsidRDefault="00AF66B5" w:rsidP="00651728">
      <w:pPr>
        <w:rPr>
          <w:sz w:val="28"/>
          <w:szCs w:val="28"/>
        </w:rPr>
      </w:pPr>
    </w:p>
    <w:p w:rsidR="00AF66B5" w:rsidRDefault="00AF66B5" w:rsidP="00651728">
      <w:pPr>
        <w:rPr>
          <w:sz w:val="28"/>
          <w:szCs w:val="28"/>
        </w:rPr>
      </w:pPr>
      <w:r>
        <w:rPr>
          <w:noProof/>
          <w:lang w:eastAsia="ru-RU"/>
        </w:rPr>
      </w:r>
      <w:r w:rsidRPr="006749D1">
        <w:rPr>
          <w:sz w:val="28"/>
          <w:szCs w:val="28"/>
        </w:rPr>
        <w:pict>
          <v:group id="_x0000_s2181" editas="canvas" style="width:783pt;height:468pt;mso-position-horizontal-relative:char;mso-position-vertical-relative:line" coordorigin="720,1547" coordsize="15660,9360">
            <o:lock v:ext="edit" aspectratio="t"/>
            <v:shape id="_x0000_s2182" type="#_x0000_t75" style="position:absolute;left:720;top:1547;width:15660;height:9360" o:preferrelative="f">
              <v:fill o:detectmouseclick="t"/>
              <v:path o:extrusionok="t" o:connecttype="none"/>
              <o:lock v:ext="edit" text="t"/>
            </v:shape>
            <v:group id="_x0000_s2183" style="position:absolute;left:1620;top:1727;width:13260;height:9000" coordorigin="1620,1727" coordsize="13260,9000">
              <v:rect id="_x0000_s2184" style="position:absolute;left:1620;top:2987;width:1980;height:1801" strokeweight="6pt"/>
              <v:rect id="_x0000_s2185" style="position:absolute;left:4681;top:1907;width:1078;height:2520" strokeweight="6pt"/>
              <v:rect id="_x0000_s2186" style="position:absolute;left:6121;top:4606;width:1078;height:2520;rotation:2024045fd" strokeweight="6pt"/>
              <v:shape id="_x0000_s2187" type="#_x0000_t7" style="position:absolute;left:2160;top:5688;width:2880;height:1438" strokeweight="6pt"/>
              <v:shape id="_x0000_s2188" type="#_x0000_t8" style="position:absolute;left:3600;top:8207;width:3421;height:1621;rotation:180" strokeweight="6pt"/>
              <v:line id="_x0000_s2189" style="position:absolute" from="8280,1727" to="8281,10727" strokeweight="6pt"/>
              <v:shape id="_x0000_s2190" type="#_x0000_t5" style="position:absolute;left:9180;top:2807;width:3420;height:1980" adj="0" strokeweight="6pt"/>
              <v:shape id="_x0000_s2191" type="#_x0000_t5" style="position:absolute;left:12600;top:5507;width:2280;height:1980;rotation:180" strokeweight="6pt"/>
              <v:shape id="_x0000_s2192" type="#_x0000_t5" style="position:absolute;left:9180;top:6767;width:3420;height:1980"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8.</w:t>
      </w:r>
      <w:r w:rsidRPr="000E122A">
        <w:rPr>
          <w:b/>
          <w:sz w:val="44"/>
          <w:szCs w:val="44"/>
        </w:rPr>
        <w:tab/>
        <w:t>Найди похожие фигуры в ряду.</w:t>
      </w:r>
    </w:p>
    <w:p w:rsidR="00AF66B5" w:rsidRDefault="00AF66B5" w:rsidP="00651728">
      <w:pPr>
        <w:rPr>
          <w:sz w:val="28"/>
          <w:szCs w:val="28"/>
        </w:rPr>
      </w:pPr>
    </w:p>
    <w:p w:rsidR="00AF66B5" w:rsidRDefault="00AF66B5" w:rsidP="00651728">
      <w:pPr>
        <w:rPr>
          <w:sz w:val="28"/>
          <w:szCs w:val="28"/>
        </w:rPr>
      </w:pPr>
      <w:r>
        <w:rPr>
          <w:noProof/>
          <w:lang w:eastAsia="ru-RU"/>
        </w:rPr>
      </w:r>
      <w:r w:rsidRPr="00622825">
        <w:rPr>
          <w:sz w:val="28"/>
          <w:szCs w:val="28"/>
        </w:rPr>
        <w:pict>
          <v:group id="_x0000_s2193" editas="canvas" style="width:783pt;height:468pt;mso-position-horizontal-relative:char;mso-position-vertical-relative:line" coordorigin="4836,2137" coordsize="7200,4320">
            <o:lock v:ext="edit" aspectratio="t"/>
            <v:shape id="_x0000_s2194" type="#_x0000_t75" style="position:absolute;left:4836;top:2137;width:7200;height:4320" o:preferrelative="f">
              <v:fill o:detectmouseclick="t"/>
              <v:path o:extrusionok="t" o:connecttype="none"/>
              <o:lock v:ext="edit" text="t"/>
            </v:shape>
            <v:group id="_x0000_s2195" style="position:absolute;left:5084;top:2386;width:6538;height:3489" coordorigin="5084,2386" coordsize="6538,3489">
              <v:shape id="_x0000_s2196" type="#_x0000_t15" style="position:absolute;left:5084;top:2469;width:1241;height:582;rotation:180" adj="13317" fillcolor="red" strokeweight="6pt"/>
              <v:rect id="_x0000_s2197" style="position:absolute;left:6905;top:2552;width:1407;height:499" fillcolor="yellow" strokeweight="6pt"/>
              <v:shape id="_x0000_s2198" type="#_x0000_t5" style="position:absolute;left:8891;top:2386;width:828;height:665" fillcolor="yellow" strokeweight="6pt"/>
              <v:shape id="_x0000_s2199" type="#_x0000_t9" style="position:absolute;left:10050;top:2386;width:1159;height:830" adj="10744" fillcolor="red" strokeweight="6pt"/>
              <v:oval id="_x0000_s2200" style="position:absolute;left:6160;top:3632;width:910;height:832" fillcolor="#36f" strokeweight="6pt"/>
              <v:oval id="_x0000_s2201" style="position:absolute;left:5498;top:4962;width:911;height:831" fillcolor="#396" strokeweight="6pt"/>
              <v:shape id="_x0000_s2202" type="#_x0000_t5" style="position:absolute;left:7898;top:3632;width:828;height:665" fillcolor="#396" strokeweight="6pt"/>
              <v:oval id="_x0000_s2203" style="position:absolute;left:9305;top:3715;width:1490;height:582" fillcolor="#36f" strokeweight="6pt"/>
              <v:oval id="_x0000_s2204" style="position:absolute;left:9388;top:5045;width:1490;height:582;rotation:-2705308fd" fillcolor="red" strokeweight="6pt"/>
              <v:shape id="_x0000_s2205" type="#_x0000_t5" style="position:absolute;left:10794;top:5046;width:830;height:827;rotation:270" fillcolor="#396" strokeweight="6pt"/>
              <v:shape id="_x0000_s2206" type="#_x0000_t5" style="position:absolute;left:8395;top:5211;width:910;height:499" fillcolor="#36f" strokeweight="6pt"/>
              <v:rect id="_x0000_s2207" style="position:absolute;left:6822;top:5128;width:1159;height:664" fillcolor="red"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9.</w:t>
      </w:r>
      <w:r w:rsidRPr="000E122A">
        <w:rPr>
          <w:b/>
          <w:sz w:val="44"/>
          <w:szCs w:val="44"/>
        </w:rPr>
        <w:tab/>
        <w:t>Как назвать все фигуры в ряду одним словом?</w:t>
      </w:r>
    </w:p>
    <w:p w:rsidR="00AF66B5" w:rsidRDefault="00AF66B5" w:rsidP="00651728">
      <w:pPr>
        <w:rPr>
          <w:sz w:val="28"/>
          <w:szCs w:val="28"/>
        </w:rPr>
      </w:pPr>
    </w:p>
    <w:p w:rsidR="00AF66B5" w:rsidRDefault="00AF66B5" w:rsidP="00651728">
      <w:pPr>
        <w:rPr>
          <w:sz w:val="28"/>
          <w:szCs w:val="28"/>
        </w:rPr>
      </w:pPr>
      <w:r>
        <w:rPr>
          <w:noProof/>
          <w:lang w:eastAsia="ru-RU"/>
        </w:rPr>
      </w:r>
      <w:r w:rsidRPr="0043667A">
        <w:rPr>
          <w:sz w:val="28"/>
          <w:szCs w:val="28"/>
        </w:rPr>
        <w:pict>
          <v:group id="_x0000_s2208" editas="canvas" style="width:783pt;height:468pt;mso-position-horizontal-relative:char;mso-position-vertical-relative:line" coordorigin="720,1547" coordsize="15660,9360">
            <o:lock v:ext="edit" aspectratio="t"/>
            <v:shape id="_x0000_s2209" type="#_x0000_t75" style="position:absolute;left:720;top:1547;width:15660;height:9360" o:preferrelative="f">
              <v:fill o:detectmouseclick="t"/>
              <v:path o:extrusionok="t" o:connecttype="none"/>
              <o:lock v:ext="edit" text="t"/>
            </v:shape>
            <v:group id="_x0000_s2210" style="position:absolute;left:1440;top:2087;width:14580;height:3419" coordorigin="1440,2087" coordsize="14580,3419">
              <v:rect id="_x0000_s2211" style="position:absolute;left:1440;top:3527;width:1262;height:1261" strokeweight="6pt"/>
              <v:rect id="_x0000_s2212" style="position:absolute;left:3240;top:2987;width:3419;height:1621" strokeweight="6pt"/>
              <v:rect id="_x0000_s2213" style="position:absolute;left:7380;top:2807;width:1440;height:1441;rotation:-2100658fd" strokeweight="6pt"/>
              <v:rect id="_x0000_s2214" style="position:absolute;left:11700;top:3707;width:2099;height:1020;rotation:2015147fd" strokeweight="6pt"/>
              <v:rect id="_x0000_s2215" style="position:absolute;left:14220;top:2807;width:1800;height:1800" strokeweight="6pt"/>
              <v:rect id="_x0000_s2216" style="position:absolute;left:8640;top:3527;width:3419;height:539;rotation:-3131627fd" strokeweight="6pt"/>
            </v:group>
            <v:group id="_x0000_s2217" style="position:absolute;left:1260;top:6767;width:14580;height:2879" coordorigin="1260,6947" coordsize="14580,2879">
              <v:rect id="_x0000_s2218" style="position:absolute;left:3600;top:7127;width:1800;height:1800" strokeweight="6pt"/>
              <v:rect id="_x0000_s2219" style="position:absolute;left:10260;top:9287;width:3419;height:539" strokeweight="6pt"/>
              <v:rect id="_x0000_s2220" style="position:absolute;left:8640;top:8027;width:1980;height:720;rotation:-2533088fd" strokeweight="6pt"/>
              <v:shape id="_x0000_s2221" type="#_x0000_t5" style="position:absolute;left:1260;top:7127;width:1800;height:2340" strokeweight="6pt"/>
              <v:shape id="_x0000_s2222" type="#_x0000_t15" style="position:absolute;left:6030;top:7577;width:1980;height:2160;rotation:270" adj="14629" strokeweight="6pt"/>
              <v:shape id="_x0000_s2223" type="#_x0000_t9" style="position:absolute;left:13500;top:7127;width:2520;height:2160;rotation:270"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10.</w:t>
      </w:r>
      <w:r w:rsidRPr="000E122A">
        <w:rPr>
          <w:b/>
          <w:sz w:val="44"/>
          <w:szCs w:val="44"/>
        </w:rPr>
        <w:tab/>
        <w:t>Найди лишнюю фигуру в каждом ряду.</w:t>
      </w:r>
    </w:p>
    <w:p w:rsidR="00AF66B5" w:rsidRDefault="00AF66B5" w:rsidP="00651728">
      <w:pPr>
        <w:rPr>
          <w:sz w:val="28"/>
          <w:szCs w:val="28"/>
        </w:rPr>
      </w:pPr>
    </w:p>
    <w:p w:rsidR="00AF66B5" w:rsidRDefault="00AF66B5" w:rsidP="00651728">
      <w:pPr>
        <w:rPr>
          <w:sz w:val="28"/>
          <w:szCs w:val="28"/>
        </w:rPr>
      </w:pPr>
      <w:r>
        <w:rPr>
          <w:noProof/>
          <w:lang w:eastAsia="ru-RU"/>
        </w:rPr>
      </w:r>
      <w:r w:rsidRPr="0043667A">
        <w:rPr>
          <w:sz w:val="28"/>
          <w:szCs w:val="28"/>
        </w:rPr>
        <w:pict>
          <v:group id="_x0000_s2224" editas="canvas" style="width:783pt;height:468pt;mso-position-horizontal-relative:char;mso-position-vertical-relative:line" coordorigin="720,1547" coordsize="15660,9360">
            <o:lock v:ext="edit" aspectratio="t"/>
            <v:shape id="_x0000_s2225" type="#_x0000_t75" style="position:absolute;left:720;top:1547;width:15660;height:9360" o:preferrelative="f">
              <v:fill o:detectmouseclick="t"/>
              <v:path o:extrusionok="t" o:connecttype="none"/>
              <o:lock v:ext="edit" text="t"/>
            </v:shape>
            <v:group id="_x0000_s2226" style="position:absolute;left:1080;top:1727;width:14580;height:9000" coordorigin="1080,1727" coordsize="14580,9000">
              <v:rect id="_x0000_s2227" style="position:absolute;left:9900;top:2267;width:2099;height:1020" strokeweight="6pt"/>
              <v:rect id="_x0000_s2228" style="position:absolute;left:14040;top:6767;width:1440;height:1260" strokeweight="6pt"/>
              <v:rect id="_x0000_s2229" style="position:absolute;left:3240;top:2087;width:1800;height:1800" strokeweight="6pt"/>
              <v:shape id="_x0000_s2230" type="#_x0000_t5" style="position:absolute;left:1080;top:1727;width:1800;height:2340" strokeweight="6pt"/>
              <v:shape id="_x0000_s2231" type="#_x0000_t9" style="position:absolute;left:12870;top:1457;width:1620;height:2520;rotation:270" adj="10542" strokeweight="6pt"/>
              <v:oval id="_x0000_s2232" style="position:absolute;left:5760;top:2087;width:1620;height:1620" strokeweight="6pt"/>
              <v:shape id="_x0000_s2233" type="#_x0000_t5" style="position:absolute;left:7650;top:1997;width:1800;height:1620;rotation:270" strokeweight="6pt"/>
              <v:oval id="_x0000_s2234" style="position:absolute;left:1080;top:4787;width:2700;height:1260" strokeweight="6pt"/>
              <v:oval id="_x0000_s2235" style="position:absolute;left:3690;top:5057;width:1920;height:660;rotation:-3400121fd" strokeweight="6pt"/>
              <v:oval id="_x0000_s2236" style="position:absolute;left:9900;top:4427;width:1620;height:1620" strokeweight="6pt"/>
              <v:oval id="_x0000_s2237" style="position:absolute;left:5580;top:4787;width:1080;height:1080" strokeweight="6pt"/>
              <v:oval id="_x0000_s2238" style="position:absolute;left:13500;top:4427;width:2520;height:1080;rotation:270" strokeweight="6pt"/>
              <v:shape id="_x0000_s2239" type="#_x0000_t116" style="position:absolute;left:7200;top:4787;width:2340;height:1260" strokeweight="6pt"/>
              <v:group id="_x0000_s2240" style="position:absolute;left:12060;top:4067;width:1620;height:2160" coordorigin="11880,4067" coordsize="1620,2160">
                <v:oval id="_x0000_s2241" style="position:absolute;left:11880;top:4967;width:1620;height:1260" strokeweight="6pt"/>
                <v:shape id="_x0000_s2242" style="position:absolute;left:11880;top:4067;width:1620;height:1440" coordsize="1440,1440" path="m,1440l720,r720,1440e" strokeweight="6pt">
                  <v:path arrowok="t"/>
                </v:shape>
              </v:group>
              <v:shape id="_x0000_s2243" type="#_x0000_t8" style="position:absolute;left:11160;top:6767;width:1980;height:1620;rotation:180" strokeweight="6pt"/>
              <v:shape id="_x0000_s2244" type="#_x0000_t5" style="position:absolute;left:8460;top:6587;width:1800;height:1620" strokeweight="6pt"/>
              <v:rect id="_x0000_s2245" style="position:absolute;left:1440;top:6947;width:2700;height:1080" strokeweight="6pt"/>
              <v:shape id="_x0000_s2246" type="#_x0000_t9" style="position:absolute;left:5040;top:6767;width:2700;height:1440" adj="10800" strokeweight="6pt"/>
              <v:shape id="_x0000_s2247" type="#_x0000_t5" style="position:absolute;left:1440;top:8927;width:1800;height:1620" strokeweight="6pt"/>
              <v:shape id="_x0000_s2248" type="#_x0000_t5" style="position:absolute;left:6660;top:8747;width:1800;height:1620" adj="21456" strokeweight="6pt"/>
              <v:shape id="_x0000_s2249" type="#_x0000_t5" style="position:absolute;left:9900;top:9107;width:1440;height:1080;rotation:-2396850fd" strokeweight="6pt"/>
              <v:shape id="_x0000_s2250" type="#_x0000_t5" style="position:absolute;left:12240;top:9107;width:3420;height:900;rotation:-1670198fd" strokeweight="6pt"/>
              <v:shape id="_x0000_s2251" type="#_x0000_t9" style="position:absolute;left:3780;top:9107;width:2160;height:1080;rotation:-6140795fd" adj="10800"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11.</w:t>
      </w:r>
      <w:r w:rsidRPr="000E122A">
        <w:rPr>
          <w:b/>
          <w:sz w:val="44"/>
          <w:szCs w:val="44"/>
        </w:rPr>
        <w:tab/>
        <w:t>Соедини треугольники желтой линией, а четырехугольники – синей.</w:t>
      </w:r>
    </w:p>
    <w:p w:rsidR="00AF66B5" w:rsidRDefault="00AF66B5" w:rsidP="00651728">
      <w:pPr>
        <w:rPr>
          <w:sz w:val="28"/>
          <w:szCs w:val="28"/>
        </w:rPr>
      </w:pPr>
    </w:p>
    <w:p w:rsidR="00AF66B5" w:rsidRDefault="00AF66B5" w:rsidP="00651728">
      <w:pPr>
        <w:rPr>
          <w:sz w:val="28"/>
          <w:szCs w:val="28"/>
        </w:rPr>
      </w:pPr>
      <w:r>
        <w:rPr>
          <w:noProof/>
          <w:lang w:eastAsia="ru-RU"/>
        </w:rPr>
      </w:r>
      <w:r w:rsidRPr="00253509">
        <w:rPr>
          <w:sz w:val="28"/>
          <w:szCs w:val="28"/>
        </w:rPr>
        <w:pict>
          <v:group id="_x0000_s2252" editas="canvas" style="width:783pt;height:468pt;mso-position-horizontal-relative:char;mso-position-vertical-relative:line" coordorigin="720,1551" coordsize="15660,9360">
            <o:lock v:ext="edit" aspectratio="t"/>
            <v:shape id="_x0000_s2253" type="#_x0000_t75" style="position:absolute;left:720;top:1551;width:15660;height:9360" o:preferrelative="f">
              <v:fill o:detectmouseclick="t"/>
              <v:path o:extrusionok="t" o:connecttype="none"/>
              <o:lock v:ext="edit" text="t"/>
            </v:shape>
            <v:group id="_x0000_s2254" style="position:absolute;left:1081;top:2091;width:14939;height:7020" coordorigin="1081,2091" coordsize="14939,7020">
              <v:rect id="_x0000_s2255" style="position:absolute;left:4500;top:4791;width:2160;height:1079" strokeweight="6pt"/>
              <v:shape id="_x0000_s2256" type="#_x0000_t5" style="position:absolute;left:1259;top:2091;width:2701;height:2160" strokeweight="6pt"/>
              <v:shape id="_x0000_s2257" type="#_x0000_t5" style="position:absolute;left:1081;top:6771;width:4139;height:2160;rotation:180" adj="21600" strokeweight="6pt"/>
              <v:shape id="_x0000_s2258" type="#_x0000_t8" style="position:absolute;left:6480;top:6951;width:3420;height:2160;rotation:180" strokeweight="6pt"/>
              <v:shape id="_x0000_s2259" type="#_x0000_t5" style="position:absolute;left:6480;top:2091;width:2701;height:2163;rotation:180" strokeweight="6pt"/>
              <v:shape id="_x0000_s2260" type="#_x0000_t5" style="position:absolute;left:8460;top:4071;width:3780;height:1801" adj="21600" strokeweight="6pt"/>
              <v:rect id="_x0000_s2261" style="position:absolute;left:11252;top:5599;width:4318;height:542;rotation:270" strokeweight="6pt"/>
              <v:shape id="_x0000_s2262" type="#_x0000_t9" style="position:absolute;left:14760;top:3531;width:1260;height:4320" adj="10800"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12.</w:t>
      </w:r>
      <w:r w:rsidRPr="000E122A">
        <w:rPr>
          <w:b/>
          <w:sz w:val="44"/>
          <w:szCs w:val="44"/>
        </w:rPr>
        <w:tab/>
        <w:t>Продолжи ряд фигур.</w:t>
      </w:r>
    </w:p>
    <w:p w:rsidR="00AF66B5" w:rsidRDefault="00AF66B5" w:rsidP="00651728">
      <w:pPr>
        <w:rPr>
          <w:sz w:val="28"/>
          <w:szCs w:val="28"/>
        </w:rPr>
      </w:pPr>
    </w:p>
    <w:p w:rsidR="00AF66B5" w:rsidRDefault="00AF66B5" w:rsidP="00651728">
      <w:pPr>
        <w:rPr>
          <w:sz w:val="28"/>
          <w:szCs w:val="28"/>
        </w:rPr>
      </w:pPr>
      <w:r>
        <w:rPr>
          <w:noProof/>
          <w:lang w:eastAsia="ru-RU"/>
        </w:rPr>
      </w:r>
      <w:r w:rsidRPr="00667CDC">
        <w:rPr>
          <w:sz w:val="28"/>
          <w:szCs w:val="28"/>
        </w:rPr>
        <w:pict>
          <v:group id="_x0000_s2263" editas="canvas" style="width:783pt;height:468pt;mso-position-horizontal-relative:char;mso-position-vertical-relative:line" coordorigin="720,1553" coordsize="15660,9360">
            <o:lock v:ext="edit" aspectratio="t"/>
            <v:shape id="_x0000_s2264" type="#_x0000_t75" style="position:absolute;left:720;top:1553;width:15660;height:9360" o:preferrelative="f">
              <v:fill o:detectmouseclick="t"/>
              <v:path o:extrusionok="t" o:connecttype="none"/>
              <o:lock v:ext="edit" text="t"/>
            </v:shape>
            <v:group id="_x0000_s2265" style="position:absolute;left:901;top:2060;width:12779;height:1473" coordorigin="901,1733" coordsize="12779,1473">
              <v:rect id="_x0000_s2266" style="position:absolute;left:901;top:1733;width:1474;height:1473" strokeweight="6pt"/>
              <v:oval id="_x0000_s2267" style="position:absolute;left:2880;top:1733;width:1475;height:1473" strokeweight="6pt"/>
              <v:shape id="_x0000_s2268" type="#_x0000_t5" style="position:absolute;left:4680;top:1733;width:1473;height:1473" strokeweight="6pt"/>
              <v:rect id="_x0000_s2269" style="position:absolute;left:6628;top:1733;width:1474;height:1473" strokeweight="6pt"/>
              <v:oval id="_x0000_s2270" style="position:absolute;left:8607;top:1733;width:1475;height:1473" strokeweight="6pt"/>
              <v:shape id="_x0000_s2271" type="#_x0000_t5" style="position:absolute;left:10440;top:1733;width:1473;height:1473" strokeweight="6pt"/>
              <v:oval id="_x0000_s2272" style="position:absolute;left:12420;top:2993;width:170;height:170" strokeweight="9pt"/>
              <v:oval id="_x0000_s2273" style="position:absolute;left:12970;top:2993;width:170;height:170" strokeweight="9pt"/>
              <v:oval id="_x0000_s2274" style="position:absolute;left:13510;top:2993;width:170;height:170" strokeweight="9pt"/>
            </v:group>
            <v:group id="_x0000_s2275" style="position:absolute;left:900;top:4940;width:12240;height:1473" coordorigin="900,4793" coordsize="12240,1473">
              <v:shape id="_x0000_s2276" type="#_x0000_t5" style="position:absolute;left:900;top:4793;width:1473;height:1473" strokeweight="6pt"/>
              <v:oval id="_x0000_s2277" style="position:absolute;left:4465;top:4793;width:1475;height:1473" strokeweight="6pt"/>
              <v:oval id="_x0000_s2278" style="position:absolute;left:2665;top:4793;width:1475;height:1473" strokeweight="6pt"/>
              <v:rect id="_x0000_s2279" style="position:absolute;left:6266;top:4793;width:1474;height:1473" strokeweight="6pt"/>
              <v:shape id="_x0000_s2280" type="#_x0000_t5" style="position:absolute;left:8247;top:4793;width:1473;height:1473" strokeweight="6pt"/>
              <v:oval id="_x0000_s2281" style="position:absolute;left:10045;top:4793;width:1475;height:1473" strokeweight="6pt"/>
              <v:oval id="_x0000_s2282" style="position:absolute;left:11890;top:6063;width:170;height:170" strokeweight="9pt"/>
              <v:oval id="_x0000_s2283" style="position:absolute;left:12430;top:6063;width:170;height:170" strokeweight="9pt"/>
              <v:oval id="_x0000_s2284" style="position:absolute;left:12970;top:6063;width:170;height:170" strokeweight="9pt"/>
            </v:group>
            <v:group id="_x0000_s2285" style="position:absolute;left:720;top:8180;width:15470;height:1473" coordorigin="720,8033" coordsize="15470,1473">
              <v:rect id="_x0000_s2286" style="position:absolute;left:720;top:8033;width:1474;height:1473" strokeweight="6pt"/>
              <v:oval id="_x0000_s2287" style="position:absolute;left:2340;top:8033;width:1475;height:1473" strokeweight="6pt"/>
              <v:shape id="_x0000_s2288" type="#_x0000_t5" style="position:absolute;left:5400;top:8033;width:1473;height:1473" strokeweight="6pt"/>
              <v:shape id="_x0000_s2289" type="#_x0000_t5" style="position:absolute;left:3780;top:8033;width:1473;height:1473" strokeweight="6pt"/>
              <v:oval id="_x0000_s2290" style="position:absolute;left:6840;top:8033;width:1475;height:1473" strokeweight="6pt"/>
              <v:rect id="_x0000_s2291" style="position:absolute;left:8460;top:8033;width:1474;height:1473" strokeweight="6pt"/>
              <v:oval id="_x0000_s2292" style="position:absolute;left:10080;top:8033;width:1475;height:1473" strokeweight="6pt"/>
              <v:shape id="_x0000_s2293" type="#_x0000_t5" style="position:absolute;left:13140;top:8033;width:1473;height:1473" strokeweight="6pt"/>
              <v:shape id="_x0000_s2294" type="#_x0000_t5" style="position:absolute;left:11520;top:8033;width:1473;height:1473" strokeweight="6pt"/>
              <v:oval id="_x0000_s2295" style="position:absolute;left:14940;top:9303;width:170;height:170" strokeweight="9pt"/>
              <v:oval id="_x0000_s2296" style="position:absolute;left:15480;top:9303;width:170;height:170" strokeweight="9pt"/>
              <v:oval id="_x0000_s2297" style="position:absolute;left:16020;top:9303;width:170;height:170" strokeweight="9pt"/>
            </v:group>
            <w10:anchorlock/>
          </v:group>
        </w:pict>
      </w:r>
    </w:p>
    <w:p w:rsidR="00AF66B5" w:rsidRPr="000E122A" w:rsidRDefault="00AF66B5" w:rsidP="00651728">
      <w:pPr>
        <w:rPr>
          <w:b/>
          <w:sz w:val="44"/>
          <w:szCs w:val="44"/>
        </w:rPr>
      </w:pPr>
      <w:r>
        <w:rPr>
          <w:sz w:val="28"/>
          <w:szCs w:val="28"/>
        </w:rPr>
        <w:br w:type="page"/>
      </w:r>
      <w:r w:rsidRPr="000E122A">
        <w:rPr>
          <w:b/>
          <w:sz w:val="44"/>
          <w:szCs w:val="44"/>
        </w:rPr>
        <w:t>13.</w:t>
      </w:r>
      <w:r w:rsidRPr="000E122A">
        <w:rPr>
          <w:b/>
          <w:sz w:val="44"/>
          <w:szCs w:val="44"/>
        </w:rPr>
        <w:tab/>
        <w:t>Найди ошибку в узоре.</w:t>
      </w:r>
    </w:p>
    <w:p w:rsidR="00AF66B5" w:rsidRDefault="00AF66B5" w:rsidP="00651728">
      <w:pPr>
        <w:rPr>
          <w:sz w:val="28"/>
          <w:szCs w:val="28"/>
        </w:rPr>
      </w:pPr>
    </w:p>
    <w:p w:rsidR="00AF66B5" w:rsidRDefault="00AF66B5" w:rsidP="00651728">
      <w:pPr>
        <w:rPr>
          <w:sz w:val="28"/>
          <w:szCs w:val="28"/>
        </w:rPr>
      </w:pPr>
      <w:r>
        <w:rPr>
          <w:noProof/>
          <w:lang w:eastAsia="ru-RU"/>
        </w:rPr>
      </w:r>
      <w:r w:rsidRPr="00DE5BE9">
        <w:rPr>
          <w:sz w:val="28"/>
          <w:szCs w:val="28"/>
        </w:rPr>
        <w:pict>
          <v:group id="_x0000_s2298" editas="canvas" style="width:783pt;height:468pt;mso-position-horizontal-relative:char;mso-position-vertical-relative:line" coordorigin="720,1553" coordsize="15660,9360">
            <o:lock v:ext="edit" aspectratio="t"/>
            <v:shape id="_x0000_s2299" type="#_x0000_t75" style="position:absolute;left:720;top:1553;width:15660;height:9360" o:preferrelative="f">
              <v:fill o:detectmouseclick="t"/>
              <v:path o:extrusionok="t" o:connecttype="none"/>
              <o:lock v:ext="edit" text="t"/>
            </v:shape>
            <v:group id="_x0000_s2300" style="position:absolute;left:900;top:4940;width:14795;height:1506" coordorigin="900,4940" coordsize="14795,1506">
              <v:shape id="_x0000_s2301" type="#_x0000_t5" style="position:absolute;left:900;top:4940;width:1473;height:1473" strokeweight="6pt"/>
              <v:oval id="_x0000_s2302" style="position:absolute;left:5940;top:4973;width:1475;height:1473" strokeweight="6pt"/>
              <v:oval id="_x0000_s2303" style="position:absolute;left:2665;top:4940;width:1475;height:1473" strokeweight="6pt"/>
              <v:shape id="_x0000_s2304" type="#_x0000_t5" style="position:absolute;left:4320;top:4973;width:1473;height:1473" strokeweight="6pt"/>
              <v:oval id="_x0000_s2305" style="position:absolute;left:9180;top:4973;width:1475;height:1473" strokeweight="6pt"/>
              <v:oval id="_x0000_s2306" style="position:absolute;left:14220;top:4973;width:1475;height:1473" strokeweight="6pt"/>
              <v:shape id="_x0000_s2307" type="#_x0000_t5" style="position:absolute;left:7560;top:4973;width:1473;height:1473" strokeweight="6pt"/>
              <v:shape id="_x0000_s2308" type="#_x0000_t5" style="position:absolute;left:12567;top:4973;width:1473;height:1473" strokeweight="6pt"/>
              <v:oval id="_x0000_s2309" style="position:absolute;left:10980;top:4973;width:1475;height:1473"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D73F18">
        <w:rPr>
          <w:sz w:val="28"/>
          <w:szCs w:val="28"/>
        </w:rPr>
        <w:pict>
          <v:group id="_x0000_s2310" editas="canvas" style="width:783pt;height:468pt;mso-position-horizontal-relative:char;mso-position-vertical-relative:line" coordorigin="720,1553" coordsize="15660,9360">
            <o:lock v:ext="edit" aspectratio="t"/>
            <v:shape id="_x0000_s2311" type="#_x0000_t75" style="position:absolute;left:720;top:1553;width:15660;height:9360" o:preferrelative="f">
              <v:fill o:detectmouseclick="t"/>
              <v:path o:extrusionok="t" o:connecttype="none"/>
              <o:lock v:ext="edit" text="t"/>
            </v:shape>
            <v:group id="_x0000_s2312" style="position:absolute;left:720;top:5153;width:15581;height:1361" coordorigin="720,5153" coordsize="15581,1361">
              <v:rect id="_x0000_s2313" style="position:absolute;left:10080;top:5153;width:1361;height:1361" strokeweight="6pt"/>
              <v:shape id="_x0000_s2314" type="#_x0000_t5" style="position:absolute;left:13320;top:5153;width:1361;height:1361" strokeweight="6pt"/>
              <v:rect id="_x0000_s2315" style="position:absolute;left:3780;top:5153;width:1361;height:1361" strokeweight="6pt"/>
              <v:shape id="_x0000_s2316" type="#_x0000_t5" style="position:absolute;left:11700;top:5153;width:1361;height:1361" strokeweight="6pt"/>
              <v:rect id="_x0000_s2317" style="position:absolute;left:720;top:5153;width:1361;height:1361" strokeweight="6pt"/>
              <v:shape id="_x0000_s2318" type="#_x0000_t5" style="position:absolute;left:2239;top:5153;width:1361;height:1361" strokeweight="6pt"/>
              <v:rect id="_x0000_s2319" style="position:absolute;left:8460;top:5153;width:1361;height:1361" strokeweight="6pt"/>
              <v:shape id="_x0000_s2320" type="#_x0000_t5" style="position:absolute;left:6840;top:5153;width:1361;height:1361" strokeweight="6pt"/>
              <v:rect id="_x0000_s2321" style="position:absolute;left:5299;top:5153;width:1361;height:1361" strokeweight="6pt"/>
              <v:rect id="_x0000_s2322" style="position:absolute;left:14940;top:5153;width:1361;height:1361"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D73F18">
        <w:rPr>
          <w:sz w:val="28"/>
          <w:szCs w:val="28"/>
        </w:rPr>
        <w:pict>
          <v:group id="_x0000_s2323" editas="canvas" style="width:783pt;height:468pt;mso-position-horizontal-relative:char;mso-position-vertical-relative:line" coordorigin="720,1553" coordsize="15660,9360">
            <o:lock v:ext="edit" aspectratio="t"/>
            <v:shape id="_x0000_s2324" type="#_x0000_t75" style="position:absolute;left:720;top:1553;width:15660;height:9360" o:preferrelative="f">
              <v:fill o:detectmouseclick="t"/>
              <v:path o:extrusionok="t" o:connecttype="none"/>
              <o:lock v:ext="edit" text="t"/>
            </v:shape>
            <v:group id="_x0000_s2325" style="position:absolute;left:900;top:5153;width:14760;height:1361" coordorigin="900,5153" coordsize="14760,1361">
              <v:rect id="_x0000_s2326" style="position:absolute;left:900;top:5153;width:2160;height:1361" strokeweight="6pt"/>
              <v:oval id="_x0000_s2327" style="position:absolute;left:3240;top:5153;width:1361;height:1361" strokeweight="6pt"/>
              <v:shape id="_x0000_s2328" type="#_x0000_t5" style="position:absolute;left:4579;top:5153;width:1361;height:1361" strokeweight="6pt"/>
              <v:oval id="_x0000_s2329" style="position:absolute;left:8719;top:5153;width:1361;height:1361" strokeweight="6pt"/>
              <v:shape id="_x0000_s2330" type="#_x0000_t5" style="position:absolute;left:14299;top:5153;width:1361;height:1361" strokeweight="6pt"/>
              <v:oval id="_x0000_s2331" style="position:absolute;left:10339;top:5153;width:1361;height:1361" strokeweight="6pt"/>
              <v:rect id="_x0000_s2332" style="position:absolute;left:6300;top:5153;width:2160;height:1361" strokeweight="6pt"/>
              <v:rect id="_x0000_s2333" style="position:absolute;left:11880;top:5153;width:2160;height:1361"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14.</w:t>
      </w:r>
      <w:r w:rsidRPr="000E122A">
        <w:rPr>
          <w:b/>
          <w:sz w:val="44"/>
          <w:szCs w:val="44"/>
        </w:rPr>
        <w:tab/>
        <w:t>Как изменится узор, если заменить треугольники на квадраты?</w:t>
      </w:r>
    </w:p>
    <w:p w:rsidR="00AF66B5" w:rsidRDefault="00AF66B5" w:rsidP="00651728">
      <w:pPr>
        <w:rPr>
          <w:sz w:val="28"/>
          <w:szCs w:val="28"/>
        </w:rPr>
      </w:pPr>
    </w:p>
    <w:p w:rsidR="00AF66B5" w:rsidRDefault="00AF66B5" w:rsidP="00651728">
      <w:pPr>
        <w:rPr>
          <w:sz w:val="28"/>
          <w:szCs w:val="28"/>
        </w:rPr>
      </w:pPr>
      <w:r>
        <w:rPr>
          <w:noProof/>
          <w:lang w:eastAsia="ru-RU"/>
        </w:rPr>
      </w:r>
      <w:r w:rsidRPr="00D41D1F">
        <w:rPr>
          <w:sz w:val="28"/>
          <w:szCs w:val="28"/>
        </w:rPr>
        <w:pict>
          <v:group id="_x0000_s2334" editas="canvas" style="width:783pt;height:468pt;mso-position-horizontal-relative:char;mso-position-vertical-relative:line" coordorigin="720,1553" coordsize="15660,9360">
            <o:lock v:ext="edit" aspectratio="t"/>
            <v:shape id="_x0000_s2335" type="#_x0000_t75" style="position:absolute;left:720;top:1553;width:15660;height:9360" o:preferrelative="f">
              <v:fill o:detectmouseclick="t"/>
              <v:path o:extrusionok="t" o:connecttype="none"/>
              <o:lock v:ext="edit" text="t"/>
            </v:shape>
            <v:group id="_x0000_s2336" style="position:absolute;left:900;top:5513;width:15300;height:1473" coordorigin="720,5513" coordsize="15300,1473">
              <v:rect id="_x0000_s2337" style="position:absolute;left:4106;top:5513;width:1474;height:1473" strokeweight="6pt"/>
              <v:oval id="_x0000_s2338" style="position:absolute;left:2340;top:5513;width:1475;height:1473" strokeweight="6pt"/>
              <v:shape id="_x0000_s2339" type="#_x0000_t5" style="position:absolute;left:5907;top:5513;width:1473;height:1473" strokeweight="6pt"/>
              <v:shape id="_x0000_s2340" type="#_x0000_t5" style="position:absolute;left:720;top:5513;width:1473;height:1473" strokeweight="6pt"/>
              <v:oval id="_x0000_s2341" style="position:absolute;left:7525;top:5513;width:1475;height:1473" strokeweight="6pt"/>
              <v:rect id="_x0000_s2342" style="position:absolute;left:9326;top:5513;width:1474;height:1473" strokeweight="6pt"/>
              <v:shape id="_x0000_s2343" type="#_x0000_t5" style="position:absolute;left:11127;top:5513;width:1473;height:1473" strokeweight="6pt"/>
              <v:oval id="_x0000_s2344" style="position:absolute;left:12745;top:5513;width:1475;height:1473" strokeweight="6pt"/>
              <v:rect id="_x0000_s2345" style="position:absolute;left:14546;top:5513;width:1474;height:1473" strokeweight="6pt"/>
            </v:group>
            <w10:anchorlock/>
          </v:group>
        </w:pict>
      </w:r>
    </w:p>
    <w:p w:rsidR="00AF66B5" w:rsidRPr="000E122A" w:rsidRDefault="00AF66B5" w:rsidP="00651728">
      <w:pPr>
        <w:rPr>
          <w:b/>
          <w:sz w:val="44"/>
          <w:szCs w:val="44"/>
        </w:rPr>
      </w:pPr>
      <w:r>
        <w:rPr>
          <w:sz w:val="28"/>
          <w:szCs w:val="28"/>
        </w:rPr>
        <w:br w:type="page"/>
      </w:r>
      <w:r w:rsidRPr="000E122A">
        <w:rPr>
          <w:b/>
          <w:sz w:val="44"/>
          <w:szCs w:val="44"/>
        </w:rPr>
        <w:t>15.</w:t>
      </w:r>
      <w:r w:rsidRPr="000E122A">
        <w:rPr>
          <w:b/>
          <w:sz w:val="44"/>
          <w:szCs w:val="44"/>
        </w:rPr>
        <w:tab/>
        <w:t>Найди недостающие фигуры.</w:t>
      </w:r>
    </w:p>
    <w:p w:rsidR="00AF66B5" w:rsidRDefault="00AF66B5" w:rsidP="00651728">
      <w:pPr>
        <w:rPr>
          <w:sz w:val="28"/>
          <w:szCs w:val="28"/>
        </w:rPr>
      </w:pPr>
    </w:p>
    <w:p w:rsidR="00AF66B5" w:rsidRDefault="00AF66B5" w:rsidP="00651728">
      <w:pPr>
        <w:rPr>
          <w:sz w:val="28"/>
          <w:szCs w:val="28"/>
        </w:rPr>
      </w:pPr>
      <w:r>
        <w:rPr>
          <w:noProof/>
          <w:lang w:eastAsia="ru-RU"/>
        </w:rPr>
      </w:r>
      <w:r w:rsidRPr="001B30FC">
        <w:rPr>
          <w:sz w:val="28"/>
          <w:szCs w:val="28"/>
        </w:rPr>
        <w:pict>
          <v:group id="_x0000_s2346" editas="canvas" style="width:783pt;height:468pt;mso-position-horizontal-relative:char;mso-position-vertical-relative:line" coordorigin="720,1547" coordsize="15660,9360">
            <o:lock v:ext="edit" aspectratio="t"/>
            <v:shape id="_x0000_s2347" type="#_x0000_t75" style="position:absolute;left:720;top:1547;width:15660;height:9360" o:preferrelative="f">
              <v:fill o:detectmouseclick="t"/>
              <v:path o:extrusionok="t" o:connecttype="none"/>
              <o:lock v:ext="edit" text="t"/>
            </v:shape>
            <v:group id="_x0000_s2348" style="position:absolute;left:4096;top:1907;width:8504;height:8504" coordorigin="4096,1907" coordsize="8504,8504">
              <v:line id="_x0000_s2349" style="position:absolute" from="8279,1907" to="8280,10411" strokeweight="6pt"/>
              <v:line id="_x0000_s2350" style="position:absolute" from="4096,6046" to="12600,6047" strokeweight="6pt"/>
              <v:rect id="_x0000_s2351" style="position:absolute;left:4320;top:2087;width:3572;height:3572" fillcolor="red" strokeweight="6pt"/>
              <v:oval id="_x0000_s2352" style="position:absolute;left:5220;top:2987;width:1701;height:1701" fillcolor="#36f" strokeweight="6pt"/>
              <v:rect id="_x0000_s2353" style="position:absolute;left:8668;top:2087;width:3572;height:3572" fillcolor="#36f" strokeweight="6pt"/>
              <v:oval id="_x0000_s2354" style="position:absolute;left:9568;top:2987;width:1701;height:1701" fillcolor="red" strokeweight="6pt"/>
              <v:rect id="_x0000_s2355" style="position:absolute;left:4320;top:6435;width:3572;height:3572" fillcolor="#36f" strokeweight="6pt"/>
              <v:rect id="_x0000_s2356" style="position:absolute;left:5220;top:7307;width:1701;height:1701" fillcolor="red" strokeweight="6pt"/>
              <v:rect id="_x0000_s2357" style="position:absolute;left:8668;top:6435;width:3572;height:3572" filled="f" fillcolor="#36f" stroked="f" strokeweight="6pt">
                <v:textbox>
                  <w:txbxContent>
                    <w:p w:rsidR="00AF66B5" w:rsidRPr="001B30FC" w:rsidRDefault="00AF66B5" w:rsidP="00651728">
                      <w:pPr>
                        <w:jc w:val="center"/>
                        <w:rPr>
                          <w:b/>
                          <w:sz w:val="300"/>
                          <w:szCs w:val="300"/>
                        </w:rPr>
                      </w:pPr>
                      <w:r w:rsidRPr="001B30FC">
                        <w:rPr>
                          <w:b/>
                          <w:sz w:val="300"/>
                          <w:szCs w:val="300"/>
                        </w:rPr>
                        <w:t>?</w:t>
                      </w:r>
                    </w:p>
                  </w:txbxContent>
                </v:textbox>
              </v:rec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1B30FC">
        <w:rPr>
          <w:sz w:val="28"/>
          <w:szCs w:val="28"/>
        </w:rPr>
        <w:pict>
          <v:group id="_x0000_s2358" editas="canvas" style="width:783pt;height:468pt;mso-position-horizontal-relative:char;mso-position-vertical-relative:line" coordorigin="720,1547" coordsize="15660,9360">
            <o:lock v:ext="edit" aspectratio="t"/>
            <v:shape id="_x0000_s2359" type="#_x0000_t75" style="position:absolute;left:720;top:1547;width:15660;height:9360" o:preferrelative="f">
              <v:fill o:detectmouseclick="t"/>
              <v:path o:extrusionok="t" o:connecttype="none"/>
              <o:lock v:ext="edit" text="t"/>
            </v:shape>
            <v:group id="_x0000_s2360" style="position:absolute;left:3960;top:1907;width:8640;height:8504" coordorigin="3960,1907" coordsize="8640,8504">
              <v:line id="_x0000_s2361" style="position:absolute" from="8279,1907" to="8280,10411" strokeweight="6pt"/>
              <v:line id="_x0000_s2362" style="position:absolute" from="4096,6046" to="12600,6047" strokeweight="6pt"/>
              <v:rect id="_x0000_s2363" style="position:absolute;left:4320;top:2087;width:3572;height:3572" filled="f" fillcolor="red" strokeweight="6pt"/>
              <v:oval id="_x0000_s2364" style="position:absolute;left:5220;top:2987;width:1701;height:1701" filled="f" fillcolor="#36f" strokeweight="6pt"/>
              <v:oval id="_x0000_s2365" style="position:absolute;left:9720;top:3707;width:1620;height:1440" filled="f" fillcolor="red" strokeweight="6pt"/>
              <v:rect id="_x0000_s2366" style="position:absolute;left:5220;top:8387;width:1260;height:1080" filled="f" fillcolor="red" strokeweight="6pt"/>
              <v:rect id="_x0000_s2367" style="position:absolute;left:8668;top:6435;width:3572;height:3572" filled="f" fillcolor="#36f" stroked="f" strokeweight="6pt">
                <v:textbox>
                  <w:txbxContent>
                    <w:p w:rsidR="00AF66B5" w:rsidRPr="001B30FC" w:rsidRDefault="00AF66B5" w:rsidP="00651728">
                      <w:pPr>
                        <w:jc w:val="center"/>
                        <w:rPr>
                          <w:b/>
                          <w:sz w:val="300"/>
                          <w:szCs w:val="300"/>
                        </w:rPr>
                      </w:pPr>
                      <w:r w:rsidRPr="001B30FC">
                        <w:rPr>
                          <w:b/>
                          <w:sz w:val="300"/>
                          <w:szCs w:val="300"/>
                        </w:rPr>
                        <w:t>?</w:t>
                      </w:r>
                    </w:p>
                  </w:txbxContent>
                </v:textbox>
              </v:rect>
              <v:shape id="_x0000_s2368" type="#_x0000_t5" style="position:absolute;left:8640;top:2087;width:3780;height:3600" filled="f" strokeweight="6pt"/>
              <v:shape id="_x0000_s2369" type="#_x0000_t5" style="position:absolute;left:3960;top:6587;width:3780;height:3600" filled="f"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D41E44">
        <w:rPr>
          <w:sz w:val="28"/>
          <w:szCs w:val="28"/>
        </w:rPr>
        <w:pict>
          <v:group id="_x0000_s2370" editas="canvas" style="width:783pt;height:468pt;mso-position-horizontal-relative:char;mso-position-vertical-relative:line" coordorigin="720,1041" coordsize="15660,9360">
            <o:lock v:ext="edit" aspectratio="t"/>
            <v:shape id="_x0000_s2371" type="#_x0000_t75" style="position:absolute;left:720;top:1041;width:15660;height:9360" o:preferrelative="f">
              <v:fill o:detectmouseclick="t"/>
              <v:path o:extrusionok="t" o:connecttype="none"/>
              <o:lock v:ext="edit" text="t"/>
            </v:shape>
            <v:group id="_x0000_s2372" style="position:absolute;left:3961;top:1581;width:8774;height:7875" coordorigin="3961,1581" coordsize="8774,7875">
              <v:rect id="_x0000_s2373" style="position:absolute;left:9901;top:1581;width:2268;height:2266" filled="f" strokeweight="6pt"/>
              <v:rect id="_x0000_s2374" style="position:absolute;left:4139;top:4280;width:2269;height:2273" filled="f" strokeweight="6pt"/>
              <v:rect id="_x0000_s2375" style="position:absolute;left:7091;top:7055;width:2269;height:2266" filled="f" strokeweight="6pt"/>
              <v:oval id="_x0000_s2376" style="position:absolute;left:4139;top:7055;width:2271;height:2266" filled="f" strokeweight="6pt"/>
              <v:oval id="_x0000_s2377" style="position:absolute;left:9900;top:4460;width:2268;height:2271" filled="f" strokeweight="6pt"/>
              <v:oval id="_x0000_s2378" style="position:absolute;left:7021;top:1581;width:2271;height:2268" filled="f" strokeweight="6pt"/>
              <v:shape id="_x0000_s2379" type="#_x0000_t5" style="position:absolute;left:3961;top:1581;width:2551;height:2268" filled="f" strokeweight="6pt"/>
              <v:shape id="_x0000_s2380" type="#_x0000_t5" style="position:absolute;left:6989;top:4281;width:2551;height:2269" filled="f" strokeweight="6pt"/>
              <v:rect id="_x0000_s2381" style="position:absolute;left:9900;top:6621;width:2835;height:2835" filled="f" fillcolor="#36f" stroked="f" strokeweight="6pt">
                <v:textbox>
                  <w:txbxContent>
                    <w:p w:rsidR="00AF66B5" w:rsidRPr="00D41E44" w:rsidRDefault="00AF66B5" w:rsidP="00651728">
                      <w:pPr>
                        <w:jc w:val="center"/>
                        <w:rPr>
                          <w:b/>
                          <w:sz w:val="260"/>
                          <w:szCs w:val="260"/>
                        </w:rPr>
                      </w:pPr>
                      <w:r w:rsidRPr="00D41E44">
                        <w:rPr>
                          <w:b/>
                          <w:sz w:val="260"/>
                          <w:szCs w:val="260"/>
                        </w:rPr>
                        <w:t>?</w:t>
                      </w:r>
                    </w:p>
                  </w:txbxContent>
                </v:textbox>
              </v:rect>
              <v:shape id="_x0000_s2382" type="#_x0000_t5" style="position:absolute;left:7560;top:2121;width:1199;height:1020" filled="f" strokeweight="6pt"/>
              <v:shape id="_x0000_s2383" type="#_x0000_t5" style="position:absolute;left:4680;top:4821;width:1199;height:1020" filled="f" strokeweight="6pt"/>
              <v:rect id="_x0000_s2384" style="position:absolute;left:4860;top:2661;width:794;height:794" filled="f" strokeweight="6pt"/>
              <v:rect id="_x0000_s2385" style="position:absolute;left:7846;top:7701;width:794;height:794" filled="f" strokeweight="6pt"/>
              <v:rect id="_x0000_s2386" style="position:absolute;left:10620;top:5181;width:794;height:794" filled="f" strokeweight="6pt"/>
              <v:oval id="_x0000_s2387" style="position:absolute;left:4739;top:7701;width:1021;height:946" filled="f" strokeweight="6pt"/>
              <v:oval id="_x0000_s2388" style="position:absolute;left:10499;top:2255;width:1021;height:946" filled="f" strokeweight="6pt"/>
              <v:oval id="_x0000_s2389" style="position:absolute;left:7740;top:5361;width:1021;height:946" filled="f" strokeweight="6pt"/>
            </v:group>
            <w10:anchorlock/>
          </v:group>
        </w:pict>
      </w:r>
    </w:p>
    <w:p w:rsidR="00AF66B5" w:rsidRDefault="00AF66B5" w:rsidP="00651728">
      <w:pPr>
        <w:rPr>
          <w:sz w:val="28"/>
          <w:szCs w:val="28"/>
        </w:rPr>
      </w:pPr>
      <w:r>
        <w:rPr>
          <w:sz w:val="28"/>
          <w:szCs w:val="28"/>
        </w:rPr>
        <w:br w:type="page"/>
      </w:r>
    </w:p>
    <w:p w:rsidR="00AF66B5" w:rsidRDefault="00AF66B5" w:rsidP="00651728">
      <w:pPr>
        <w:rPr>
          <w:sz w:val="28"/>
          <w:szCs w:val="28"/>
        </w:rPr>
      </w:pPr>
      <w:r>
        <w:rPr>
          <w:noProof/>
          <w:lang w:eastAsia="ru-RU"/>
        </w:rPr>
      </w:r>
      <w:r w:rsidRPr="00D00AD0">
        <w:rPr>
          <w:sz w:val="28"/>
          <w:szCs w:val="28"/>
        </w:rPr>
        <w:pict>
          <v:group id="_x0000_s2390" editas="canvas" style="width:783pt;height:468pt;mso-position-horizontal-relative:char;mso-position-vertical-relative:line" coordorigin="720,1041" coordsize="15660,9360">
            <o:lock v:ext="edit" aspectratio="t"/>
            <v:shape id="_x0000_s2391" type="#_x0000_t75" style="position:absolute;left:720;top:1041;width:15660;height:9360" o:preferrelative="f">
              <v:fill o:detectmouseclick="t"/>
              <v:path o:extrusionok="t" o:connecttype="none"/>
              <o:lock v:ext="edit" text="t"/>
            </v:shape>
            <v:group id="_x0000_s2392" style="position:absolute;left:3961;top:1581;width:8774;height:7875" coordorigin="3961,1581" coordsize="8774,7875">
              <v:rect id="_x0000_s2393" style="position:absolute;left:9901;top:1581;width:2268;height:2266" fillcolor="#396" strokeweight="6pt"/>
              <v:rect id="_x0000_s2394" style="position:absolute;left:4139;top:4280;width:2269;height:2273" fillcolor="red" strokeweight="6pt"/>
              <v:rect id="_x0000_s2395" style="position:absolute;left:7091;top:7055;width:2269;height:2266" fillcolor="#36f" strokeweight="6pt"/>
              <v:oval id="_x0000_s2396" style="position:absolute;left:4139;top:7055;width:2271;height:2266" fillcolor="#396" strokeweight="6pt"/>
              <v:oval id="_x0000_s2397" style="position:absolute;left:9900;top:4460;width:2268;height:2271" fillcolor="#36f" strokeweight="6pt"/>
              <v:oval id="_x0000_s2398" style="position:absolute;left:7021;top:1581;width:2271;height:2268" fillcolor="red" strokeweight="6pt"/>
              <v:shape id="_x0000_s2399" type="#_x0000_t5" style="position:absolute;left:3961;top:1581;width:2551;height:2268" fillcolor="#36f" strokeweight="6pt"/>
              <v:shape id="_x0000_s2400" type="#_x0000_t5" style="position:absolute;left:6989;top:4281;width:2551;height:2269" fillcolor="#396" strokeweight="6pt"/>
              <v:rect id="_x0000_s2401" style="position:absolute;left:9900;top:6621;width:2835;height:2835" filled="f" fillcolor="#36f" stroked="f" strokeweight="6pt">
                <v:textbox>
                  <w:txbxContent>
                    <w:p w:rsidR="00AF66B5" w:rsidRPr="00D41E44" w:rsidRDefault="00AF66B5" w:rsidP="00651728">
                      <w:pPr>
                        <w:jc w:val="center"/>
                        <w:rPr>
                          <w:b/>
                          <w:sz w:val="260"/>
                          <w:szCs w:val="260"/>
                        </w:rPr>
                      </w:pPr>
                      <w:r w:rsidRPr="00D41E44">
                        <w:rPr>
                          <w:b/>
                          <w:sz w:val="260"/>
                          <w:szCs w:val="260"/>
                        </w:rPr>
                        <w:t>?</w:t>
                      </w:r>
                    </w:p>
                  </w:txbxContent>
                </v:textbox>
              </v:rect>
            </v:group>
            <w10:anchorlock/>
          </v:group>
        </w:pict>
      </w:r>
    </w:p>
    <w:p w:rsidR="00AF66B5" w:rsidRPr="000E122A" w:rsidRDefault="00AF66B5" w:rsidP="00651728">
      <w:pPr>
        <w:rPr>
          <w:b/>
          <w:sz w:val="44"/>
          <w:szCs w:val="44"/>
        </w:rPr>
      </w:pPr>
      <w:r>
        <w:rPr>
          <w:sz w:val="28"/>
          <w:szCs w:val="28"/>
        </w:rPr>
        <w:br w:type="page"/>
      </w:r>
      <w:r w:rsidRPr="000E122A">
        <w:rPr>
          <w:b/>
          <w:sz w:val="44"/>
          <w:szCs w:val="44"/>
        </w:rPr>
        <w:t>16.</w:t>
      </w:r>
      <w:r w:rsidRPr="000E122A">
        <w:rPr>
          <w:b/>
          <w:sz w:val="44"/>
          <w:szCs w:val="44"/>
        </w:rPr>
        <w:tab/>
        <w:t>Какой фигуры не хватает на каждой карточке?</w:t>
      </w:r>
    </w:p>
    <w:p w:rsidR="00AF66B5" w:rsidRDefault="00AF66B5" w:rsidP="00651728">
      <w:pPr>
        <w:rPr>
          <w:sz w:val="28"/>
          <w:szCs w:val="28"/>
        </w:rPr>
      </w:pPr>
    </w:p>
    <w:p w:rsidR="00AF66B5" w:rsidRDefault="00AF66B5" w:rsidP="00651728">
      <w:pPr>
        <w:rPr>
          <w:sz w:val="28"/>
          <w:szCs w:val="28"/>
        </w:rPr>
      </w:pPr>
      <w:r>
        <w:rPr>
          <w:noProof/>
          <w:lang w:eastAsia="ru-RU"/>
        </w:rPr>
      </w:r>
      <w:r w:rsidRPr="0004124D">
        <w:rPr>
          <w:sz w:val="28"/>
          <w:szCs w:val="28"/>
        </w:rPr>
        <w:pict>
          <v:group id="_x0000_s2402" editas="canvas" style="width:783pt;height:441pt;mso-position-horizontal-relative:char;mso-position-vertical-relative:line" coordorigin="720,1547" coordsize="15660,8820">
            <o:lock v:ext="edit" aspectratio="t"/>
            <v:shape id="_x0000_s2403" type="#_x0000_t75" style="position:absolute;left:720;top:1547;width:15660;height:8820" o:preferrelative="f">
              <v:fill o:detectmouseclick="t"/>
              <v:path o:extrusionok="t" o:connecttype="none"/>
              <o:lock v:ext="edit" text="t"/>
            </v:shape>
            <v:group id="_x0000_s2404" style="position:absolute;left:900;top:1727;width:15120;height:8280" coordorigin="900,1727" coordsize="15120,8280">
              <v:rect id="_x0000_s2405" style="position:absolute;left:900;top:1727;width:7370;height:3402" filled="f"/>
              <v:rect id="_x0000_s2406" style="position:absolute;left:1080;top:1907;width:1260;height:2880" strokeweight="6pt"/>
              <v:rect id="_x0000_s2407" style="position:absolute;left:2619;top:3086;width:1701;height:1701" strokeweight="6pt"/>
              <v:shape id="_x0000_s2408" type="#_x0000_t5" style="position:absolute;left:4599;top:3086;width:1701;height:1701" strokeweight="6pt"/>
              <v:rect id="_x0000_s2409" style="position:absolute;left:8650;top:1727;width:7370;height:3402" filled="f"/>
              <v:rect id="_x0000_s2410" style="position:absolute;left:10369;top:3086;width:1701;height:1701" strokeweight="6pt"/>
              <v:shape id="_x0000_s2411" type="#_x0000_t5" style="position:absolute;left:12349;top:3086;width:1701;height:1701" strokeweight="6pt"/>
              <v:oval id="_x0000_s2412" style="position:absolute;left:14050;top:3167;width:1701;height:1701" strokeweight="6pt"/>
              <v:rect id="_x0000_s2413" style="position:absolute;left:900;top:6605;width:7370;height:3402" filled="f"/>
              <v:rect id="_x0000_s2414" style="position:absolute;left:1080;top:6785;width:1260;height:2880" strokeweight="6pt"/>
              <v:shape id="_x0000_s2415" type="#_x0000_t5" style="position:absolute;left:4599;top:7964;width:1701;height:1701" strokeweight="6pt"/>
              <v:oval id="_x0000_s2416" style="position:absolute;left:6300;top:8045;width:1701;height:1701" strokeweight="6pt"/>
              <v:rect id="_x0000_s2417" style="position:absolute;left:8650;top:6605;width:7370;height:3402" filled="f"/>
              <v:rect id="_x0000_s2418" style="position:absolute;left:8830;top:6785;width:1260;height:2880" strokeweight="6pt"/>
              <v:rect id="_x0000_s2419" style="position:absolute;left:10369;top:7964;width:1701;height:1701" strokeweight="6pt"/>
              <v:oval id="_x0000_s2420" style="position:absolute;left:14050;top:8045;width:1701;height:1701" strokeweight="6pt"/>
            </v:group>
            <w10:anchorlock/>
          </v:group>
        </w:pict>
      </w:r>
    </w:p>
    <w:p w:rsidR="00AF66B5" w:rsidRPr="00651728" w:rsidRDefault="00AF66B5" w:rsidP="00651728">
      <w:pPr>
        <w:ind w:firstLine="900"/>
        <w:jc w:val="center"/>
        <w:rPr>
          <w:sz w:val="28"/>
          <w:szCs w:val="28"/>
        </w:rPr>
      </w:pPr>
      <w:r>
        <w:rPr>
          <w:sz w:val="28"/>
          <w:szCs w:val="28"/>
        </w:rPr>
        <w:br w:type="page"/>
      </w:r>
    </w:p>
    <w:p w:rsidR="00AF66B5" w:rsidRPr="00651728" w:rsidRDefault="00AF66B5" w:rsidP="00651728">
      <w:pPr>
        <w:spacing w:line="240" w:lineRule="auto"/>
        <w:ind w:firstLine="900"/>
        <w:jc w:val="both"/>
        <w:rPr>
          <w:b/>
          <w:sz w:val="44"/>
          <w:szCs w:val="44"/>
        </w:rPr>
      </w:pPr>
      <w:r w:rsidRPr="00651728">
        <w:rPr>
          <w:b/>
          <w:sz w:val="44"/>
          <w:szCs w:val="44"/>
        </w:rPr>
        <w:t>Включение подобных упражнений в занятия и самостоятельную познавательно-игровую деятельность детей позволило расширить их представления о геометрических фигурах и их свойствах, способствовало развитию других математических представлений, развитию мышления, внимания, восприятия, памяти, воспитанию познавательного интереса, развитию творческих способностей, фантазии.</w:t>
      </w:r>
    </w:p>
    <w:p w:rsidR="00AF66B5" w:rsidRPr="00233D5B" w:rsidRDefault="00AF66B5" w:rsidP="00651728">
      <w:pPr>
        <w:ind w:firstLine="900"/>
        <w:jc w:val="center"/>
        <w:rPr>
          <w:b/>
          <w:sz w:val="72"/>
          <w:szCs w:val="72"/>
        </w:rPr>
      </w:pPr>
    </w:p>
    <w:p w:rsidR="00AF66B5" w:rsidRDefault="00AF66B5" w:rsidP="00651728">
      <w:pPr>
        <w:ind w:firstLine="900"/>
        <w:jc w:val="center"/>
        <w:rPr>
          <w:b/>
          <w:sz w:val="44"/>
          <w:szCs w:val="44"/>
        </w:rPr>
      </w:pPr>
    </w:p>
    <w:p w:rsidR="00AF66B5" w:rsidRDefault="00AF66B5" w:rsidP="00651728">
      <w:pPr>
        <w:ind w:firstLine="900"/>
        <w:jc w:val="center"/>
        <w:rPr>
          <w:b/>
          <w:sz w:val="44"/>
          <w:szCs w:val="44"/>
        </w:rPr>
      </w:pPr>
    </w:p>
    <w:p w:rsidR="00AF66B5" w:rsidRPr="00233D5B" w:rsidRDefault="00AF66B5" w:rsidP="00651728">
      <w:pPr>
        <w:ind w:firstLine="900"/>
        <w:jc w:val="center"/>
        <w:rPr>
          <w:b/>
          <w:sz w:val="44"/>
          <w:szCs w:val="44"/>
        </w:rPr>
      </w:pPr>
    </w:p>
    <w:p w:rsidR="00AF66B5" w:rsidRDefault="00AF66B5" w:rsidP="00651728">
      <w:pPr>
        <w:ind w:firstLine="900"/>
        <w:jc w:val="center"/>
        <w:rPr>
          <w:b/>
          <w:sz w:val="110"/>
          <w:szCs w:val="110"/>
        </w:rPr>
      </w:pPr>
    </w:p>
    <w:p w:rsidR="00AF66B5" w:rsidRDefault="00AF66B5" w:rsidP="000448E7">
      <w:pPr>
        <w:rPr>
          <w:rFonts w:ascii="Times New Roman" w:hAnsi="Times New Roman"/>
          <w:sz w:val="32"/>
          <w:szCs w:val="32"/>
        </w:rPr>
      </w:pPr>
    </w:p>
    <w:p w:rsidR="00AF66B5" w:rsidRDefault="00AF66B5" w:rsidP="000448E7">
      <w:pPr>
        <w:rPr>
          <w:rFonts w:ascii="Times New Roman" w:hAnsi="Times New Roman"/>
          <w:sz w:val="32"/>
          <w:szCs w:val="32"/>
        </w:rPr>
      </w:pPr>
    </w:p>
    <w:p w:rsidR="00AF66B5" w:rsidRDefault="00AF66B5" w:rsidP="000448E7">
      <w:pPr>
        <w:rPr>
          <w:rFonts w:ascii="Times New Roman" w:hAnsi="Times New Roman"/>
          <w:sz w:val="32"/>
          <w:szCs w:val="32"/>
        </w:rPr>
      </w:pPr>
    </w:p>
    <w:p w:rsidR="00AF66B5" w:rsidRPr="00564D0F" w:rsidRDefault="00AF66B5" w:rsidP="000448E7">
      <w:pPr>
        <w:rPr>
          <w:rFonts w:ascii="Times New Roman" w:hAnsi="Times New Roman"/>
          <w:sz w:val="32"/>
          <w:szCs w:val="32"/>
        </w:rPr>
      </w:pPr>
    </w:p>
    <w:p w:rsidR="00AF66B5" w:rsidRPr="006079A0" w:rsidRDefault="00AF66B5" w:rsidP="00E411A3">
      <w:pPr>
        <w:rPr>
          <w:rFonts w:ascii="Times New Roman" w:hAnsi="Times New Roman"/>
          <w:sz w:val="24"/>
          <w:szCs w:val="24"/>
        </w:rPr>
      </w:pPr>
    </w:p>
    <w:sectPr w:rsidR="00AF66B5" w:rsidRPr="006079A0" w:rsidSect="000448E7">
      <w:pgSz w:w="16838" w:h="11906" w:orient="landscape"/>
      <w:pgMar w:top="36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0AF9"/>
    <w:multiLevelType w:val="hybridMultilevel"/>
    <w:tmpl w:val="5584FA58"/>
    <w:lvl w:ilvl="0" w:tplc="0538A2A0">
      <w:start w:val="1"/>
      <w:numFmt w:val="bullet"/>
      <w:lvlText w:val="-"/>
      <w:lvlJc w:val="left"/>
      <w:pPr>
        <w:tabs>
          <w:tab w:val="num" w:pos="720"/>
        </w:tabs>
        <w:ind w:left="720" w:hanging="360"/>
      </w:pPr>
      <w:rPr>
        <w:rFonts w:ascii="Verdana" w:hAnsi="Verdana"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291C44"/>
    <w:multiLevelType w:val="hybridMultilevel"/>
    <w:tmpl w:val="16ECE4D8"/>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5AC62087"/>
    <w:multiLevelType w:val="hybridMultilevel"/>
    <w:tmpl w:val="244024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F562F05"/>
    <w:multiLevelType w:val="hybridMultilevel"/>
    <w:tmpl w:val="80E65C9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8A84519"/>
    <w:multiLevelType w:val="hybridMultilevel"/>
    <w:tmpl w:val="B31E07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6696DC4"/>
    <w:multiLevelType w:val="hybridMultilevel"/>
    <w:tmpl w:val="85FA35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8E54D6F"/>
    <w:multiLevelType w:val="hybridMultilevel"/>
    <w:tmpl w:val="4850A2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1A3"/>
    <w:rsid w:val="00037A51"/>
    <w:rsid w:val="0004124D"/>
    <w:rsid w:val="000448E7"/>
    <w:rsid w:val="0009498C"/>
    <w:rsid w:val="0009616F"/>
    <w:rsid w:val="000C63B0"/>
    <w:rsid w:val="000E122A"/>
    <w:rsid w:val="000E13F5"/>
    <w:rsid w:val="0013115F"/>
    <w:rsid w:val="00195A44"/>
    <w:rsid w:val="001B30FC"/>
    <w:rsid w:val="001D1E32"/>
    <w:rsid w:val="001D25B9"/>
    <w:rsid w:val="001D70D9"/>
    <w:rsid w:val="001E02BA"/>
    <w:rsid w:val="001E3981"/>
    <w:rsid w:val="00210864"/>
    <w:rsid w:val="002277E6"/>
    <w:rsid w:val="00233D5B"/>
    <w:rsid w:val="00233E37"/>
    <w:rsid w:val="00253509"/>
    <w:rsid w:val="0025708A"/>
    <w:rsid w:val="0025771E"/>
    <w:rsid w:val="0027379C"/>
    <w:rsid w:val="002822A3"/>
    <w:rsid w:val="00284196"/>
    <w:rsid w:val="002D592B"/>
    <w:rsid w:val="002F431B"/>
    <w:rsid w:val="00301E6F"/>
    <w:rsid w:val="00320DE4"/>
    <w:rsid w:val="00346E3B"/>
    <w:rsid w:val="00356268"/>
    <w:rsid w:val="0036143E"/>
    <w:rsid w:val="00393DE8"/>
    <w:rsid w:val="003A56D0"/>
    <w:rsid w:val="003B263C"/>
    <w:rsid w:val="003F11C4"/>
    <w:rsid w:val="003F5F3C"/>
    <w:rsid w:val="00426EFB"/>
    <w:rsid w:val="0043667A"/>
    <w:rsid w:val="00446ABF"/>
    <w:rsid w:val="004703F0"/>
    <w:rsid w:val="00477920"/>
    <w:rsid w:val="00496CCC"/>
    <w:rsid w:val="004A352D"/>
    <w:rsid w:val="004D6E2C"/>
    <w:rsid w:val="004E60D4"/>
    <w:rsid w:val="00500C10"/>
    <w:rsid w:val="00521EF2"/>
    <w:rsid w:val="005413BF"/>
    <w:rsid w:val="00543227"/>
    <w:rsid w:val="00564D0F"/>
    <w:rsid w:val="005B4903"/>
    <w:rsid w:val="00605D8D"/>
    <w:rsid w:val="006079A0"/>
    <w:rsid w:val="00622825"/>
    <w:rsid w:val="00647D4D"/>
    <w:rsid w:val="00647EF4"/>
    <w:rsid w:val="00651728"/>
    <w:rsid w:val="00656143"/>
    <w:rsid w:val="006650E3"/>
    <w:rsid w:val="00667CDC"/>
    <w:rsid w:val="00672C0A"/>
    <w:rsid w:val="006749D1"/>
    <w:rsid w:val="00686566"/>
    <w:rsid w:val="00694C7A"/>
    <w:rsid w:val="006B153E"/>
    <w:rsid w:val="006B5642"/>
    <w:rsid w:val="006C5789"/>
    <w:rsid w:val="006D0AEF"/>
    <w:rsid w:val="006F4507"/>
    <w:rsid w:val="0070365C"/>
    <w:rsid w:val="0074209E"/>
    <w:rsid w:val="00743157"/>
    <w:rsid w:val="0076536A"/>
    <w:rsid w:val="00775233"/>
    <w:rsid w:val="00793521"/>
    <w:rsid w:val="007943A1"/>
    <w:rsid w:val="007E5DE1"/>
    <w:rsid w:val="00831095"/>
    <w:rsid w:val="00836B33"/>
    <w:rsid w:val="008674C3"/>
    <w:rsid w:val="008B0E89"/>
    <w:rsid w:val="008C0AB4"/>
    <w:rsid w:val="008C1AC0"/>
    <w:rsid w:val="008E3261"/>
    <w:rsid w:val="008E638A"/>
    <w:rsid w:val="009023B5"/>
    <w:rsid w:val="009552F8"/>
    <w:rsid w:val="00956F31"/>
    <w:rsid w:val="009768F9"/>
    <w:rsid w:val="00987E12"/>
    <w:rsid w:val="009A1C36"/>
    <w:rsid w:val="009A6103"/>
    <w:rsid w:val="009F7908"/>
    <w:rsid w:val="00A6263B"/>
    <w:rsid w:val="00A667F4"/>
    <w:rsid w:val="00A673B5"/>
    <w:rsid w:val="00A84C2D"/>
    <w:rsid w:val="00A92590"/>
    <w:rsid w:val="00AB5B88"/>
    <w:rsid w:val="00AD3254"/>
    <w:rsid w:val="00AF66B5"/>
    <w:rsid w:val="00B05C4D"/>
    <w:rsid w:val="00B35017"/>
    <w:rsid w:val="00B62516"/>
    <w:rsid w:val="00B64F06"/>
    <w:rsid w:val="00B73A0C"/>
    <w:rsid w:val="00B907B1"/>
    <w:rsid w:val="00B9408E"/>
    <w:rsid w:val="00BB3336"/>
    <w:rsid w:val="00BD53B6"/>
    <w:rsid w:val="00C11F43"/>
    <w:rsid w:val="00C56991"/>
    <w:rsid w:val="00C61864"/>
    <w:rsid w:val="00CD162F"/>
    <w:rsid w:val="00CD7057"/>
    <w:rsid w:val="00D00AD0"/>
    <w:rsid w:val="00D35B61"/>
    <w:rsid w:val="00D41D1F"/>
    <w:rsid w:val="00D41E44"/>
    <w:rsid w:val="00D46573"/>
    <w:rsid w:val="00D70843"/>
    <w:rsid w:val="00D73F18"/>
    <w:rsid w:val="00D90A28"/>
    <w:rsid w:val="00DA0EAF"/>
    <w:rsid w:val="00DB7674"/>
    <w:rsid w:val="00DE3B19"/>
    <w:rsid w:val="00DE5BE9"/>
    <w:rsid w:val="00DF0ADE"/>
    <w:rsid w:val="00DF606E"/>
    <w:rsid w:val="00E11693"/>
    <w:rsid w:val="00E250BA"/>
    <w:rsid w:val="00E411A3"/>
    <w:rsid w:val="00E531AF"/>
    <w:rsid w:val="00E61F93"/>
    <w:rsid w:val="00EE57A1"/>
    <w:rsid w:val="00EE57DA"/>
    <w:rsid w:val="00F36ABF"/>
    <w:rsid w:val="00F728F7"/>
    <w:rsid w:val="00F87F6C"/>
    <w:rsid w:val="00FC2878"/>
    <w:rsid w:val="00FE3D3A"/>
    <w:rsid w:val="00FE66E6"/>
    <w:rsid w:val="00FE73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21"/>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9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195</Pages>
  <Words>3380</Words>
  <Characters>19272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dc:creator>
  <cp:keywords/>
  <dc:description/>
  <cp:lastModifiedBy>123</cp:lastModifiedBy>
  <cp:revision>5</cp:revision>
  <cp:lastPrinted>2011-12-05T13:15:00Z</cp:lastPrinted>
  <dcterms:created xsi:type="dcterms:W3CDTF">2011-12-04T13:24:00Z</dcterms:created>
  <dcterms:modified xsi:type="dcterms:W3CDTF">2011-12-22T03:09:00Z</dcterms:modified>
</cp:coreProperties>
</file>